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5EC1" w14:textId="3B5CD50F" w:rsidR="00CA4757" w:rsidRPr="00CA4757" w:rsidRDefault="00CA4757" w:rsidP="00CA4757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Slutevaluering - Asbest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2916"/>
        <w:gridCol w:w="538"/>
        <w:gridCol w:w="1039"/>
        <w:gridCol w:w="1137"/>
        <w:gridCol w:w="1755"/>
      </w:tblGrid>
      <w:tr w:rsidR="001231B5" w:rsidRPr="00B21EE4" w14:paraId="5AC2DAD5" w14:textId="77777777" w:rsidTr="001458D5">
        <w:trPr>
          <w:trHeight w:val="567"/>
        </w:trPr>
        <w:tc>
          <w:tcPr>
            <w:tcW w:w="10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E7DF"/>
            <w:vAlign w:val="center"/>
          </w:tcPr>
          <w:p w14:paraId="442BAE19" w14:textId="3756768D" w:rsidR="001231B5" w:rsidRPr="00054557" w:rsidRDefault="001231B5" w:rsidP="006835AA">
            <w:pPr>
              <w:pStyle w:val="Sidefod"/>
              <w:spacing w:line="259" w:lineRule="auto"/>
              <w:rPr>
                <w:rFonts w:ascii="Arial" w:hAnsi="Arial" w:cs="Arial"/>
                <w:noProof/>
                <w:sz w:val="16"/>
                <w:szCs w:val="16"/>
                <w:highlight w:val="yellow"/>
              </w:rPr>
            </w:pPr>
            <w:r w:rsidRPr="00450D3D">
              <w:rPr>
                <w:rFonts w:ascii="Arial" w:hAnsi="Arial" w:cs="Arial"/>
                <w:b/>
                <w:bCs/>
              </w:rPr>
              <w:t>[Indsæt virksomhedsnavn</w:t>
            </w:r>
            <w:r w:rsidRPr="00450D3D">
              <w:rPr>
                <w:rFonts w:ascii="Arial" w:hAnsi="Arial" w:cs="Arial"/>
                <w:b/>
                <w:bCs/>
                <w:noProof/>
              </w:rPr>
              <w:t>]</w:t>
            </w:r>
          </w:p>
        </w:tc>
      </w:tr>
      <w:tr w:rsidR="00291D60" w:rsidRPr="00B21EE4" w14:paraId="675D04C9" w14:textId="77777777" w:rsidTr="001458D5">
        <w:trPr>
          <w:trHeight w:val="304"/>
        </w:trPr>
        <w:tc>
          <w:tcPr>
            <w:tcW w:w="10255" w:type="dxa"/>
            <w:gridSpan w:val="6"/>
            <w:tcBorders>
              <w:top w:val="single" w:sz="4" w:space="0" w:color="auto"/>
            </w:tcBorders>
            <w:shd w:val="clear" w:color="auto" w:fill="99E7DF"/>
          </w:tcPr>
          <w:p w14:paraId="005210D9" w14:textId="5A91354C" w:rsidR="00291D60" w:rsidRPr="00B21EE4" w:rsidRDefault="00291D60" w:rsidP="00291D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EE4">
              <w:rPr>
                <w:rFonts w:ascii="Arial" w:hAnsi="Arial" w:cs="Arial"/>
                <w:b/>
                <w:bCs/>
                <w:sz w:val="22"/>
                <w:szCs w:val="22"/>
              </w:rPr>
              <w:t>Opgaveoplysninger</w:t>
            </w:r>
          </w:p>
        </w:tc>
      </w:tr>
      <w:tr w:rsidR="00291D60" w:rsidRPr="00B21EE4" w14:paraId="2C06036E" w14:textId="77777777" w:rsidTr="001458D5">
        <w:trPr>
          <w:trHeight w:val="340"/>
        </w:trPr>
        <w:tc>
          <w:tcPr>
            <w:tcW w:w="10255" w:type="dxa"/>
            <w:gridSpan w:val="6"/>
          </w:tcPr>
          <w:p w14:paraId="768D7673" w14:textId="5839FD0A" w:rsidR="00291D60" w:rsidRPr="00B21EE4" w:rsidRDefault="00291D60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Kundenavn:</w:t>
            </w:r>
          </w:p>
        </w:tc>
      </w:tr>
      <w:tr w:rsidR="00291D60" w:rsidRPr="00B21EE4" w14:paraId="084D809B" w14:textId="77777777" w:rsidTr="001458D5">
        <w:trPr>
          <w:trHeight w:val="340"/>
        </w:trPr>
        <w:tc>
          <w:tcPr>
            <w:tcW w:w="10255" w:type="dxa"/>
            <w:gridSpan w:val="6"/>
          </w:tcPr>
          <w:p w14:paraId="7DBE4AEE" w14:textId="43AD5AAC" w:rsidR="00291D60" w:rsidRPr="00B21EE4" w:rsidRDefault="00291D60" w:rsidP="00291D60">
            <w:pPr>
              <w:tabs>
                <w:tab w:val="left" w:pos="4236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</w:tr>
      <w:tr w:rsidR="00291D60" w:rsidRPr="00B21EE4" w14:paraId="50EDB97C" w14:textId="77777777" w:rsidTr="001458D5">
        <w:trPr>
          <w:trHeight w:val="340"/>
        </w:trPr>
        <w:tc>
          <w:tcPr>
            <w:tcW w:w="2870" w:type="dxa"/>
          </w:tcPr>
          <w:p w14:paraId="204B5C67" w14:textId="6C7C63DB" w:rsidR="00291D60" w:rsidRPr="00B21EE4" w:rsidRDefault="00291D60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Postnr.:</w:t>
            </w:r>
          </w:p>
        </w:tc>
        <w:tc>
          <w:tcPr>
            <w:tcW w:w="2916" w:type="dxa"/>
          </w:tcPr>
          <w:p w14:paraId="0624A7B3" w14:textId="77777777" w:rsidR="00291D60" w:rsidRPr="00B21EE4" w:rsidRDefault="00291D60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By:</w:t>
            </w:r>
          </w:p>
        </w:tc>
        <w:tc>
          <w:tcPr>
            <w:tcW w:w="4469" w:type="dxa"/>
            <w:gridSpan w:val="4"/>
          </w:tcPr>
          <w:p w14:paraId="47422E0E" w14:textId="5B25732D" w:rsidR="00291D60" w:rsidRPr="00B21EE4" w:rsidRDefault="00291D60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Ordrenummer:</w:t>
            </w:r>
          </w:p>
        </w:tc>
      </w:tr>
      <w:tr w:rsidR="00291D60" w:rsidRPr="00B21EE4" w14:paraId="32C191CB" w14:textId="77777777" w:rsidTr="001458D5">
        <w:trPr>
          <w:trHeight w:val="340"/>
        </w:trPr>
        <w:tc>
          <w:tcPr>
            <w:tcW w:w="10255" w:type="dxa"/>
            <w:gridSpan w:val="6"/>
          </w:tcPr>
          <w:p w14:paraId="4AF1A130" w14:textId="7B0FAD8F" w:rsidR="00291D60" w:rsidRPr="00B21EE4" w:rsidRDefault="00291D60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 xml:space="preserve">Beskrivelse af opgaven: </w:t>
            </w:r>
          </w:p>
        </w:tc>
      </w:tr>
      <w:tr w:rsidR="00291D60" w:rsidRPr="00B21EE4" w14:paraId="564C7FBC" w14:textId="77777777" w:rsidTr="001458D5">
        <w:trPr>
          <w:trHeight w:val="340"/>
        </w:trPr>
        <w:tc>
          <w:tcPr>
            <w:tcW w:w="10255" w:type="dxa"/>
            <w:gridSpan w:val="6"/>
            <w:tcBorders>
              <w:top w:val="nil"/>
            </w:tcBorders>
          </w:tcPr>
          <w:p w14:paraId="4702ED0A" w14:textId="23824176" w:rsidR="00291D60" w:rsidRPr="00B21EE4" w:rsidRDefault="00291D60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Opgaven er udført af:</w:t>
            </w:r>
          </w:p>
        </w:tc>
      </w:tr>
      <w:tr w:rsidR="00291D60" w:rsidRPr="00B21EE4" w14:paraId="0C9873DB" w14:textId="77777777" w:rsidTr="001458D5">
        <w:trPr>
          <w:trHeight w:val="340"/>
        </w:trPr>
        <w:tc>
          <w:tcPr>
            <w:tcW w:w="5786" w:type="dxa"/>
            <w:gridSpan w:val="2"/>
            <w:tcBorders>
              <w:top w:val="nil"/>
              <w:bottom w:val="single" w:sz="4" w:space="0" w:color="auto"/>
            </w:tcBorders>
          </w:tcPr>
          <w:p w14:paraId="4FCD26BD" w14:textId="5715FEBE" w:rsidR="00291D60" w:rsidRPr="00B21EE4" w:rsidRDefault="00291D60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Slutevaluering er udført af:</w:t>
            </w:r>
          </w:p>
        </w:tc>
        <w:tc>
          <w:tcPr>
            <w:tcW w:w="4469" w:type="dxa"/>
            <w:gridSpan w:val="4"/>
            <w:tcBorders>
              <w:top w:val="nil"/>
              <w:bottom w:val="single" w:sz="4" w:space="0" w:color="auto"/>
            </w:tcBorders>
          </w:tcPr>
          <w:p w14:paraId="0C53F987" w14:textId="77777777" w:rsidR="00291D60" w:rsidRPr="00B21EE4" w:rsidRDefault="00291D60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Dato:</w:t>
            </w:r>
          </w:p>
        </w:tc>
      </w:tr>
      <w:tr w:rsidR="00D5232F" w:rsidRPr="00B21EE4" w14:paraId="3AA28054" w14:textId="77777777" w:rsidTr="001458D5">
        <w:trPr>
          <w:trHeight w:val="288"/>
        </w:trPr>
        <w:tc>
          <w:tcPr>
            <w:tcW w:w="102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30F136" w14:textId="43AB9CE8" w:rsidR="00D5232F" w:rsidRPr="00B21EE4" w:rsidRDefault="00D5232F" w:rsidP="00291D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32F" w:rsidRPr="00B21EE4" w14:paraId="5C68564A" w14:textId="77777777" w:rsidTr="001458D5">
        <w:trPr>
          <w:trHeight w:val="288"/>
        </w:trPr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B1EE66" w14:textId="77777777" w:rsidR="00D5232F" w:rsidRPr="00B21EE4" w:rsidRDefault="00D5232F" w:rsidP="00291D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2D3A9A39" w14:textId="49002D2C" w:rsidR="00D5232F" w:rsidRPr="00B21EE4" w:rsidRDefault="00D5232F" w:rsidP="00D52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3C3B3AC0" w14:textId="765E9A82" w:rsidR="00D5232F" w:rsidRPr="00B21EE4" w:rsidRDefault="00D5232F" w:rsidP="00D52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2B00E545" w14:textId="6D89B8DE" w:rsidR="00D5232F" w:rsidRPr="00B21EE4" w:rsidRDefault="00D5232F" w:rsidP="00D523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</w:tr>
      <w:tr w:rsidR="00D5232F" w:rsidRPr="00B21EE4" w14:paraId="2F310852" w14:textId="77777777" w:rsidTr="001458D5">
        <w:trPr>
          <w:trHeight w:val="288"/>
        </w:trPr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348D5D" w14:textId="77777777" w:rsidR="00D5232F" w:rsidRPr="00055B88" w:rsidRDefault="00D5232F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B88">
              <w:rPr>
                <w:rFonts w:ascii="Arial" w:hAnsi="Arial" w:cs="Arial"/>
                <w:b/>
                <w:bCs/>
                <w:sz w:val="20"/>
                <w:szCs w:val="20"/>
              </w:rPr>
              <w:t>Forundersøgelse:</w:t>
            </w:r>
          </w:p>
          <w:p w14:paraId="4C250CBA" w14:textId="77777777" w:rsidR="00D5232F" w:rsidRDefault="000E12FE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der udført forundersøgelse for asbest?</w:t>
            </w:r>
          </w:p>
          <w:p w14:paraId="29D67659" w14:textId="77777777" w:rsidR="000E12FE" w:rsidRDefault="000E12FE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prøver taget og analyseret, hvis nødvendigt?</w:t>
            </w:r>
          </w:p>
          <w:p w14:paraId="0ED8FD60" w14:textId="23870029" w:rsidR="000E12FE" w:rsidRPr="00B21EE4" w:rsidRDefault="000E12FE" w:rsidP="00291D60">
            <w:pPr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prøveresultater tilgængelige for medarbejderne?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0506AAB8" w14:textId="77777777" w:rsidR="000E12FE" w:rsidRPr="006E3A08" w:rsidRDefault="000E12FE" w:rsidP="000E1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60161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A2D2B4" w14:textId="00F65424" w:rsidR="00D5232F" w:rsidRDefault="000E12FE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769624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8C2ABD" w14:textId="77777777" w:rsidR="000E12FE" w:rsidRDefault="000E12FE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474743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CF383" w14:textId="4BC4F1EB" w:rsidR="000E12FE" w:rsidRDefault="000E12FE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131E9221" w14:textId="77777777" w:rsidR="00D5232F" w:rsidRPr="006E3A08" w:rsidRDefault="00D5232F" w:rsidP="00291D60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28206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C1203" w14:textId="77777777" w:rsidR="000E12FE" w:rsidRDefault="000E12FE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89924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8BBEB9" w14:textId="77777777" w:rsidR="000E12FE" w:rsidRDefault="000E12FE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579750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96C5CE" w14:textId="6A20C3E7" w:rsidR="000E12FE" w:rsidRDefault="000E12FE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0BB60CA1" w14:textId="77777777" w:rsidR="00D5232F" w:rsidRPr="006E3A08" w:rsidRDefault="00D5232F" w:rsidP="00291D60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04668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78AF5D" w14:textId="77777777" w:rsidR="000E12FE" w:rsidRDefault="000E12FE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697776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C4866" w14:textId="77777777" w:rsidR="000E12FE" w:rsidRDefault="000E12FE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081751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2F21D0" w14:textId="5FA21AB7" w:rsidR="000E12FE" w:rsidRDefault="000E12FE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E12FE" w:rsidRPr="00B21EE4" w14:paraId="685CA79F" w14:textId="77777777" w:rsidTr="001458D5">
        <w:trPr>
          <w:trHeight w:val="288"/>
        </w:trPr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3B6B8A" w14:textId="77777777" w:rsidR="000E12FE" w:rsidRPr="006E3A08" w:rsidRDefault="000E12FE" w:rsidP="000E12FE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A08">
              <w:rPr>
                <w:rFonts w:ascii="Arial" w:hAnsi="Arial" w:cs="Arial"/>
                <w:b/>
                <w:bCs/>
                <w:sz w:val="20"/>
                <w:szCs w:val="20"/>
              </w:rPr>
              <w:t>Foranstaltninger:</w:t>
            </w:r>
          </w:p>
          <w:p w14:paraId="40B89F78" w14:textId="77777777" w:rsidR="000E12FE" w:rsidRPr="00B21EE4" w:rsidRDefault="000E12FE" w:rsidP="000E12FE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EE4">
              <w:rPr>
                <w:rFonts w:ascii="Arial" w:hAnsi="Arial" w:cs="Arial"/>
                <w:b/>
                <w:bCs/>
                <w:sz w:val="20"/>
                <w:szCs w:val="20"/>
              </w:rPr>
              <w:t>Afgrænsning</w:t>
            </w:r>
          </w:p>
          <w:p w14:paraId="3928193C" w14:textId="77777777" w:rsidR="000E12FE" w:rsidRDefault="000E12FE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arbejdsområdet tydeligt afgrænset og skiltet?</w:t>
            </w:r>
          </w:p>
          <w:p w14:paraId="64AADB7C" w14:textId="422D0821" w:rsidR="00EA6A90" w:rsidRPr="00D71E65" w:rsidRDefault="000E12FE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advarselsskilt opsat?</w:t>
            </w:r>
          </w:p>
          <w:p w14:paraId="199B5FE6" w14:textId="77777777" w:rsidR="00EA6A90" w:rsidRPr="00B21EE4" w:rsidRDefault="00EA6A90" w:rsidP="00EA6A90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EE4">
              <w:rPr>
                <w:rFonts w:ascii="Arial" w:hAnsi="Arial" w:cs="Arial"/>
                <w:b/>
                <w:bCs/>
                <w:sz w:val="20"/>
                <w:szCs w:val="20"/>
              </w:rPr>
              <w:t>Afskærmning</w:t>
            </w:r>
          </w:p>
          <w:p w14:paraId="1CAAA749" w14:textId="55434A78" w:rsidR="00EA6A90" w:rsidRDefault="00EA6A90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området afskærmet og undertryk etableret ved nedrivning?</w:t>
            </w:r>
          </w:p>
          <w:p w14:paraId="333C18FF" w14:textId="77777777" w:rsidR="00EA6A90" w:rsidRPr="00B21EE4" w:rsidRDefault="00EA6A90" w:rsidP="00EA6A90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EE4">
              <w:rPr>
                <w:rFonts w:ascii="Arial" w:hAnsi="Arial" w:cs="Arial"/>
                <w:b/>
                <w:bCs/>
                <w:sz w:val="20"/>
                <w:szCs w:val="20"/>
              </w:rPr>
              <w:t>Støvbegrænsning</w:t>
            </w:r>
          </w:p>
          <w:p w14:paraId="29FBF828" w14:textId="77777777" w:rsidR="00EA6A90" w:rsidRDefault="00EA6A90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Anvendes støvbegrænsende metoder og udstyr?</w:t>
            </w:r>
          </w:p>
          <w:p w14:paraId="794A6CD7" w14:textId="604D91AE" w:rsidR="00EA6A90" w:rsidRPr="00D71E65" w:rsidRDefault="00EA6A90" w:rsidP="00D71E65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procesudsug og støvsugere egnede og kontrolleret?</w:t>
            </w:r>
          </w:p>
          <w:p w14:paraId="73681C34" w14:textId="77777777" w:rsidR="0092426F" w:rsidRPr="00B21EE4" w:rsidRDefault="0092426F" w:rsidP="0092426F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b/>
                <w:bCs/>
                <w:sz w:val="20"/>
                <w:szCs w:val="20"/>
              </w:rPr>
              <w:t>Rengøring</w:t>
            </w:r>
          </w:p>
          <w:p w14:paraId="5BB52404" w14:textId="77777777" w:rsidR="0092426F" w:rsidRDefault="0092426F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der løbende rengøring og slutrengøring?</w:t>
            </w:r>
          </w:p>
          <w:p w14:paraId="0E58799E" w14:textId="03D2FF52" w:rsidR="00465962" w:rsidRPr="00D71E65" w:rsidRDefault="0092426F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geltapeprøver taget efter slutrengøring, hvis nødvendigt?</w:t>
            </w:r>
          </w:p>
          <w:p w14:paraId="733E53A0" w14:textId="77777777" w:rsidR="00465962" w:rsidRPr="00B21EE4" w:rsidRDefault="00465962" w:rsidP="00465962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b/>
                <w:bCs/>
                <w:sz w:val="20"/>
                <w:szCs w:val="20"/>
              </w:rPr>
              <w:t>Værnemidler</w:t>
            </w:r>
          </w:p>
          <w:p w14:paraId="0EB71517" w14:textId="77777777" w:rsidR="00465962" w:rsidRDefault="00465962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Anvendes egnede værnemidler korrekt?</w:t>
            </w:r>
          </w:p>
          <w:p w14:paraId="3CCB31F0" w14:textId="77777777" w:rsidR="00465962" w:rsidRDefault="00465962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værnemidler rengjort og kontrolleret efter brug?</w:t>
            </w:r>
          </w:p>
          <w:p w14:paraId="52C187E7" w14:textId="3F7FF363" w:rsidR="00465962" w:rsidRPr="00D71E65" w:rsidRDefault="00465962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vask og transport af værnemidler korrekt håndteret?</w:t>
            </w:r>
          </w:p>
          <w:p w14:paraId="7B23029E" w14:textId="77777777" w:rsidR="00465962" w:rsidRPr="00B21EE4" w:rsidRDefault="00465962" w:rsidP="00465962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EE4">
              <w:rPr>
                <w:rFonts w:ascii="Arial" w:hAnsi="Arial" w:cs="Arial"/>
                <w:b/>
                <w:bCs/>
                <w:sz w:val="20"/>
                <w:szCs w:val="20"/>
              </w:rPr>
              <w:t>Arbejdshygiejne</w:t>
            </w:r>
          </w:p>
          <w:p w14:paraId="16C9CF55" w14:textId="0F8FE730" w:rsidR="00465962" w:rsidRPr="00D71E65" w:rsidRDefault="00465962" w:rsidP="00D71E65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der adgang til omklædningsrum og baderum?</w:t>
            </w:r>
          </w:p>
          <w:p w14:paraId="11C06D64" w14:textId="77777777" w:rsidR="00AA16C0" w:rsidRDefault="00AA16C0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EE4">
              <w:rPr>
                <w:rFonts w:ascii="Arial" w:hAnsi="Arial" w:cs="Arial"/>
                <w:b/>
                <w:bCs/>
                <w:sz w:val="20"/>
                <w:szCs w:val="20"/>
              </w:rPr>
              <w:t>Risiko</w:t>
            </w:r>
          </w:p>
          <w:p w14:paraId="62092EB7" w14:textId="77777777" w:rsidR="00AA16C0" w:rsidRDefault="00AA16C0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der underrettet om øget risiko ved uheld?</w:t>
            </w:r>
          </w:p>
          <w:p w14:paraId="49865672" w14:textId="155206E3" w:rsidR="00AA16C0" w:rsidRPr="00B21EE4" w:rsidRDefault="00AA16C0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risikoen begrænset til det nødvendige?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4266C2A3" w14:textId="77777777" w:rsidR="00D90C59" w:rsidRPr="006E3A08" w:rsidRDefault="00D90C59" w:rsidP="00D71E6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E1CD5" w14:textId="77777777" w:rsidR="00D71E65" w:rsidRDefault="00D71E65" w:rsidP="00D71E6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61601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DB5E6F" w14:textId="77777777" w:rsidR="00D90C59" w:rsidRDefault="00D90C59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351449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5F227B" w14:textId="77777777" w:rsidR="00D90C59" w:rsidRDefault="00D90C59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2BA4DCFE" w14:textId="77777777" w:rsidR="00EA6A90" w:rsidRDefault="00EA6A90" w:rsidP="00D71E6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27611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83DC06" w14:textId="77777777" w:rsidR="00EA6A90" w:rsidRDefault="0092426F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476D138B" w14:textId="77777777" w:rsidR="0092426F" w:rsidRPr="00D43D50" w:rsidRDefault="0092426F" w:rsidP="00D71E65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69279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2E6327" w14:textId="77777777" w:rsidR="0092426F" w:rsidRDefault="0092426F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96610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F97EC" w14:textId="31D6B2A6" w:rsidR="0092426F" w:rsidRDefault="0092426F" w:rsidP="00CE26E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FFD4C87" w14:textId="77777777" w:rsidR="00CE26E2" w:rsidRPr="00D43D50" w:rsidRDefault="00CE26E2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338123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DD3394" w14:textId="77777777" w:rsidR="0092426F" w:rsidRDefault="0092426F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826403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88AD6A" w14:textId="18ADED77" w:rsidR="00CE26E2" w:rsidRDefault="00CE26E2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FEEA14B" w14:textId="77777777" w:rsidR="00465962" w:rsidRPr="00D43D50" w:rsidRDefault="00465962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360097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1E3169" w14:textId="77777777" w:rsidR="00465962" w:rsidRDefault="00465962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650333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3A59D0" w14:textId="77777777" w:rsidR="00465962" w:rsidRDefault="00465962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545520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3D50B2" w14:textId="77777777" w:rsidR="00465962" w:rsidRDefault="00465962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21460C4" w14:textId="77777777" w:rsidR="00AA16C0" w:rsidRPr="00D43D50" w:rsidRDefault="00AA16C0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905064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7285D7" w14:textId="77777777" w:rsidR="00AA16C0" w:rsidRDefault="00AA16C0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6DF2209" w14:textId="77777777" w:rsidR="00AA16C0" w:rsidRPr="00D43D50" w:rsidRDefault="00AA16C0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48508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C1B586" w14:textId="77777777" w:rsidR="00AA16C0" w:rsidRDefault="00AA16C0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591091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F27EF" w14:textId="570E0A38" w:rsidR="00AA16C0" w:rsidRDefault="00D0701C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3888EE14" w14:textId="77777777" w:rsidR="000E12FE" w:rsidRPr="006E3A08" w:rsidRDefault="000E12FE" w:rsidP="00EA6A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B17FED" w14:textId="77777777" w:rsidR="00EA6A90" w:rsidRDefault="00EA6A90" w:rsidP="00EA6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493840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B7463" w14:textId="77777777" w:rsidR="00EA6A90" w:rsidRDefault="00EA6A9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342587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EB2634" w14:textId="77777777" w:rsidR="00EA6A90" w:rsidRDefault="00EA6A9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551A167" w14:textId="77777777" w:rsidR="00EA6A90" w:rsidRDefault="00EA6A90" w:rsidP="00D71E6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22614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347F6E" w14:textId="355447D3" w:rsidR="0092426F" w:rsidRDefault="0092426F" w:rsidP="00D71E6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7575503" w14:textId="77777777" w:rsidR="0092426F" w:rsidRPr="00D43D50" w:rsidRDefault="0092426F" w:rsidP="00EA6A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793989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BBCF3" w14:textId="77777777" w:rsidR="0092426F" w:rsidRDefault="0092426F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183817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8C94C2" w14:textId="77777777" w:rsidR="0092426F" w:rsidRDefault="00BA713F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07E1CAE" w14:textId="77777777" w:rsidR="001178F9" w:rsidRPr="00D43D50" w:rsidRDefault="001178F9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451137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5E7368" w14:textId="77777777" w:rsidR="001178F9" w:rsidRDefault="001178F9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356231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D145E" w14:textId="77777777" w:rsidR="001178F9" w:rsidRDefault="00465962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C733525" w14:textId="77777777" w:rsidR="00465962" w:rsidRPr="00D43D50" w:rsidRDefault="00465962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10795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F9CB70" w14:textId="77777777" w:rsidR="00465962" w:rsidRDefault="00465962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796146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D51F89" w14:textId="77777777" w:rsidR="00465962" w:rsidRDefault="00465962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757252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0A8B6B" w14:textId="77777777" w:rsidR="00465962" w:rsidRDefault="00465962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8B3CE88" w14:textId="77777777" w:rsidR="00AA16C0" w:rsidRPr="00D43D50" w:rsidRDefault="00AA16C0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473187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40C0C" w14:textId="77777777" w:rsidR="00AA16C0" w:rsidRDefault="00AA16C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10F0D79" w14:textId="77777777" w:rsidR="00AA16C0" w:rsidRPr="00D43D50" w:rsidRDefault="00AA16C0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841124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3610D0" w14:textId="77777777" w:rsidR="00AA16C0" w:rsidRDefault="00AA16C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10196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9BD177" w14:textId="47ED1D94" w:rsidR="00AA16C0" w:rsidRDefault="00AA16C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774B534C" w14:textId="77777777" w:rsidR="000E12FE" w:rsidRPr="006E3A08" w:rsidRDefault="000E12FE" w:rsidP="00EA6A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3C754B" w14:textId="77777777" w:rsidR="00EA6A90" w:rsidRDefault="00EA6A90" w:rsidP="00EA6A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47808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7F0B6B" w14:textId="77777777" w:rsidR="00EA6A90" w:rsidRDefault="00EA6A9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931927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DA7BD3" w14:textId="77777777" w:rsidR="00EA6A90" w:rsidRDefault="00EA6A9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0E2AE34B" w14:textId="77777777" w:rsidR="00EA6A90" w:rsidRDefault="00EA6A90" w:rsidP="00D71E65">
            <w:pPr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898311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6A08AB" w14:textId="77777777" w:rsidR="00EA6A90" w:rsidRDefault="00EA6A9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4003023" w14:textId="77777777" w:rsidR="0092426F" w:rsidRPr="00D43D50" w:rsidRDefault="0092426F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854349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3F093" w14:textId="77777777" w:rsidR="0092426F" w:rsidRDefault="0092426F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752809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524D2" w14:textId="77777777" w:rsidR="0092426F" w:rsidRDefault="00BA713F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4D0B6B4" w14:textId="77777777" w:rsidR="001178F9" w:rsidRPr="00D43D50" w:rsidRDefault="001178F9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351222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A0A57" w14:textId="77777777" w:rsidR="001178F9" w:rsidRDefault="001178F9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373759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CDCF9B" w14:textId="77777777" w:rsidR="001178F9" w:rsidRDefault="001178F9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628BB930" w14:textId="77777777" w:rsidR="00465962" w:rsidRPr="00D43D50" w:rsidRDefault="00465962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20036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4825E" w14:textId="77777777" w:rsidR="00465962" w:rsidRDefault="00465962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063705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F70C1" w14:textId="77777777" w:rsidR="00465962" w:rsidRDefault="00465962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760800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D1CAC4" w14:textId="77777777" w:rsidR="00465962" w:rsidRDefault="00465962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30C159E8" w14:textId="77777777" w:rsidR="00AA16C0" w:rsidRPr="00D43D50" w:rsidRDefault="00AA16C0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94815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67E5DD" w14:textId="77777777" w:rsidR="00AA16C0" w:rsidRDefault="00AA16C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5B0CA9B4" w14:textId="77777777" w:rsidR="00AA16C0" w:rsidRPr="00D43D50" w:rsidRDefault="00AA16C0" w:rsidP="00D43D50">
            <w:pPr>
              <w:rPr>
                <w:rFonts w:ascii="Arial" w:hAnsi="Arial" w:cs="Arial"/>
                <w:sz w:val="14"/>
                <w:szCs w:val="14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2338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A99939" w14:textId="77777777" w:rsidR="00AA16C0" w:rsidRDefault="00AA16C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169866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BFB3AC" w14:textId="0DE07B1C" w:rsidR="00AA16C0" w:rsidRPr="001178F9" w:rsidRDefault="00AA16C0" w:rsidP="00EA6A9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E12FE" w:rsidRPr="00B21EE4" w14:paraId="4E3BEBFF" w14:textId="77777777" w:rsidTr="001458D5">
        <w:trPr>
          <w:trHeight w:val="288"/>
        </w:trPr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DEF77F" w14:textId="77777777" w:rsidR="00D0701C" w:rsidRPr="006E3A08" w:rsidRDefault="00D0701C" w:rsidP="00D0701C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3A08">
              <w:rPr>
                <w:rFonts w:ascii="Arial" w:hAnsi="Arial" w:cs="Arial"/>
                <w:b/>
                <w:bCs/>
                <w:sz w:val="20"/>
                <w:szCs w:val="20"/>
              </w:rPr>
              <w:t>Affaldshåndtering:</w:t>
            </w:r>
          </w:p>
          <w:p w14:paraId="4D478A4C" w14:textId="77777777" w:rsidR="000E12FE" w:rsidRDefault="00D0701C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asbestholdigt affald samlet og fjernet hurtigt?</w:t>
            </w:r>
          </w:p>
          <w:p w14:paraId="18FE3BE4" w14:textId="77777777" w:rsidR="00D0701C" w:rsidRDefault="00D0701C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affaldet opbevaret og transporteret i lukket emballage?</w:t>
            </w:r>
          </w:p>
          <w:p w14:paraId="7506DC78" w14:textId="48BDEC1D" w:rsidR="00556885" w:rsidRPr="00290220" w:rsidRDefault="00D0701C" w:rsidP="00D5232F">
            <w:pPr>
              <w:tabs>
                <w:tab w:val="center" w:pos="7655"/>
                <w:tab w:val="center" w:pos="8222"/>
                <w:tab w:val="center" w:pos="8789"/>
              </w:tabs>
              <w:rPr>
                <w:rFonts w:ascii="Arial" w:hAnsi="Arial" w:cs="Arial"/>
                <w:sz w:val="20"/>
                <w:szCs w:val="20"/>
              </w:rPr>
            </w:pPr>
            <w:r w:rsidRPr="00B21EE4">
              <w:rPr>
                <w:rFonts w:ascii="Arial" w:hAnsi="Arial" w:cs="Arial"/>
                <w:sz w:val="20"/>
                <w:szCs w:val="20"/>
              </w:rPr>
              <w:t>Er emballage mærket korrekt?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4A834D6A" w14:textId="77777777" w:rsidR="000E12FE" w:rsidRPr="00E2098C" w:rsidRDefault="000E12FE" w:rsidP="000E1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877850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75FD28" w14:textId="77777777" w:rsidR="00D0701C" w:rsidRDefault="00D0701C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536200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13E82" w14:textId="77777777" w:rsidR="00D0701C" w:rsidRDefault="00D0701C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686478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44CFF9" w14:textId="25921A81" w:rsidR="00D0701C" w:rsidRDefault="00D0701C" w:rsidP="000E12F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5F3B8D54" w14:textId="77777777" w:rsidR="00D0701C" w:rsidRPr="00E2098C" w:rsidRDefault="00D0701C" w:rsidP="00D070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484968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DAD82D" w14:textId="38C7ACC3" w:rsidR="00D0701C" w:rsidRDefault="00D0701C" w:rsidP="00D070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438823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40A92" w14:textId="77777777" w:rsidR="00D0701C" w:rsidRDefault="00D0701C" w:rsidP="00D070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82276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EB37FC" w14:textId="21363CD0" w:rsidR="000E12FE" w:rsidRDefault="00D0701C" w:rsidP="00D070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2CCC9776" w14:textId="77777777" w:rsidR="000E12FE" w:rsidRPr="00E2098C" w:rsidRDefault="000E12FE" w:rsidP="00291D60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142680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75AEE5" w14:textId="77777777" w:rsidR="00D0701C" w:rsidRDefault="00D0701C" w:rsidP="00D070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431045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C36BBF" w14:textId="77777777" w:rsidR="00D0701C" w:rsidRDefault="00D0701C" w:rsidP="00D070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243330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F7EAF" w14:textId="6C094F15" w:rsidR="00D0701C" w:rsidRDefault="00D0701C" w:rsidP="00D070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0701C" w:rsidRPr="00B21EE4" w14:paraId="4AD2521A" w14:textId="77777777" w:rsidTr="001458D5">
        <w:trPr>
          <w:trHeight w:val="288"/>
        </w:trPr>
        <w:tc>
          <w:tcPr>
            <w:tcW w:w="102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E3BDBA" w14:textId="77777777" w:rsidR="00D0701C" w:rsidRPr="00E2098C" w:rsidRDefault="00D0701C" w:rsidP="00D0701C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98C">
              <w:rPr>
                <w:rFonts w:ascii="Arial" w:hAnsi="Arial" w:cs="Arial"/>
                <w:b/>
                <w:bCs/>
                <w:sz w:val="20"/>
                <w:szCs w:val="20"/>
              </w:rPr>
              <w:t>Konklusion:</w:t>
            </w:r>
          </w:p>
          <w:p w14:paraId="76A5A405" w14:textId="4EE83B2E" w:rsidR="00407B2E" w:rsidRPr="00407B2E" w:rsidRDefault="002F4027" w:rsidP="00D0701C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38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B2E" w:rsidRPr="00407B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07B2E" w:rsidRPr="00407B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2E" w:rsidRPr="00B21EE4">
              <w:rPr>
                <w:rFonts w:ascii="Arial" w:hAnsi="Arial" w:cs="Arial"/>
                <w:sz w:val="20"/>
                <w:szCs w:val="20"/>
              </w:rPr>
              <w:t>Arbejdets udførsel er udført effektivt og i overensstemmelse med lovgivningen.</w:t>
            </w:r>
          </w:p>
          <w:p w14:paraId="66D5AD88" w14:textId="6998938B" w:rsidR="00407B2E" w:rsidRPr="00B21EE4" w:rsidRDefault="002F4027" w:rsidP="00407B2E">
            <w:pPr>
              <w:tabs>
                <w:tab w:val="center" w:pos="8222"/>
                <w:tab w:val="center" w:pos="8789"/>
                <w:tab w:val="center" w:pos="9356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B2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07B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7B2E" w:rsidRPr="00B21EE4">
              <w:rPr>
                <w:rFonts w:ascii="Arial" w:hAnsi="Arial" w:cs="Arial"/>
                <w:sz w:val="20"/>
                <w:szCs w:val="20"/>
              </w:rPr>
              <w:t>Arbejdets udførsel er udført med mangler, som kræver yderlig behandling, angiv hvilke kontrolpunkter der er gennemgået og rette op i forbindelse med slutevalueringen:</w:t>
            </w:r>
            <w:r w:rsidR="00407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2E" w:rsidRPr="00B21EE4">
              <w:rPr>
                <w:rFonts w:ascii="Arial" w:hAnsi="Arial" w:cs="Arial"/>
                <w:sz w:val="20"/>
                <w:szCs w:val="20"/>
              </w:rPr>
              <w:t xml:space="preserve">__________ </w:t>
            </w:r>
          </w:p>
          <w:p w14:paraId="12907482" w14:textId="61CC01EC" w:rsidR="00D0701C" w:rsidRPr="00407B2E" w:rsidRDefault="00407B2E" w:rsidP="00407B2E">
            <w:pPr>
              <w:tabs>
                <w:tab w:val="center" w:pos="8222"/>
                <w:tab w:val="center" w:pos="8789"/>
                <w:tab w:val="center" w:pos="9356"/>
              </w:tabs>
              <w:rPr>
                <w:rFonts w:ascii="Arial" w:hAnsi="Arial" w:cs="Arial"/>
                <w:sz w:val="16"/>
                <w:szCs w:val="16"/>
              </w:rPr>
            </w:pPr>
            <w:r w:rsidRPr="00B21EE4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14:paraId="375D3977" w14:textId="3B416B38" w:rsidR="006E013F" w:rsidRDefault="006E013F" w:rsidP="00407B2E">
      <w:pPr>
        <w:tabs>
          <w:tab w:val="center" w:pos="8222"/>
          <w:tab w:val="center" w:pos="8789"/>
          <w:tab w:val="center" w:pos="9356"/>
        </w:tabs>
        <w:rPr>
          <w:rFonts w:ascii="Arial" w:hAnsi="Arial" w:cs="Arial"/>
          <w:sz w:val="20"/>
          <w:szCs w:val="20"/>
        </w:rPr>
      </w:pPr>
    </w:p>
    <w:p w14:paraId="00E107B9" w14:textId="169253B7" w:rsidR="001458D5" w:rsidRPr="001458D5" w:rsidRDefault="001458D5" w:rsidP="001458D5">
      <w:pPr>
        <w:tabs>
          <w:tab w:val="left" w:pos="2573"/>
        </w:tabs>
        <w:rPr>
          <w:rFonts w:ascii="Arial" w:hAnsi="Arial" w:cs="Arial"/>
          <w:sz w:val="20"/>
          <w:szCs w:val="20"/>
        </w:rPr>
      </w:pPr>
    </w:p>
    <w:sectPr w:rsidR="001458D5" w:rsidRPr="001458D5" w:rsidSect="001458D5">
      <w:headerReference w:type="default" r:id="rId11"/>
      <w:footerReference w:type="default" r:id="rId12"/>
      <w:type w:val="continuous"/>
      <w:pgSz w:w="11906" w:h="16838"/>
      <w:pgMar w:top="1304" w:right="851" w:bottom="130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5BC3" w14:textId="77777777" w:rsidR="00B75245" w:rsidRDefault="00B75245">
      <w:r>
        <w:separator/>
      </w:r>
    </w:p>
  </w:endnote>
  <w:endnote w:type="continuationSeparator" w:id="0">
    <w:p w14:paraId="700565B0" w14:textId="77777777" w:rsidR="00B75245" w:rsidRDefault="00B7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139545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130D01" w14:textId="7A982376" w:rsidR="00B13129" w:rsidRPr="003013FA" w:rsidRDefault="00B13129" w:rsidP="00B13129">
            <w:pPr>
              <w:pStyle w:val="Sidefod"/>
              <w:rPr>
                <w:rFonts w:ascii="Arial" w:hAnsi="Arial" w:cs="Arial"/>
                <w:sz w:val="16"/>
                <w:szCs w:val="16"/>
              </w:rPr>
            </w:pPr>
          </w:p>
          <w:p w14:paraId="651372DE" w14:textId="77777777" w:rsidR="003013FA" w:rsidRDefault="003013FA" w:rsidP="001458D5">
            <w:pPr>
              <w:pStyle w:val="Sidefod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3FA">
              <w:rPr>
                <w:rFonts w:ascii="Arial" w:hAnsi="Arial" w:cs="Arial"/>
                <w:sz w:val="16"/>
                <w:szCs w:val="16"/>
              </w:rPr>
              <w:tab/>
            </w:r>
            <w:r w:rsidRPr="003013FA">
              <w:rPr>
                <w:rFonts w:ascii="Arial" w:hAnsi="Arial" w:cs="Arial"/>
                <w:sz w:val="16"/>
                <w:szCs w:val="16"/>
              </w:rPr>
              <w:tab/>
            </w:r>
            <w:r w:rsidR="00B13129" w:rsidRPr="003013FA">
              <w:rPr>
                <w:rFonts w:ascii="Arial" w:hAnsi="Arial" w:cs="Arial"/>
                <w:sz w:val="16"/>
                <w:szCs w:val="16"/>
              </w:rPr>
              <w:t xml:space="preserve">Side 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B13129" w:rsidRPr="003013FA">
              <w:rPr>
                <w:rFonts w:ascii="Arial" w:hAnsi="Arial" w:cs="Arial"/>
                <w:sz w:val="16"/>
                <w:szCs w:val="16"/>
              </w:rPr>
              <w:t xml:space="preserve"> af 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B13129" w:rsidRPr="003013F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55C4DC2C" w14:textId="5ED818C3" w:rsidR="00B13129" w:rsidRPr="003013FA" w:rsidRDefault="003013FA" w:rsidP="001458D5">
            <w:pPr>
              <w:pStyle w:val="Sidefod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3013FA">
              <w:rPr>
                <w:rFonts w:ascii="Arial" w:hAnsi="Arial" w:cs="Arial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3013FA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2F402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3013FA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F4027">
              <w:rPr>
                <w:rFonts w:ascii="Arial" w:hAnsi="Arial" w:cs="Arial"/>
                <w:sz w:val="16"/>
                <w:szCs w:val="16"/>
              </w:rPr>
              <w:t>december</w:t>
            </w:r>
            <w:r w:rsidRPr="003013FA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sdtContent>
      </w:sdt>
    </w:sdtContent>
  </w:sdt>
  <w:p w14:paraId="44BB4BE3" w14:textId="77777777" w:rsidR="00B13129" w:rsidRPr="003013FA" w:rsidRDefault="00B13129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E444" w14:textId="77777777" w:rsidR="00B75245" w:rsidRDefault="00B75245">
      <w:r>
        <w:separator/>
      </w:r>
    </w:p>
  </w:footnote>
  <w:footnote w:type="continuationSeparator" w:id="0">
    <w:p w14:paraId="074EA7A6" w14:textId="77777777" w:rsidR="00B75245" w:rsidRDefault="00B7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6E47" w14:textId="227B9521" w:rsidR="004A2BD6" w:rsidRPr="00B21EE4" w:rsidRDefault="00D95C35" w:rsidP="00D95C35">
    <w:pPr>
      <w:pStyle w:val="Sidehoved"/>
      <w:tabs>
        <w:tab w:val="clear" w:pos="4819"/>
        <w:tab w:val="clear" w:pos="9638"/>
        <w:tab w:val="left" w:pos="7725"/>
      </w:tabs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88F82AE" wp14:editId="6995A443">
          <wp:simplePos x="0" y="0"/>
          <wp:positionH relativeFrom="column">
            <wp:posOffset>5753100</wp:posOffset>
          </wp:positionH>
          <wp:positionV relativeFrom="paragraph">
            <wp:posOffset>1905</wp:posOffset>
          </wp:positionV>
          <wp:extent cx="765175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</wp:anchor>
      </w:drawing>
    </w:r>
    <w:r w:rsidR="0001572F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33984"/>
    <w:multiLevelType w:val="hybridMultilevel"/>
    <w:tmpl w:val="59BCF5C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224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38"/>
    <w:rsid w:val="00000B4C"/>
    <w:rsid w:val="000077F5"/>
    <w:rsid w:val="000111F2"/>
    <w:rsid w:val="0001572F"/>
    <w:rsid w:val="00021AA9"/>
    <w:rsid w:val="00026A6D"/>
    <w:rsid w:val="00030796"/>
    <w:rsid w:val="00040FF3"/>
    <w:rsid w:val="00043683"/>
    <w:rsid w:val="000477FB"/>
    <w:rsid w:val="00054557"/>
    <w:rsid w:val="00055B88"/>
    <w:rsid w:val="00063438"/>
    <w:rsid w:val="000723E2"/>
    <w:rsid w:val="00077E0A"/>
    <w:rsid w:val="00084690"/>
    <w:rsid w:val="00090F76"/>
    <w:rsid w:val="000A0E03"/>
    <w:rsid w:val="000A1A3F"/>
    <w:rsid w:val="000B2FD7"/>
    <w:rsid w:val="000C23DD"/>
    <w:rsid w:val="000D40AD"/>
    <w:rsid w:val="000D73DE"/>
    <w:rsid w:val="000E12FE"/>
    <w:rsid w:val="000E4681"/>
    <w:rsid w:val="000E5528"/>
    <w:rsid w:val="000F112F"/>
    <w:rsid w:val="000F31B1"/>
    <w:rsid w:val="001030F4"/>
    <w:rsid w:val="00105C5D"/>
    <w:rsid w:val="001145A7"/>
    <w:rsid w:val="00115435"/>
    <w:rsid w:val="00116537"/>
    <w:rsid w:val="001178F9"/>
    <w:rsid w:val="001231B5"/>
    <w:rsid w:val="00123C5E"/>
    <w:rsid w:val="00123CE2"/>
    <w:rsid w:val="00123E10"/>
    <w:rsid w:val="00126E94"/>
    <w:rsid w:val="00144C26"/>
    <w:rsid w:val="001458D5"/>
    <w:rsid w:val="00145E73"/>
    <w:rsid w:val="00153482"/>
    <w:rsid w:val="00153862"/>
    <w:rsid w:val="00162FBF"/>
    <w:rsid w:val="001675DF"/>
    <w:rsid w:val="00170502"/>
    <w:rsid w:val="00170993"/>
    <w:rsid w:val="001713F2"/>
    <w:rsid w:val="0018627A"/>
    <w:rsid w:val="00187699"/>
    <w:rsid w:val="001942D3"/>
    <w:rsid w:val="001944BB"/>
    <w:rsid w:val="001A4AB5"/>
    <w:rsid w:val="001A71DA"/>
    <w:rsid w:val="001B063E"/>
    <w:rsid w:val="001B3528"/>
    <w:rsid w:val="001B6B3E"/>
    <w:rsid w:val="001B6D50"/>
    <w:rsid w:val="001D385B"/>
    <w:rsid w:val="001F76F8"/>
    <w:rsid w:val="001F77E2"/>
    <w:rsid w:val="00204ACD"/>
    <w:rsid w:val="00210160"/>
    <w:rsid w:val="00211A22"/>
    <w:rsid w:val="00212B64"/>
    <w:rsid w:val="00216464"/>
    <w:rsid w:val="002261F4"/>
    <w:rsid w:val="00247697"/>
    <w:rsid w:val="002660DF"/>
    <w:rsid w:val="0026652F"/>
    <w:rsid w:val="00267369"/>
    <w:rsid w:val="00275397"/>
    <w:rsid w:val="00276A58"/>
    <w:rsid w:val="00280807"/>
    <w:rsid w:val="00285A45"/>
    <w:rsid w:val="00290220"/>
    <w:rsid w:val="00291823"/>
    <w:rsid w:val="00291D60"/>
    <w:rsid w:val="002A012A"/>
    <w:rsid w:val="002A2A73"/>
    <w:rsid w:val="002A4DD2"/>
    <w:rsid w:val="002A5C87"/>
    <w:rsid w:val="002A6F97"/>
    <w:rsid w:val="002C1191"/>
    <w:rsid w:val="002C4AEE"/>
    <w:rsid w:val="002D5FD1"/>
    <w:rsid w:val="002D7612"/>
    <w:rsid w:val="002F4027"/>
    <w:rsid w:val="002F484D"/>
    <w:rsid w:val="002F61F2"/>
    <w:rsid w:val="003013FA"/>
    <w:rsid w:val="0033042E"/>
    <w:rsid w:val="003325AA"/>
    <w:rsid w:val="00336452"/>
    <w:rsid w:val="00336D05"/>
    <w:rsid w:val="003401CE"/>
    <w:rsid w:val="003535F7"/>
    <w:rsid w:val="003574DA"/>
    <w:rsid w:val="00363E9D"/>
    <w:rsid w:val="00367B17"/>
    <w:rsid w:val="00392A5A"/>
    <w:rsid w:val="00397BD2"/>
    <w:rsid w:val="003A15A0"/>
    <w:rsid w:val="003A245C"/>
    <w:rsid w:val="003A2EE9"/>
    <w:rsid w:val="003B1E05"/>
    <w:rsid w:val="003B34D6"/>
    <w:rsid w:val="003B5BB4"/>
    <w:rsid w:val="003C1E0B"/>
    <w:rsid w:val="003C5889"/>
    <w:rsid w:val="003D210A"/>
    <w:rsid w:val="003D274B"/>
    <w:rsid w:val="003E0542"/>
    <w:rsid w:val="003E1326"/>
    <w:rsid w:val="003E1815"/>
    <w:rsid w:val="004031B2"/>
    <w:rsid w:val="00405353"/>
    <w:rsid w:val="00407B2E"/>
    <w:rsid w:val="004110D2"/>
    <w:rsid w:val="00412EE8"/>
    <w:rsid w:val="004144A2"/>
    <w:rsid w:val="00420302"/>
    <w:rsid w:val="004256FF"/>
    <w:rsid w:val="00434D52"/>
    <w:rsid w:val="00445398"/>
    <w:rsid w:val="00450D3D"/>
    <w:rsid w:val="00455882"/>
    <w:rsid w:val="00457B58"/>
    <w:rsid w:val="00461669"/>
    <w:rsid w:val="0046291F"/>
    <w:rsid w:val="00465962"/>
    <w:rsid w:val="00470061"/>
    <w:rsid w:val="0047067D"/>
    <w:rsid w:val="004758FB"/>
    <w:rsid w:val="00481B83"/>
    <w:rsid w:val="00485AC5"/>
    <w:rsid w:val="00492CD4"/>
    <w:rsid w:val="00496F24"/>
    <w:rsid w:val="004970CF"/>
    <w:rsid w:val="004A134D"/>
    <w:rsid w:val="004A2BD6"/>
    <w:rsid w:val="004B5748"/>
    <w:rsid w:val="004C22EF"/>
    <w:rsid w:val="004E0715"/>
    <w:rsid w:val="004E1CE1"/>
    <w:rsid w:val="004F37AC"/>
    <w:rsid w:val="00502A7A"/>
    <w:rsid w:val="005169A8"/>
    <w:rsid w:val="005348C4"/>
    <w:rsid w:val="00536771"/>
    <w:rsid w:val="00543372"/>
    <w:rsid w:val="00551C43"/>
    <w:rsid w:val="00556885"/>
    <w:rsid w:val="00561BD2"/>
    <w:rsid w:val="0057233C"/>
    <w:rsid w:val="00573208"/>
    <w:rsid w:val="00581E42"/>
    <w:rsid w:val="005907BB"/>
    <w:rsid w:val="005A1DBE"/>
    <w:rsid w:val="005B7AC2"/>
    <w:rsid w:val="005C241B"/>
    <w:rsid w:val="005C5646"/>
    <w:rsid w:val="005D066C"/>
    <w:rsid w:val="005E7823"/>
    <w:rsid w:val="005F4138"/>
    <w:rsid w:val="00603CDC"/>
    <w:rsid w:val="00614717"/>
    <w:rsid w:val="00624BA1"/>
    <w:rsid w:val="00630ABB"/>
    <w:rsid w:val="00636F71"/>
    <w:rsid w:val="00640B8D"/>
    <w:rsid w:val="00644EE5"/>
    <w:rsid w:val="00650E7A"/>
    <w:rsid w:val="006559A3"/>
    <w:rsid w:val="006567C0"/>
    <w:rsid w:val="00662BD3"/>
    <w:rsid w:val="0066454B"/>
    <w:rsid w:val="00673A1A"/>
    <w:rsid w:val="006835AA"/>
    <w:rsid w:val="00690C36"/>
    <w:rsid w:val="006A023B"/>
    <w:rsid w:val="006A2FAF"/>
    <w:rsid w:val="006B46D1"/>
    <w:rsid w:val="006D3F74"/>
    <w:rsid w:val="006E013F"/>
    <w:rsid w:val="006E3A08"/>
    <w:rsid w:val="006E59A2"/>
    <w:rsid w:val="006E7013"/>
    <w:rsid w:val="006F5094"/>
    <w:rsid w:val="006F776A"/>
    <w:rsid w:val="007148F5"/>
    <w:rsid w:val="00720D17"/>
    <w:rsid w:val="00751F2D"/>
    <w:rsid w:val="0075329D"/>
    <w:rsid w:val="00763E8C"/>
    <w:rsid w:val="007747ED"/>
    <w:rsid w:val="007770FB"/>
    <w:rsid w:val="0078017A"/>
    <w:rsid w:val="0079448B"/>
    <w:rsid w:val="00794E3A"/>
    <w:rsid w:val="0079505C"/>
    <w:rsid w:val="007A6C39"/>
    <w:rsid w:val="007B40E0"/>
    <w:rsid w:val="007C0DA6"/>
    <w:rsid w:val="007D5634"/>
    <w:rsid w:val="007E7D07"/>
    <w:rsid w:val="007F0CA8"/>
    <w:rsid w:val="00803881"/>
    <w:rsid w:val="008232E2"/>
    <w:rsid w:val="00823F02"/>
    <w:rsid w:val="00827443"/>
    <w:rsid w:val="008421CF"/>
    <w:rsid w:val="00862AC2"/>
    <w:rsid w:val="00881688"/>
    <w:rsid w:val="00886A8B"/>
    <w:rsid w:val="008A11DA"/>
    <w:rsid w:val="008A73FD"/>
    <w:rsid w:val="008C0611"/>
    <w:rsid w:val="008C328F"/>
    <w:rsid w:val="008C6EE7"/>
    <w:rsid w:val="008D1B28"/>
    <w:rsid w:val="008D4A39"/>
    <w:rsid w:val="008D6F85"/>
    <w:rsid w:val="008F1DF0"/>
    <w:rsid w:val="009124A7"/>
    <w:rsid w:val="00913943"/>
    <w:rsid w:val="00917ECB"/>
    <w:rsid w:val="00920303"/>
    <w:rsid w:val="0092426F"/>
    <w:rsid w:val="00936133"/>
    <w:rsid w:val="0094272B"/>
    <w:rsid w:val="00947C6B"/>
    <w:rsid w:val="00954067"/>
    <w:rsid w:val="00955B96"/>
    <w:rsid w:val="0096032D"/>
    <w:rsid w:val="00965785"/>
    <w:rsid w:val="00965D85"/>
    <w:rsid w:val="00966C59"/>
    <w:rsid w:val="00966FB8"/>
    <w:rsid w:val="00974E99"/>
    <w:rsid w:val="00977CD9"/>
    <w:rsid w:val="00992ED1"/>
    <w:rsid w:val="009968EC"/>
    <w:rsid w:val="009A4D0F"/>
    <w:rsid w:val="009B5E87"/>
    <w:rsid w:val="009C761F"/>
    <w:rsid w:val="009E2B04"/>
    <w:rsid w:val="009E4DC3"/>
    <w:rsid w:val="00A013E6"/>
    <w:rsid w:val="00A0641D"/>
    <w:rsid w:val="00A06980"/>
    <w:rsid w:val="00A12224"/>
    <w:rsid w:val="00A13B70"/>
    <w:rsid w:val="00A20B38"/>
    <w:rsid w:val="00A20C72"/>
    <w:rsid w:val="00A2322B"/>
    <w:rsid w:val="00A30FDC"/>
    <w:rsid w:val="00A378C7"/>
    <w:rsid w:val="00A4265C"/>
    <w:rsid w:val="00A5515A"/>
    <w:rsid w:val="00A751C7"/>
    <w:rsid w:val="00A821A6"/>
    <w:rsid w:val="00A839D5"/>
    <w:rsid w:val="00A91C14"/>
    <w:rsid w:val="00A9384C"/>
    <w:rsid w:val="00AA16C0"/>
    <w:rsid w:val="00AA1D52"/>
    <w:rsid w:val="00AB3E11"/>
    <w:rsid w:val="00AB4C70"/>
    <w:rsid w:val="00AB7265"/>
    <w:rsid w:val="00B04824"/>
    <w:rsid w:val="00B13129"/>
    <w:rsid w:val="00B21EE4"/>
    <w:rsid w:val="00B27509"/>
    <w:rsid w:val="00B4064D"/>
    <w:rsid w:val="00B40FC3"/>
    <w:rsid w:val="00B4531A"/>
    <w:rsid w:val="00B47B25"/>
    <w:rsid w:val="00B634A8"/>
    <w:rsid w:val="00B6377B"/>
    <w:rsid w:val="00B64072"/>
    <w:rsid w:val="00B66464"/>
    <w:rsid w:val="00B741BE"/>
    <w:rsid w:val="00B75245"/>
    <w:rsid w:val="00B76377"/>
    <w:rsid w:val="00B814CF"/>
    <w:rsid w:val="00BA113C"/>
    <w:rsid w:val="00BA6762"/>
    <w:rsid w:val="00BA6A4B"/>
    <w:rsid w:val="00BA713F"/>
    <w:rsid w:val="00BC500A"/>
    <w:rsid w:val="00BD2366"/>
    <w:rsid w:val="00BD62D0"/>
    <w:rsid w:val="00BE0EAB"/>
    <w:rsid w:val="00BF0D35"/>
    <w:rsid w:val="00C033F9"/>
    <w:rsid w:val="00C07153"/>
    <w:rsid w:val="00C130E6"/>
    <w:rsid w:val="00C141A1"/>
    <w:rsid w:val="00C1520C"/>
    <w:rsid w:val="00C15A93"/>
    <w:rsid w:val="00C3465D"/>
    <w:rsid w:val="00C37CEF"/>
    <w:rsid w:val="00C50CD7"/>
    <w:rsid w:val="00C51371"/>
    <w:rsid w:val="00C6334C"/>
    <w:rsid w:val="00C64C8B"/>
    <w:rsid w:val="00C70FD6"/>
    <w:rsid w:val="00C72663"/>
    <w:rsid w:val="00C72823"/>
    <w:rsid w:val="00C82D8F"/>
    <w:rsid w:val="00C9479D"/>
    <w:rsid w:val="00C96119"/>
    <w:rsid w:val="00CA06F0"/>
    <w:rsid w:val="00CA4757"/>
    <w:rsid w:val="00CB2DF9"/>
    <w:rsid w:val="00CC332C"/>
    <w:rsid w:val="00CD182B"/>
    <w:rsid w:val="00CD5F15"/>
    <w:rsid w:val="00CD7244"/>
    <w:rsid w:val="00CE04FC"/>
    <w:rsid w:val="00CE26E2"/>
    <w:rsid w:val="00CE6062"/>
    <w:rsid w:val="00CF097C"/>
    <w:rsid w:val="00CF3F74"/>
    <w:rsid w:val="00D03833"/>
    <w:rsid w:val="00D0701C"/>
    <w:rsid w:val="00D10DF0"/>
    <w:rsid w:val="00D43D50"/>
    <w:rsid w:val="00D473FE"/>
    <w:rsid w:val="00D4757B"/>
    <w:rsid w:val="00D5232F"/>
    <w:rsid w:val="00D558C4"/>
    <w:rsid w:val="00D71E65"/>
    <w:rsid w:val="00D90C59"/>
    <w:rsid w:val="00D95C35"/>
    <w:rsid w:val="00DA3D17"/>
    <w:rsid w:val="00DB1C73"/>
    <w:rsid w:val="00DC5923"/>
    <w:rsid w:val="00DC66CE"/>
    <w:rsid w:val="00DC78AB"/>
    <w:rsid w:val="00DD1B5C"/>
    <w:rsid w:val="00DE302A"/>
    <w:rsid w:val="00E04699"/>
    <w:rsid w:val="00E07467"/>
    <w:rsid w:val="00E13B90"/>
    <w:rsid w:val="00E13D69"/>
    <w:rsid w:val="00E17A91"/>
    <w:rsid w:val="00E2098C"/>
    <w:rsid w:val="00E20AC7"/>
    <w:rsid w:val="00E21DE9"/>
    <w:rsid w:val="00E23D24"/>
    <w:rsid w:val="00E25608"/>
    <w:rsid w:val="00E26A2F"/>
    <w:rsid w:val="00E2723A"/>
    <w:rsid w:val="00E74E22"/>
    <w:rsid w:val="00E84C3E"/>
    <w:rsid w:val="00E8703F"/>
    <w:rsid w:val="00EA665F"/>
    <w:rsid w:val="00EA6A90"/>
    <w:rsid w:val="00EB2482"/>
    <w:rsid w:val="00EC38DD"/>
    <w:rsid w:val="00EC563A"/>
    <w:rsid w:val="00ED2D88"/>
    <w:rsid w:val="00ED2E57"/>
    <w:rsid w:val="00ED3700"/>
    <w:rsid w:val="00EF026A"/>
    <w:rsid w:val="00EF35B3"/>
    <w:rsid w:val="00F0177F"/>
    <w:rsid w:val="00F05607"/>
    <w:rsid w:val="00F11F6D"/>
    <w:rsid w:val="00F202C4"/>
    <w:rsid w:val="00F22973"/>
    <w:rsid w:val="00F23D28"/>
    <w:rsid w:val="00F24476"/>
    <w:rsid w:val="00F31984"/>
    <w:rsid w:val="00F47B84"/>
    <w:rsid w:val="00F6296F"/>
    <w:rsid w:val="00F80779"/>
    <w:rsid w:val="00F81C3F"/>
    <w:rsid w:val="00F83CAC"/>
    <w:rsid w:val="00F877A5"/>
    <w:rsid w:val="00F92EB8"/>
    <w:rsid w:val="00FB09DA"/>
    <w:rsid w:val="00FE07FF"/>
    <w:rsid w:val="00FE1FDE"/>
    <w:rsid w:val="00FE41CD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80F0A"/>
  <w15:docId w15:val="{85FFC5C2-7A2F-4706-9ED8-83CAD8FE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77F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0077F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077F5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A91C1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87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E41CD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3E0542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3E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3E0542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3E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3E0542"/>
    <w:rPr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B13129"/>
    <w:rPr>
      <w:sz w:val="24"/>
      <w:szCs w:val="24"/>
    </w:rPr>
  </w:style>
  <w:style w:type="character" w:customStyle="1" w:styleId="markedcontent">
    <w:name w:val="markedcontent"/>
    <w:basedOn w:val="Standardskrifttypeiafsnit"/>
    <w:rsid w:val="0086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b\Application%20Data\Microsoft\Skabeloner\Master%20til%20SKS-system\11.%20Bilag%20E%20-%20Slutkontrol%20ved%20mindre%20installationer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895A0-0146-414C-B92F-BFF65C937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F2538-5DE1-4BB5-A1F6-04948CBF7615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3.xml><?xml version="1.0" encoding="utf-8"?>
<ds:datastoreItem xmlns:ds="http://schemas.openxmlformats.org/officeDocument/2006/customXml" ds:itemID="{F07681BB-9751-4805-A68B-C422EBF2BF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3E763-53BA-4DE0-B820-05D69526A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11. Bilag E - Slutkontrol ved mindre installationer</Template>
  <TotalTime>46</TotalTime>
  <Pages>1</Pages>
  <Words>250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E - Kontrolskema for mindre installationer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E - Kontrolskema for mindre installationer</dc:title>
  <dc:creator>Jan Abrahamsen</dc:creator>
  <cp:lastModifiedBy>Sarah Köhler Jacobsen</cp:lastModifiedBy>
  <cp:revision>41</cp:revision>
  <cp:lastPrinted>2020-02-28T12:05:00Z</cp:lastPrinted>
  <dcterms:created xsi:type="dcterms:W3CDTF">2024-06-27T10:56:00Z</dcterms:created>
  <dcterms:modified xsi:type="dcterms:W3CDTF">2025-12-17T11:45:00Z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