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D8CC" w14:textId="77777777" w:rsidR="00A56EBC" w:rsidRPr="00BF7B71" w:rsidRDefault="00A56EBC" w:rsidP="00A56EBC">
      <w:pPr>
        <w:spacing w:after="160" w:line="256" w:lineRule="auto"/>
        <w:rPr>
          <w:rFonts w:ascii="Arial" w:hAnsi="Arial" w:cs="Arial"/>
          <w:b/>
          <w:bCs/>
          <w:sz w:val="36"/>
          <w:szCs w:val="36"/>
        </w:rPr>
      </w:pPr>
      <w:r w:rsidRPr="00BF7B71">
        <w:rPr>
          <w:rFonts w:ascii="Arial" w:hAnsi="Arial" w:cs="Arial"/>
          <w:b/>
          <w:bCs/>
          <w:sz w:val="36"/>
          <w:szCs w:val="36"/>
        </w:rPr>
        <w:t>Bilag 8.1 – Kompetence og tilsynsskema</w:t>
      </w:r>
    </w:p>
    <w:tbl>
      <w:tblPr>
        <w:tblStyle w:val="Tabel-Gitter"/>
        <w:tblW w:w="10255" w:type="dxa"/>
        <w:tblLayout w:type="fixed"/>
        <w:tblLook w:val="04A0" w:firstRow="1" w:lastRow="0" w:firstColumn="1" w:lastColumn="0" w:noHBand="0" w:noVBand="1"/>
      </w:tblPr>
      <w:tblGrid>
        <w:gridCol w:w="1556"/>
        <w:gridCol w:w="2267"/>
        <w:gridCol w:w="1071"/>
        <w:gridCol w:w="1071"/>
        <w:gridCol w:w="1071"/>
        <w:gridCol w:w="1071"/>
        <w:gridCol w:w="1071"/>
        <w:gridCol w:w="1071"/>
        <w:gridCol w:w="6"/>
      </w:tblGrid>
      <w:tr w:rsidR="00751523" w:rsidRPr="00BF7B71" w14:paraId="011B4BEA" w14:textId="77777777" w:rsidTr="006E04A6">
        <w:trPr>
          <w:trHeight w:val="567"/>
        </w:trPr>
        <w:tc>
          <w:tcPr>
            <w:tcW w:w="10255" w:type="dxa"/>
            <w:gridSpan w:val="9"/>
            <w:shd w:val="clear" w:color="auto" w:fill="99E7DF"/>
            <w:vAlign w:val="center"/>
          </w:tcPr>
          <w:p w14:paraId="149DB451" w14:textId="4FCB72A1" w:rsidR="00751523" w:rsidRPr="00D455CE" w:rsidRDefault="00751523" w:rsidP="00D455CE">
            <w:pPr>
              <w:spacing w:after="0" w:line="259" w:lineRule="auto"/>
              <w:rPr>
                <w:rFonts w:ascii="Arial" w:hAnsi="Arial" w:cs="Arial"/>
                <w:b/>
                <w:color w:val="221E1F" w:themeColor="text1"/>
                <w:highlight w:val="yellow"/>
              </w:rPr>
            </w:pPr>
            <w:r w:rsidRPr="006029BF">
              <w:rPr>
                <w:rFonts w:ascii="Arial" w:hAnsi="Arial" w:cs="Arial"/>
                <w:b/>
                <w:bCs/>
                <w:sz w:val="24"/>
                <w:szCs w:val="24"/>
              </w:rPr>
              <w:t>[Indsæt virksomhedsnavn]</w:t>
            </w:r>
          </w:p>
        </w:tc>
      </w:tr>
      <w:tr w:rsidR="00D455CE" w:rsidRPr="00BF7B71" w14:paraId="0BA25913" w14:textId="77777777" w:rsidTr="006E04A6">
        <w:tc>
          <w:tcPr>
            <w:tcW w:w="1556" w:type="dxa"/>
            <w:vMerge w:val="restart"/>
            <w:shd w:val="clear" w:color="auto" w:fill="99E7DF"/>
            <w:vAlign w:val="center"/>
          </w:tcPr>
          <w:p w14:paraId="41B1934D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Medarbejder</w:t>
            </w:r>
          </w:p>
        </w:tc>
        <w:tc>
          <w:tcPr>
            <w:tcW w:w="2267" w:type="dxa"/>
            <w:vMerge w:val="restart"/>
            <w:shd w:val="clear" w:color="auto" w:fill="99E7DF"/>
            <w:vAlign w:val="center"/>
          </w:tcPr>
          <w:p w14:paraId="546CBC80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Uddannelse</w:t>
            </w:r>
          </w:p>
        </w:tc>
        <w:tc>
          <w:tcPr>
            <w:tcW w:w="6432" w:type="dxa"/>
            <w:gridSpan w:val="7"/>
            <w:shd w:val="clear" w:color="auto" w:fill="99E7DF"/>
          </w:tcPr>
          <w:p w14:paraId="6A8857EF" w14:textId="4AE48352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Indskriv en vurdering fra 1-4 for kompetenceniveau for hver medarbejder. I skemaet nedenfor oplistes faglig ansvarlig, og øvrige medarbejdere. Ud for hver enkelte registreres deres kompetencevurdering.</w:t>
            </w:r>
          </w:p>
        </w:tc>
      </w:tr>
      <w:tr w:rsidR="00D455CE" w:rsidRPr="00BF7B71" w14:paraId="14E527D1" w14:textId="77777777" w:rsidTr="006E04A6">
        <w:trPr>
          <w:gridAfter w:val="1"/>
          <w:wAfter w:w="6" w:type="dxa"/>
          <w:trHeight w:val="2743"/>
        </w:trPr>
        <w:tc>
          <w:tcPr>
            <w:tcW w:w="1556" w:type="dxa"/>
            <w:vMerge/>
            <w:shd w:val="clear" w:color="auto" w:fill="99E7DF"/>
          </w:tcPr>
          <w:p w14:paraId="6E3FDAEF" w14:textId="77777777" w:rsidR="00D455CE" w:rsidRPr="00BF7B71" w:rsidRDefault="00D455CE" w:rsidP="006E04A6">
            <w:pPr>
              <w:spacing w:after="0" w:line="259" w:lineRule="auto"/>
              <w:rPr>
                <w:rFonts w:ascii="Arial" w:hAnsi="Arial" w:cs="Arial"/>
                <w:b/>
                <w:color w:val="221E1F" w:themeColor="text1"/>
              </w:rPr>
            </w:pPr>
          </w:p>
        </w:tc>
        <w:tc>
          <w:tcPr>
            <w:tcW w:w="2267" w:type="dxa"/>
            <w:vMerge/>
            <w:shd w:val="clear" w:color="auto" w:fill="99E7DF"/>
          </w:tcPr>
          <w:p w14:paraId="22BEE309" w14:textId="77777777" w:rsidR="00D455CE" w:rsidRPr="00BF7B71" w:rsidRDefault="00D455CE" w:rsidP="006E04A6">
            <w:pPr>
              <w:spacing w:after="0" w:line="259" w:lineRule="auto"/>
              <w:rPr>
                <w:rFonts w:ascii="Arial" w:hAnsi="Arial" w:cs="Arial"/>
                <w:b/>
                <w:color w:val="221E1F" w:themeColor="text1"/>
              </w:rPr>
            </w:pPr>
          </w:p>
        </w:tc>
        <w:tc>
          <w:tcPr>
            <w:tcW w:w="1071" w:type="dxa"/>
            <w:shd w:val="clear" w:color="auto" w:fill="99E7DF"/>
            <w:textDirection w:val="btLr"/>
            <w:vAlign w:val="center"/>
          </w:tcPr>
          <w:p w14:paraId="10188C71" w14:textId="3697061C" w:rsidR="00D455CE" w:rsidRPr="00BF7B71" w:rsidRDefault="00D455CE" w:rsidP="006E04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Rådgivning</w:t>
            </w:r>
          </w:p>
        </w:tc>
        <w:tc>
          <w:tcPr>
            <w:tcW w:w="1071" w:type="dxa"/>
            <w:shd w:val="clear" w:color="auto" w:fill="99E7DF"/>
            <w:textDirection w:val="btLr"/>
            <w:vAlign w:val="center"/>
          </w:tcPr>
          <w:p w14:paraId="18D0790F" w14:textId="66C4CDCE" w:rsidR="00D455CE" w:rsidRPr="00BF7B71" w:rsidRDefault="00D455CE" w:rsidP="006E04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Salg og Markedsføring</w:t>
            </w:r>
          </w:p>
        </w:tc>
        <w:tc>
          <w:tcPr>
            <w:tcW w:w="1071" w:type="dxa"/>
            <w:shd w:val="clear" w:color="auto" w:fill="99E7DF"/>
            <w:textDirection w:val="btLr"/>
            <w:vAlign w:val="center"/>
          </w:tcPr>
          <w:p w14:paraId="10C0FC29" w14:textId="5FD1B67D" w:rsidR="00D455CE" w:rsidRPr="00BF7B71" w:rsidRDefault="00D455CE" w:rsidP="006E04A6">
            <w:pPr>
              <w:spacing w:after="0" w:line="259" w:lineRule="auto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Projektering</w:t>
            </w:r>
          </w:p>
        </w:tc>
        <w:tc>
          <w:tcPr>
            <w:tcW w:w="1071" w:type="dxa"/>
            <w:shd w:val="clear" w:color="auto" w:fill="99E7DF"/>
            <w:textDirection w:val="btLr"/>
            <w:vAlign w:val="center"/>
          </w:tcPr>
          <w:p w14:paraId="56965DDA" w14:textId="7ECA6EE2" w:rsidR="00D455CE" w:rsidRPr="00BF7B71" w:rsidRDefault="00D455CE" w:rsidP="006E04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Indkøb</w:t>
            </w:r>
          </w:p>
        </w:tc>
        <w:tc>
          <w:tcPr>
            <w:tcW w:w="1071" w:type="dxa"/>
            <w:shd w:val="clear" w:color="auto" w:fill="99E7DF"/>
            <w:textDirection w:val="btLr"/>
            <w:vAlign w:val="center"/>
          </w:tcPr>
          <w:p w14:paraId="619B4D6F" w14:textId="18F40B7E" w:rsidR="00D455CE" w:rsidRPr="00BF7B71" w:rsidRDefault="00D455CE" w:rsidP="006E04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Installation og montering</w:t>
            </w:r>
          </w:p>
        </w:tc>
        <w:tc>
          <w:tcPr>
            <w:tcW w:w="1071" w:type="dxa"/>
            <w:shd w:val="clear" w:color="auto" w:fill="99E7DF"/>
            <w:textDirection w:val="btLr"/>
            <w:vAlign w:val="center"/>
          </w:tcPr>
          <w:p w14:paraId="1DF681FA" w14:textId="5B876866" w:rsidR="00D455CE" w:rsidRPr="00BF7B71" w:rsidRDefault="00D455CE" w:rsidP="006E04A6">
            <w:pPr>
              <w:spacing w:after="0" w:line="259" w:lineRule="auto"/>
              <w:jc w:val="center"/>
              <w:rPr>
                <w:rFonts w:ascii="Arial" w:hAnsi="Arial" w:cs="Arial"/>
                <w:b/>
                <w:color w:val="221E1F" w:themeColor="text1"/>
              </w:rPr>
            </w:pPr>
            <w:r w:rsidRPr="00BF7B71">
              <w:rPr>
                <w:rFonts w:ascii="Arial" w:hAnsi="Arial" w:cs="Arial"/>
                <w:b/>
                <w:color w:val="221E1F" w:themeColor="text1"/>
              </w:rPr>
              <w:t>Slutkontrol og aflevering</w:t>
            </w:r>
          </w:p>
        </w:tc>
      </w:tr>
      <w:tr w:rsidR="00D455CE" w:rsidRPr="00BF7B71" w14:paraId="72AD51AC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36354828" w14:textId="05B972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267" w:type="dxa"/>
            <w:vAlign w:val="center"/>
          </w:tcPr>
          <w:p w14:paraId="575DB816" w14:textId="14F7E92F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071" w:type="dxa"/>
            <w:vAlign w:val="center"/>
          </w:tcPr>
          <w:p w14:paraId="416BF5E4" w14:textId="1920A8C9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5C4F3C2" w14:textId="2C64265E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FC841B4" w14:textId="16C205C5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08D6344" w14:textId="2264F970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B260F7A" w14:textId="661DDAEF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E2CAB1D" w14:textId="7B14C030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1CD63C54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7E232107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24B6F8F7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A79D31B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EA46F33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54AE0C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49EFA2D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1F08B29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4174C48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09F3222B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61D511A5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4612CA72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9ED59A5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194EDC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973A9AA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540B09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DC3108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F5EFBEA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0C8A57CB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4F727D26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7637F71D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C100B58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E9019E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93E2163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F93999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C794D9D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4A36C9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3AF37FB9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3256C649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4601B98F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B387106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F54D75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4D6B8A5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3C764BB6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14360A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30E0CBB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14967A10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2A77B30D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4D1CC134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32CCCAB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8B4A1B9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4AD1BB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00DD9D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E6B893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E7CCB76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05C5A270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6BD56597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74A75161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1E9FC6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886147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ACB6FB8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989CDE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6AD95B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C56B75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784A43E7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09F55DE2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251F6D9C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1BCD097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39AFF4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C4133F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C747D41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3BF5E255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2F8A7CD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56E3687F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541BEC5A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4E472737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AB83FC0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972694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53D183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33D7C16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722DC03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F5F5242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5DC79F28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6D2CA4A7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64B596AC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5623601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43BE7EF5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E19587D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D64AB4C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A0C4E11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151B9248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12C6434D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4E31BAEA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64DC86BC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B29D16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0E5461D3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56398EAD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923776F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0A9CF70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D87EE1A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455CE" w:rsidRPr="00BF7B71" w14:paraId="4941AD99" w14:textId="77777777" w:rsidTr="006E04A6">
        <w:trPr>
          <w:gridAfter w:val="1"/>
          <w:wAfter w:w="6" w:type="dxa"/>
        </w:trPr>
        <w:tc>
          <w:tcPr>
            <w:tcW w:w="1556" w:type="dxa"/>
            <w:vAlign w:val="center"/>
          </w:tcPr>
          <w:p w14:paraId="5B108B28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vAlign w:val="center"/>
          </w:tcPr>
          <w:p w14:paraId="24B7617D" w14:textId="77777777" w:rsidR="00D455CE" w:rsidRPr="00BF7B71" w:rsidRDefault="00D455CE" w:rsidP="00D455C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A23B7BA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374C20B4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7E8F73D3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605B6F12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2EC0E479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  <w:vAlign w:val="center"/>
          </w:tcPr>
          <w:p w14:paraId="3909D51E" w14:textId="77777777" w:rsidR="00D455CE" w:rsidRPr="00BF7B71" w:rsidRDefault="00D455CE" w:rsidP="00D455CE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7ADAE48" w14:textId="77777777" w:rsidR="000A1C06" w:rsidRDefault="000A1C06" w:rsidP="000A1C06">
      <w:pPr>
        <w:spacing w:after="160" w:line="259" w:lineRule="auto"/>
        <w:rPr>
          <w:rFonts w:ascii="Arial" w:hAnsi="Arial" w:cs="Arial"/>
          <w:b/>
        </w:rPr>
      </w:pPr>
      <w:r w:rsidRPr="00BF7B71">
        <w:rPr>
          <w:rFonts w:ascii="Arial" w:hAnsi="Arial" w:cs="Arial"/>
          <w:b/>
        </w:rPr>
        <w:br w:type="page"/>
      </w:r>
    </w:p>
    <w:p w14:paraId="2F920CF2" w14:textId="77777777" w:rsidR="00D455CE" w:rsidRPr="00BF7B71" w:rsidRDefault="00D455CE" w:rsidP="000A1C06">
      <w:pPr>
        <w:spacing w:after="160" w:line="259" w:lineRule="auto"/>
        <w:rPr>
          <w:rFonts w:ascii="Arial" w:hAnsi="Arial" w:cs="Arial"/>
          <w:b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985"/>
        <w:gridCol w:w="2605"/>
      </w:tblGrid>
      <w:tr w:rsidR="000A1C06" w:rsidRPr="00BF7B71" w14:paraId="4CA1C82D" w14:textId="77777777" w:rsidTr="006E04A6">
        <w:tc>
          <w:tcPr>
            <w:tcW w:w="5670" w:type="dxa"/>
            <w:shd w:val="clear" w:color="auto" w:fill="99E7DF"/>
          </w:tcPr>
          <w:p w14:paraId="5D03E8FB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</w:pPr>
            <w:r w:rsidRPr="00BF7B71"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  <w:t>Kompetenceniveauer</w:t>
            </w:r>
          </w:p>
        </w:tc>
        <w:tc>
          <w:tcPr>
            <w:tcW w:w="1985" w:type="dxa"/>
            <w:shd w:val="clear" w:color="auto" w:fill="99E7DF"/>
          </w:tcPr>
          <w:p w14:paraId="7A0DC384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</w:pPr>
            <w:r w:rsidRPr="00BF7B71"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  <w:t>Niveau</w:t>
            </w:r>
          </w:p>
        </w:tc>
        <w:tc>
          <w:tcPr>
            <w:tcW w:w="2605" w:type="dxa"/>
            <w:shd w:val="clear" w:color="auto" w:fill="99E7DF"/>
          </w:tcPr>
          <w:p w14:paraId="7D129317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</w:pPr>
            <w:r w:rsidRPr="00BF7B71"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  <w:t>Symbol</w:t>
            </w:r>
          </w:p>
        </w:tc>
      </w:tr>
      <w:tr w:rsidR="000A1C06" w:rsidRPr="00BF7B71" w14:paraId="6AC830FF" w14:textId="77777777" w:rsidTr="006E04A6">
        <w:tc>
          <w:tcPr>
            <w:tcW w:w="5670" w:type="dxa"/>
          </w:tcPr>
          <w:p w14:paraId="758932B2" w14:textId="77777777" w:rsidR="000A1C06" w:rsidRPr="00BF7B71" w:rsidRDefault="000A1C06" w:rsidP="000A1C0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 xml:space="preserve">Har baggrund til at planlægge og udføre opgaven på ekspertniveau </w:t>
            </w:r>
          </w:p>
          <w:p w14:paraId="2B6ADA64" w14:textId="77777777" w:rsidR="000A1C06" w:rsidRPr="00BF7B71" w:rsidRDefault="000A1C06" w:rsidP="000A1C0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Kan arbejde selvstændigt uden instruktion</w:t>
            </w:r>
          </w:p>
          <w:p w14:paraId="3D48EE64" w14:textId="77777777" w:rsidR="000A1C06" w:rsidRPr="00BF7B71" w:rsidRDefault="000A1C06" w:rsidP="000A1C0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Kan arbejde uden opsyn</w:t>
            </w:r>
          </w:p>
          <w:p w14:paraId="31EE57C8" w14:textId="485D0F2D" w:rsidR="000A1C06" w:rsidRPr="00BF7B71" w:rsidRDefault="000A1C06" w:rsidP="000A1C0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Tilsyn 2 gang</w:t>
            </w:r>
            <w:r w:rsidR="002B7FE5" w:rsidRPr="00BF7B71">
              <w:rPr>
                <w:rFonts w:ascii="Arial" w:eastAsia="Times New Roman" w:hAnsi="Arial" w:cs="Arial"/>
                <w:iCs/>
                <w:lang w:eastAsia="da-DK"/>
              </w:rPr>
              <w:t>e</w:t>
            </w:r>
            <w:r w:rsidRPr="00BF7B71">
              <w:rPr>
                <w:rFonts w:ascii="Arial" w:eastAsia="Times New Roman" w:hAnsi="Arial" w:cs="Arial"/>
                <w:iCs/>
                <w:lang w:eastAsia="da-DK"/>
              </w:rPr>
              <w:t xml:space="preserve"> årligt</w:t>
            </w:r>
          </w:p>
        </w:tc>
        <w:tc>
          <w:tcPr>
            <w:tcW w:w="1985" w:type="dxa"/>
          </w:tcPr>
          <w:p w14:paraId="1F8B4560" w14:textId="77777777" w:rsidR="009C5119" w:rsidRPr="00BF7B71" w:rsidRDefault="009C5119" w:rsidP="009C511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 xml:space="preserve">Som </w:t>
            </w:r>
          </w:p>
          <w:p w14:paraId="67E136B0" w14:textId="66ECB419" w:rsidR="000A1C06" w:rsidRPr="00BF7B71" w:rsidRDefault="009C5119" w:rsidP="009C511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 xml:space="preserve"> VE-ansvarlig</w:t>
            </w:r>
          </w:p>
        </w:tc>
        <w:tc>
          <w:tcPr>
            <w:tcW w:w="2605" w:type="dxa"/>
          </w:tcPr>
          <w:p w14:paraId="45FBDFDE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4</w:t>
            </w:r>
          </w:p>
        </w:tc>
      </w:tr>
      <w:tr w:rsidR="000A1C06" w:rsidRPr="00BF7B71" w14:paraId="67D0DC57" w14:textId="77777777" w:rsidTr="006E04A6">
        <w:tc>
          <w:tcPr>
            <w:tcW w:w="5670" w:type="dxa"/>
          </w:tcPr>
          <w:p w14:paraId="1D0C8F50" w14:textId="77777777" w:rsidR="000A1C06" w:rsidRPr="00BF7B71" w:rsidRDefault="000A1C06" w:rsidP="000A1C0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 xml:space="preserve">Har fornøden baggrund til at udføre opgaven </w:t>
            </w:r>
          </w:p>
          <w:p w14:paraId="05E2C077" w14:textId="77777777" w:rsidR="000A1C06" w:rsidRPr="00BF7B71" w:rsidRDefault="000A1C06" w:rsidP="000A1C0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Instruktion foretages efter behov</w:t>
            </w:r>
          </w:p>
          <w:p w14:paraId="66FE44E2" w14:textId="77777777" w:rsidR="000A1C06" w:rsidRPr="00BF7B71" w:rsidRDefault="000A1C06" w:rsidP="000A1C0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Kan arbejde uden opsyn</w:t>
            </w:r>
          </w:p>
          <w:p w14:paraId="43A58005" w14:textId="351C1E12" w:rsidR="000A1C06" w:rsidRPr="00BF7B71" w:rsidRDefault="000A1C06" w:rsidP="000A1C0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Tilsyn 4 gang</w:t>
            </w:r>
            <w:r w:rsidR="002B7FE5" w:rsidRPr="00BF7B71">
              <w:rPr>
                <w:rFonts w:ascii="Arial" w:eastAsia="Times New Roman" w:hAnsi="Arial" w:cs="Arial"/>
                <w:iCs/>
                <w:lang w:eastAsia="da-DK"/>
              </w:rPr>
              <w:t>e</w:t>
            </w:r>
            <w:r w:rsidRPr="00BF7B71">
              <w:rPr>
                <w:rFonts w:ascii="Arial" w:eastAsia="Times New Roman" w:hAnsi="Arial" w:cs="Arial"/>
                <w:iCs/>
                <w:lang w:eastAsia="da-DK"/>
              </w:rPr>
              <w:t xml:space="preserve"> årligt</w:t>
            </w:r>
          </w:p>
        </w:tc>
        <w:tc>
          <w:tcPr>
            <w:tcW w:w="1985" w:type="dxa"/>
          </w:tcPr>
          <w:p w14:paraId="3F2D2B90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Som</w:t>
            </w:r>
          </w:p>
          <w:p w14:paraId="42ED14CB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faglært</w:t>
            </w:r>
          </w:p>
        </w:tc>
        <w:tc>
          <w:tcPr>
            <w:tcW w:w="2605" w:type="dxa"/>
          </w:tcPr>
          <w:p w14:paraId="1C4395A7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3</w:t>
            </w:r>
          </w:p>
        </w:tc>
      </w:tr>
      <w:tr w:rsidR="000A1C06" w:rsidRPr="00BF7B71" w14:paraId="022D6137" w14:textId="77777777" w:rsidTr="006E04A6">
        <w:tc>
          <w:tcPr>
            <w:tcW w:w="5670" w:type="dxa"/>
          </w:tcPr>
          <w:p w14:paraId="52A1EA0B" w14:textId="77777777" w:rsidR="000A1C06" w:rsidRPr="00BF7B71" w:rsidRDefault="000A1C06" w:rsidP="000A1C0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Har begrænset baggrund til at udføre opgaven</w:t>
            </w:r>
          </w:p>
          <w:p w14:paraId="289C8C2D" w14:textId="77777777" w:rsidR="000A1C06" w:rsidRPr="00BF7B71" w:rsidRDefault="000A1C06" w:rsidP="000A1C0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Må arbejde efter instruktion</w:t>
            </w:r>
          </w:p>
          <w:p w14:paraId="18BA6E92" w14:textId="77777777" w:rsidR="000A1C06" w:rsidRPr="00BF7B71" w:rsidRDefault="000A1C06" w:rsidP="000A1C0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Opsyn nødvendigt</w:t>
            </w:r>
          </w:p>
        </w:tc>
        <w:tc>
          <w:tcPr>
            <w:tcW w:w="1985" w:type="dxa"/>
          </w:tcPr>
          <w:p w14:paraId="433090CF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Nogen</w:t>
            </w:r>
          </w:p>
          <w:p w14:paraId="393030C3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erfaring</w:t>
            </w:r>
          </w:p>
        </w:tc>
        <w:tc>
          <w:tcPr>
            <w:tcW w:w="2605" w:type="dxa"/>
          </w:tcPr>
          <w:p w14:paraId="08CB8155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2</w:t>
            </w:r>
          </w:p>
        </w:tc>
      </w:tr>
      <w:tr w:rsidR="000A1C06" w:rsidRPr="00BF7B71" w14:paraId="6922E1C6" w14:textId="77777777" w:rsidTr="006E04A6">
        <w:tc>
          <w:tcPr>
            <w:tcW w:w="5670" w:type="dxa"/>
          </w:tcPr>
          <w:p w14:paraId="21F72B76" w14:textId="77777777" w:rsidR="000A1C06" w:rsidRPr="00BF7B71" w:rsidRDefault="000A1C06" w:rsidP="000A1C0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Har ikke den fornødne baggrund til at udføre opgaven</w:t>
            </w:r>
          </w:p>
          <w:p w14:paraId="224B155A" w14:textId="77777777" w:rsidR="000A1C06" w:rsidRPr="00BF7B71" w:rsidRDefault="000A1C06" w:rsidP="000A1C0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Må ikke arbejde selvstændigt på opgaven</w:t>
            </w:r>
          </w:p>
          <w:p w14:paraId="357EF31D" w14:textId="77777777" w:rsidR="000A1C06" w:rsidRPr="00BF7B71" w:rsidRDefault="000A1C06" w:rsidP="000A1C0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Effektiv instruktion og tilsyn nødvendigt</w:t>
            </w:r>
          </w:p>
        </w:tc>
        <w:tc>
          <w:tcPr>
            <w:tcW w:w="1985" w:type="dxa"/>
          </w:tcPr>
          <w:p w14:paraId="62417C12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Uden</w:t>
            </w:r>
          </w:p>
          <w:p w14:paraId="0541A4E5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erfaring</w:t>
            </w:r>
          </w:p>
        </w:tc>
        <w:tc>
          <w:tcPr>
            <w:tcW w:w="2605" w:type="dxa"/>
          </w:tcPr>
          <w:p w14:paraId="425F9D50" w14:textId="77777777" w:rsidR="000A1C06" w:rsidRPr="00BF7B71" w:rsidRDefault="000A1C06" w:rsidP="002A3B7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BF7B71">
              <w:rPr>
                <w:rFonts w:ascii="Arial" w:eastAsia="Times New Roman" w:hAnsi="Arial" w:cs="Arial"/>
                <w:iCs/>
                <w:lang w:eastAsia="da-DK"/>
              </w:rPr>
              <w:t>1</w:t>
            </w:r>
          </w:p>
        </w:tc>
      </w:tr>
    </w:tbl>
    <w:p w14:paraId="7A3C4F5A" w14:textId="77777777" w:rsidR="000A1C06" w:rsidRPr="00BF7B71" w:rsidRDefault="000A1C06" w:rsidP="000A1C06">
      <w:pPr>
        <w:rPr>
          <w:rFonts w:ascii="Arial" w:hAnsi="Arial" w:cs="Arial"/>
        </w:rPr>
      </w:pPr>
    </w:p>
    <w:p w14:paraId="2B6552FD" w14:textId="77777777" w:rsidR="00462AD4" w:rsidRPr="00BF7B71" w:rsidRDefault="00462AD4" w:rsidP="009707B5">
      <w:pPr>
        <w:rPr>
          <w:rFonts w:ascii="Arial" w:hAnsi="Arial" w:cs="Arial"/>
        </w:rPr>
      </w:pPr>
    </w:p>
    <w:sectPr w:rsidR="00462AD4" w:rsidRPr="00BF7B71" w:rsidSect="006E04A6">
      <w:headerReference w:type="default" r:id="rId11"/>
      <w:footerReference w:type="default" r:id="rId12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0B3C" w14:textId="77777777" w:rsidR="00793CF0" w:rsidRDefault="00793CF0" w:rsidP="00F310FE">
      <w:r>
        <w:separator/>
      </w:r>
    </w:p>
  </w:endnote>
  <w:endnote w:type="continuationSeparator" w:id="0">
    <w:p w14:paraId="5D125B26" w14:textId="77777777" w:rsidR="00793CF0" w:rsidRDefault="00793CF0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159531"/>
      <w:docPartObj>
        <w:docPartGallery w:val="Page Numbers (Bottom of Page)"/>
        <w:docPartUnique/>
      </w:docPartObj>
    </w:sdtPr>
    <w:sdtEndPr/>
    <w:sdtContent>
      <w:sdt>
        <w:sdt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1C561662" w14:textId="77777777" w:rsidR="006748A9" w:rsidRPr="00D455CE" w:rsidRDefault="009707B5" w:rsidP="009707B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5CE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455CE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55C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650C4D31" w14:textId="61658186" w:rsidR="009707B5" w:rsidRDefault="00F049D6" w:rsidP="009707B5">
            <w:pPr>
              <w:pStyle w:val="Sidefod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V3</w:t>
            </w:r>
            <w:r w:rsidR="006748A9" w:rsidRPr="00D455C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D455C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748A9" w:rsidRPr="00D455C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december</w:t>
            </w:r>
            <w:r w:rsidR="006748A9" w:rsidRPr="00D455CE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BF7B71" w:rsidRPr="00D455CE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  <w:p w14:paraId="23FA4072" w14:textId="77777777" w:rsidR="009707B5" w:rsidRDefault="009707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9DF4" w14:textId="77777777" w:rsidR="00793CF0" w:rsidRDefault="00793CF0" w:rsidP="00F310FE">
      <w:r>
        <w:separator/>
      </w:r>
    </w:p>
  </w:footnote>
  <w:footnote w:type="continuationSeparator" w:id="0">
    <w:p w14:paraId="63A7E1FF" w14:textId="77777777" w:rsidR="00793CF0" w:rsidRDefault="00793CF0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8EB3" w14:textId="74CEED5A" w:rsidR="00E6698D" w:rsidRPr="00CE32DF" w:rsidRDefault="00A54D0A" w:rsidP="00E7433F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BB6AF" wp14:editId="22CE43FA">
          <wp:simplePos x="0" y="0"/>
          <wp:positionH relativeFrom="column">
            <wp:posOffset>5746692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4EFBEC9B" wp14:editId="73E439E2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D6C"/>
    <w:multiLevelType w:val="hybridMultilevel"/>
    <w:tmpl w:val="4F82A12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0ACD"/>
    <w:multiLevelType w:val="hybridMultilevel"/>
    <w:tmpl w:val="15361F6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A2140"/>
    <w:multiLevelType w:val="hybridMultilevel"/>
    <w:tmpl w:val="CC289D6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B29C4"/>
    <w:multiLevelType w:val="hybridMultilevel"/>
    <w:tmpl w:val="18BE79E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3940">
    <w:abstractNumId w:val="1"/>
  </w:num>
  <w:num w:numId="2" w16cid:durableId="1970428071">
    <w:abstractNumId w:val="4"/>
  </w:num>
  <w:num w:numId="3" w16cid:durableId="1139807070">
    <w:abstractNumId w:val="0"/>
  </w:num>
  <w:num w:numId="4" w16cid:durableId="730887444">
    <w:abstractNumId w:val="3"/>
  </w:num>
  <w:num w:numId="5" w16cid:durableId="1104306277">
    <w:abstractNumId w:val="2"/>
  </w:num>
  <w:num w:numId="6" w16cid:durableId="1284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A1C06"/>
    <w:rsid w:val="000D72D5"/>
    <w:rsid w:val="001224E7"/>
    <w:rsid w:val="00132076"/>
    <w:rsid w:val="001461C7"/>
    <w:rsid w:val="001C4FDA"/>
    <w:rsid w:val="001D382A"/>
    <w:rsid w:val="001F7356"/>
    <w:rsid w:val="00282E04"/>
    <w:rsid w:val="002920D8"/>
    <w:rsid w:val="002A2020"/>
    <w:rsid w:val="002B7FE5"/>
    <w:rsid w:val="002C7C40"/>
    <w:rsid w:val="00307D41"/>
    <w:rsid w:val="003B0A0F"/>
    <w:rsid w:val="00406B8B"/>
    <w:rsid w:val="00462AD4"/>
    <w:rsid w:val="0048371F"/>
    <w:rsid w:val="00487C23"/>
    <w:rsid w:val="004B07C4"/>
    <w:rsid w:val="004C6AF5"/>
    <w:rsid w:val="00517AD7"/>
    <w:rsid w:val="005269DC"/>
    <w:rsid w:val="00571AF3"/>
    <w:rsid w:val="006029BF"/>
    <w:rsid w:val="0061216F"/>
    <w:rsid w:val="00623972"/>
    <w:rsid w:val="00642572"/>
    <w:rsid w:val="006670E4"/>
    <w:rsid w:val="006748A9"/>
    <w:rsid w:val="00674C6F"/>
    <w:rsid w:val="006B4270"/>
    <w:rsid w:val="006E04A6"/>
    <w:rsid w:val="00751523"/>
    <w:rsid w:val="00766D34"/>
    <w:rsid w:val="00793CF0"/>
    <w:rsid w:val="00856A1A"/>
    <w:rsid w:val="008B58FC"/>
    <w:rsid w:val="008F1DF0"/>
    <w:rsid w:val="0090421E"/>
    <w:rsid w:val="00947DF3"/>
    <w:rsid w:val="009707B5"/>
    <w:rsid w:val="009C5119"/>
    <w:rsid w:val="009D45BD"/>
    <w:rsid w:val="00A512C9"/>
    <w:rsid w:val="00A54D0A"/>
    <w:rsid w:val="00A56EBC"/>
    <w:rsid w:val="00A70AE2"/>
    <w:rsid w:val="00AA4993"/>
    <w:rsid w:val="00AE2EA4"/>
    <w:rsid w:val="00B55926"/>
    <w:rsid w:val="00B722E2"/>
    <w:rsid w:val="00BF7B71"/>
    <w:rsid w:val="00CB5FFA"/>
    <w:rsid w:val="00CE32DF"/>
    <w:rsid w:val="00D455CE"/>
    <w:rsid w:val="00D70515"/>
    <w:rsid w:val="00D93764"/>
    <w:rsid w:val="00DB6AB5"/>
    <w:rsid w:val="00DF0A41"/>
    <w:rsid w:val="00DF2048"/>
    <w:rsid w:val="00E36C95"/>
    <w:rsid w:val="00E6698D"/>
    <w:rsid w:val="00E7433F"/>
    <w:rsid w:val="00E97369"/>
    <w:rsid w:val="00F049D6"/>
    <w:rsid w:val="00F146E1"/>
    <w:rsid w:val="00F310FE"/>
    <w:rsid w:val="00F42861"/>
    <w:rsid w:val="00F65708"/>
    <w:rsid w:val="00F7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72CBD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06"/>
    <w:pPr>
      <w:spacing w:after="240" w:line="276" w:lineRule="auto"/>
    </w:pPr>
    <w:rPr>
      <w:rFonts w:ascii="Lucida Sans Unicode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</w:style>
  <w:style w:type="table" w:styleId="Tabel-Gitter">
    <w:name w:val="Table Grid"/>
    <w:basedOn w:val="Tabel-Normal"/>
    <w:uiPriority w:val="39"/>
    <w:rsid w:val="000A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47D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47DF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47DF3"/>
    <w:rPr>
      <w:rFonts w:ascii="Lucida Sans Unicode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7D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7DF3"/>
    <w:rPr>
      <w:rFonts w:ascii="Lucida Sans Unicode" w:hAnsi="Lucida Sans Unicode" w:cs="Lucida Sans Unicode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32BB1-9865-4551-80C5-CC35CC6CB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C7BF-FF65-4B6A-91E4-D071A922CF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F2A4A4-1508-4388-980B-7CEC78DCB8AA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4.xml><?xml version="1.0" encoding="utf-8"?>
<ds:datastoreItem xmlns:ds="http://schemas.openxmlformats.org/officeDocument/2006/customXml" ds:itemID="{9A4B4D72-DCAF-4632-9E0F-9CAC9C0AB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8</TotalTime>
  <Pages>2</Pages>
  <Words>157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11</cp:revision>
  <dcterms:created xsi:type="dcterms:W3CDTF">2024-04-24T14:04:00Z</dcterms:created>
  <dcterms:modified xsi:type="dcterms:W3CDTF">2025-12-17T12:08:00Z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