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12B1" w14:textId="06ED0A37" w:rsidR="00DA5D8B" w:rsidRPr="00DA5D8B" w:rsidRDefault="00A11058" w:rsidP="00DA5D8B">
      <w:pPr>
        <w:pStyle w:val="Titel"/>
        <w:rPr>
          <w:rFonts w:ascii="Arial" w:hAnsi="Arial" w:cs="Arial"/>
        </w:rPr>
      </w:pPr>
      <w:r w:rsidRPr="00D36A84">
        <w:rPr>
          <w:rFonts w:ascii="Arial" w:hAnsi="Arial" w:cs="Arial"/>
        </w:rPr>
        <w:t xml:space="preserve">Bilag </w:t>
      </w:r>
      <w:r w:rsidR="008C449D">
        <w:rPr>
          <w:rFonts w:ascii="Arial" w:hAnsi="Arial" w:cs="Arial"/>
        </w:rPr>
        <w:t>6</w:t>
      </w:r>
      <w:r w:rsidR="00EA153F">
        <w:rPr>
          <w:rFonts w:ascii="Arial" w:hAnsi="Arial" w:cs="Arial"/>
        </w:rPr>
        <w:t>.</w:t>
      </w:r>
      <w:r w:rsidR="00026CAF">
        <w:rPr>
          <w:rFonts w:ascii="Arial" w:hAnsi="Arial" w:cs="Arial"/>
        </w:rPr>
        <w:t>1</w:t>
      </w:r>
      <w:r w:rsidR="00646038">
        <w:rPr>
          <w:rFonts w:ascii="Arial" w:hAnsi="Arial" w:cs="Arial"/>
        </w:rPr>
        <w:t xml:space="preserve"> - </w:t>
      </w:r>
      <w:r w:rsidR="00646038" w:rsidRPr="00A54130">
        <w:rPr>
          <w:rFonts w:ascii="Arial" w:hAnsi="Arial" w:cs="Arial"/>
        </w:rPr>
        <w:t>Samarbejdsaftale vedr. underentreprenør VE anlæg</w:t>
      </w:r>
      <w:r w:rsidR="00646038">
        <w:rPr>
          <w:rFonts w:ascii="Arial" w:hAnsi="Arial" w:cs="Arial"/>
        </w:rPr>
        <w:t xml:space="preserve">  </w:t>
      </w:r>
    </w:p>
    <w:tbl>
      <w:tblPr>
        <w:tblStyle w:val="Tabel-Gitter"/>
        <w:tblW w:w="10255" w:type="dxa"/>
        <w:tblLook w:val="04A0" w:firstRow="1" w:lastRow="0" w:firstColumn="1" w:lastColumn="0" w:noHBand="0" w:noVBand="1"/>
      </w:tblPr>
      <w:tblGrid>
        <w:gridCol w:w="4673"/>
        <w:gridCol w:w="5582"/>
      </w:tblGrid>
      <w:tr w:rsidR="000A4375" w14:paraId="68941A6A" w14:textId="77777777" w:rsidTr="005F43BA">
        <w:trPr>
          <w:trHeight w:val="209"/>
        </w:trPr>
        <w:tc>
          <w:tcPr>
            <w:tcW w:w="10255" w:type="dxa"/>
            <w:gridSpan w:val="2"/>
            <w:tcBorders>
              <w:bottom w:val="single" w:sz="4" w:space="0" w:color="auto"/>
            </w:tcBorders>
            <w:shd w:val="clear" w:color="auto" w:fill="99E7DF"/>
          </w:tcPr>
          <w:p w14:paraId="49AF63CA" w14:textId="3D267CD9" w:rsidR="000A4375" w:rsidRPr="00A11058" w:rsidRDefault="00BC7CE2" w:rsidP="00BC7CE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54130">
              <w:rPr>
                <w:rFonts w:ascii="Arial" w:hAnsi="Arial" w:cs="Arial"/>
              </w:rPr>
              <w:t>I henhold til Bek 564 §25 indgås der hermed samarbejdsaftale mellem nedenstående partner:</w:t>
            </w:r>
          </w:p>
        </w:tc>
      </w:tr>
      <w:tr w:rsidR="00EB2146" w14:paraId="218A82CC" w14:textId="77777777" w:rsidTr="005F43BA">
        <w:trPr>
          <w:trHeight w:val="677"/>
        </w:trPr>
        <w:tc>
          <w:tcPr>
            <w:tcW w:w="10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D7190" w14:textId="3CA71ED7" w:rsidR="00EB2146" w:rsidRPr="009C0EF9" w:rsidRDefault="00EB2146" w:rsidP="00BC55E5">
            <w:pPr>
              <w:spacing w:before="240" w:after="0" w:line="360" w:lineRule="auto"/>
              <w:rPr>
                <w:rFonts w:ascii="Arial" w:hAnsi="Arial" w:cs="Arial"/>
              </w:rPr>
            </w:pPr>
            <w:r w:rsidRPr="009C0EF9">
              <w:rPr>
                <w:rFonts w:ascii="Arial" w:hAnsi="Arial" w:cs="Arial"/>
                <w:b/>
                <w:bCs/>
              </w:rPr>
              <w:t>Aftale imellem:</w:t>
            </w:r>
          </w:p>
        </w:tc>
      </w:tr>
      <w:tr w:rsidR="000A4375" w14:paraId="481ABE11" w14:textId="77777777" w:rsidTr="005F43BA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1DA213" w14:textId="28BF5508" w:rsidR="008C2895" w:rsidRPr="009C0EF9" w:rsidRDefault="008C2895" w:rsidP="00EB214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9C0EF9">
              <w:rPr>
                <w:rFonts w:ascii="Arial" w:hAnsi="Arial" w:cs="Arial"/>
                <w:b/>
                <w:bCs/>
              </w:rPr>
              <w:t>Virksomhedens navn</w:t>
            </w:r>
            <w:r w:rsidRPr="009C0EF9">
              <w:rPr>
                <w:rFonts w:ascii="Arial" w:hAnsi="Arial" w:cs="Arial"/>
              </w:rPr>
              <w:t xml:space="preserve">: </w:t>
            </w:r>
            <w:r w:rsidRPr="009C0EF9">
              <w:rPr>
                <w:rFonts w:ascii="Arial" w:hAnsi="Arial" w:cs="Arial"/>
                <w:iCs/>
              </w:rPr>
              <w:t>(</w:t>
            </w:r>
            <w:r w:rsidR="00656C63" w:rsidRPr="009C0EF9">
              <w:rPr>
                <w:rFonts w:ascii="Arial" w:hAnsi="Arial" w:cs="Arial"/>
                <w:iCs/>
              </w:rPr>
              <w:t>VE installatør/montør virksomhed</w:t>
            </w:r>
            <w:r w:rsidRPr="009C0EF9">
              <w:rPr>
                <w:rFonts w:ascii="Arial" w:hAnsi="Arial" w:cs="Arial"/>
                <w:iCs/>
              </w:rPr>
              <w:t>)</w:t>
            </w:r>
          </w:p>
          <w:p w14:paraId="14C65324" w14:textId="3B534118" w:rsidR="00EB2146" w:rsidRPr="009C0EF9" w:rsidRDefault="00EB2146" w:rsidP="00565D2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5646A" w14:textId="1A2E7FE0" w:rsidR="00565D27" w:rsidRPr="009C0EF9" w:rsidRDefault="00565D27" w:rsidP="00565D27">
            <w:pPr>
              <w:spacing w:after="0"/>
              <w:rPr>
                <w:rFonts w:ascii="Arial" w:hAnsi="Arial" w:cs="Arial"/>
                <w:iCs/>
              </w:rPr>
            </w:pPr>
            <w:r w:rsidRPr="009C0EF9">
              <w:rPr>
                <w:rFonts w:ascii="Arial" w:hAnsi="Arial" w:cs="Arial"/>
                <w:b/>
                <w:bCs/>
              </w:rPr>
              <w:t xml:space="preserve">Virksomhedens navn: </w:t>
            </w:r>
            <w:r w:rsidRPr="009C0EF9">
              <w:rPr>
                <w:rFonts w:ascii="Arial" w:hAnsi="Arial" w:cs="Arial"/>
                <w:iCs/>
              </w:rPr>
              <w:t>(</w:t>
            </w:r>
            <w:r w:rsidR="009C0EF9" w:rsidRPr="009C0EF9">
              <w:rPr>
                <w:rFonts w:ascii="Arial" w:hAnsi="Arial" w:cs="Arial"/>
                <w:iCs/>
              </w:rPr>
              <w:t>Virksomhed/underentreprenør</w:t>
            </w:r>
            <w:r w:rsidRPr="009C0EF9">
              <w:rPr>
                <w:rFonts w:ascii="Arial" w:hAnsi="Arial" w:cs="Arial"/>
                <w:iCs/>
              </w:rPr>
              <w:t>)</w:t>
            </w:r>
          </w:p>
          <w:p w14:paraId="17703E82" w14:textId="179F1961" w:rsidR="000A4375" w:rsidRPr="009C0EF9" w:rsidRDefault="000A4375" w:rsidP="00EB2146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0A4375" w14:paraId="0E94AA1A" w14:textId="77777777" w:rsidTr="005F43BA">
        <w:tc>
          <w:tcPr>
            <w:tcW w:w="10255" w:type="dxa"/>
            <w:gridSpan w:val="2"/>
            <w:tcBorders>
              <w:top w:val="single" w:sz="4" w:space="0" w:color="auto"/>
            </w:tcBorders>
          </w:tcPr>
          <w:p w14:paraId="6C609C06" w14:textId="6808F675" w:rsidR="000A4375" w:rsidRDefault="00044D08" w:rsidP="00044D08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Samarbejdet omhandler flg. </w:t>
            </w:r>
            <w:r w:rsidR="00565F99"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>eknologier:</w:t>
            </w:r>
          </w:p>
          <w:p w14:paraId="2E10FD90" w14:textId="77777777" w:rsidR="00044D08" w:rsidRDefault="00044D08" w:rsidP="00044D08">
            <w:pPr>
              <w:spacing w:after="0"/>
              <w:rPr>
                <w:rFonts w:ascii="Arial" w:hAnsi="Arial" w:cs="Arial"/>
                <w:b/>
              </w:rPr>
            </w:pPr>
          </w:p>
          <w:p w14:paraId="4EF5F75A" w14:textId="77777777" w:rsidR="00565F99" w:rsidRDefault="00174B4A" w:rsidP="00044D08">
            <w:pPr>
              <w:spacing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Cs/>
                </w:rPr>
                <w:id w:val="61548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F99" w:rsidRPr="00565F9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65F99">
              <w:rPr>
                <w:rFonts w:ascii="Arial" w:hAnsi="Arial" w:cs="Arial"/>
                <w:b/>
              </w:rPr>
              <w:t xml:space="preserve"> Varmepumper  </w:t>
            </w:r>
            <w:sdt>
              <w:sdtPr>
                <w:rPr>
                  <w:rFonts w:ascii="Arial" w:hAnsi="Arial" w:cs="Arial"/>
                  <w:bCs/>
                </w:rPr>
                <w:id w:val="-205106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F99" w:rsidRPr="00565F9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65F99">
              <w:rPr>
                <w:rFonts w:ascii="Arial" w:hAnsi="Arial" w:cs="Arial"/>
                <w:b/>
              </w:rPr>
              <w:t xml:space="preserve"> Solcelleanlæg  </w:t>
            </w:r>
            <w:sdt>
              <w:sdtPr>
                <w:rPr>
                  <w:rFonts w:ascii="Arial" w:hAnsi="Arial" w:cs="Arial"/>
                  <w:bCs/>
                </w:rPr>
                <w:id w:val="-60973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F99" w:rsidRPr="00565F9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65F99">
              <w:rPr>
                <w:rFonts w:ascii="Arial" w:hAnsi="Arial" w:cs="Arial"/>
                <w:b/>
              </w:rPr>
              <w:t xml:space="preserve"> Solvarme  </w:t>
            </w:r>
            <w:sdt>
              <w:sdtPr>
                <w:rPr>
                  <w:rFonts w:ascii="Arial" w:hAnsi="Arial" w:cs="Arial"/>
                  <w:bCs/>
                </w:rPr>
                <w:id w:val="193393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F99" w:rsidRPr="00565F9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65F99">
              <w:rPr>
                <w:rFonts w:ascii="Arial" w:hAnsi="Arial" w:cs="Arial"/>
                <w:b/>
              </w:rPr>
              <w:t xml:space="preserve"> Biomassekedler og- ovne</w:t>
            </w:r>
          </w:p>
          <w:p w14:paraId="3BFC05ED" w14:textId="77777777" w:rsidR="00D55B2B" w:rsidRDefault="00D55B2B" w:rsidP="00044D08">
            <w:pPr>
              <w:spacing w:after="0"/>
              <w:rPr>
                <w:rFonts w:ascii="Arial" w:hAnsi="Arial" w:cs="Arial"/>
                <w:b/>
              </w:rPr>
            </w:pPr>
          </w:p>
          <w:p w14:paraId="18AA6098" w14:textId="77777777" w:rsidR="00D55B2B" w:rsidRDefault="00D55B2B" w:rsidP="00044D08">
            <w:pPr>
              <w:spacing w:after="0"/>
              <w:rPr>
                <w:rFonts w:ascii="Arial" w:hAnsi="Arial" w:cs="Arial"/>
                <w:bCs/>
              </w:rPr>
            </w:pPr>
            <w:r w:rsidRPr="00D55B2B">
              <w:rPr>
                <w:rFonts w:ascii="Arial" w:hAnsi="Arial" w:cs="Arial"/>
                <w:b/>
              </w:rPr>
              <w:t xml:space="preserve">Samarbejdet omfatter flg. ydelser: </w:t>
            </w:r>
            <w:r w:rsidRPr="00D55B2B">
              <w:rPr>
                <w:rFonts w:ascii="Arial" w:hAnsi="Arial" w:cs="Arial"/>
                <w:bCs/>
              </w:rPr>
              <w:t>(Fremføring af rør til udedel, nedlægning af jordslanger, indregulering etc.)</w:t>
            </w:r>
          </w:p>
          <w:p w14:paraId="050AEAF7" w14:textId="77777777" w:rsidR="00D55B2B" w:rsidRDefault="00D55B2B" w:rsidP="00044D08">
            <w:pPr>
              <w:spacing w:after="0"/>
              <w:rPr>
                <w:rFonts w:ascii="Arial" w:hAnsi="Arial" w:cs="Arial"/>
              </w:rPr>
            </w:pPr>
          </w:p>
          <w:p w14:paraId="00671B73" w14:textId="03789873" w:rsidR="00D55B2B" w:rsidRPr="0029470F" w:rsidRDefault="00D55B2B" w:rsidP="00044D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9365DE" w14:paraId="38C57C77" w14:textId="77777777" w:rsidTr="005F43BA">
        <w:tc>
          <w:tcPr>
            <w:tcW w:w="10255" w:type="dxa"/>
            <w:gridSpan w:val="2"/>
          </w:tcPr>
          <w:p w14:paraId="19A691A7" w14:textId="77777777" w:rsidR="009365DE" w:rsidRPr="000516A4" w:rsidRDefault="009365DE" w:rsidP="009574AF">
            <w:pPr>
              <w:rPr>
                <w:rFonts w:ascii="Arial" w:hAnsi="Arial" w:cs="Arial"/>
                <w:b/>
                <w:bCs/>
                <w:szCs w:val="14"/>
              </w:rPr>
            </w:pPr>
            <w:r w:rsidRPr="000516A4">
              <w:rPr>
                <w:rFonts w:ascii="Arial" w:hAnsi="Arial" w:cs="Arial"/>
                <w:b/>
                <w:bCs/>
                <w:szCs w:val="14"/>
              </w:rPr>
              <w:t>Aftalevilkår:</w:t>
            </w:r>
          </w:p>
          <w:p w14:paraId="0F61EFF4" w14:textId="77777777" w:rsidR="00194013" w:rsidRPr="00194013" w:rsidRDefault="00194013" w:rsidP="00194013">
            <w:pPr>
              <w:pStyle w:val="Brdtek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94013">
              <w:rPr>
                <w:sz w:val="20"/>
                <w:szCs w:val="20"/>
              </w:rPr>
              <w:t xml:space="preserve">VE installatør/montør virksomheden, sikre hermed at underleverandørs kvalitet af produkter og ydelser er i overensstemmelse med gældende krav i VE håndbogens afsnit herfor. Ovenstående underentreprenør skal være listet på bilag 12.1 eller tilsvarende. </w:t>
            </w:r>
          </w:p>
          <w:p w14:paraId="3B3F2833" w14:textId="77777777" w:rsidR="00194013" w:rsidRPr="00194013" w:rsidRDefault="00194013" w:rsidP="00194013">
            <w:pPr>
              <w:pStyle w:val="Brdtek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94013">
              <w:rPr>
                <w:sz w:val="20"/>
                <w:szCs w:val="20"/>
              </w:rPr>
              <w:t>Underentreprenøren er bekendt med VE installatørens/montørens krav til udførelse af de ydelser som der er indgået aftale om.</w:t>
            </w:r>
          </w:p>
          <w:p w14:paraId="3A138A0C" w14:textId="77777777" w:rsidR="009365DE" w:rsidRDefault="00194013" w:rsidP="000A4375">
            <w:pPr>
              <w:pStyle w:val="Brdtek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94013">
              <w:rPr>
                <w:sz w:val="20"/>
                <w:szCs w:val="20"/>
              </w:rPr>
              <w:t xml:space="preserve">Underentreprenøren bekræfter hermed at der kun bruges kompetent(e) montør(er). Underentreprenøren skal på forlangende kunne dokumenteret montør(erne)s kompetencer svarende til niveau 3. </w:t>
            </w:r>
          </w:p>
          <w:p w14:paraId="032EE2F5" w14:textId="22EB12F6" w:rsidR="001215A1" w:rsidRPr="009574AF" w:rsidRDefault="001215A1" w:rsidP="00DE1652">
            <w:pPr>
              <w:pStyle w:val="Brdtekst"/>
              <w:ind w:left="720"/>
              <w:rPr>
                <w:sz w:val="20"/>
                <w:szCs w:val="20"/>
              </w:rPr>
            </w:pPr>
          </w:p>
        </w:tc>
      </w:tr>
    </w:tbl>
    <w:p w14:paraId="3C3D5A14" w14:textId="77777777" w:rsidR="00ED4A7C" w:rsidRDefault="00ED4A7C" w:rsidP="009707B5">
      <w:pPr>
        <w:rPr>
          <w:rFonts w:ascii="Arial" w:hAnsi="Arial" w:cs="Arial"/>
        </w:rPr>
      </w:pPr>
    </w:p>
    <w:p w14:paraId="718934D8" w14:textId="3553F4CA" w:rsidR="00D0106A" w:rsidRDefault="00D0106A" w:rsidP="009707B5">
      <w:pPr>
        <w:rPr>
          <w:rFonts w:ascii="Arial" w:hAnsi="Arial" w:cs="Arial"/>
          <w:b/>
          <w:bCs/>
        </w:rPr>
      </w:pPr>
    </w:p>
    <w:p w14:paraId="32FADDE9" w14:textId="77777777" w:rsidR="00D0106A" w:rsidRDefault="00D0106A" w:rsidP="009707B5">
      <w:pPr>
        <w:rPr>
          <w:rFonts w:ascii="Arial" w:hAnsi="Arial" w:cs="Arial"/>
          <w:b/>
          <w:bCs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01B9" w14:paraId="44DC95F7" w14:textId="77777777" w:rsidTr="00D167B3">
        <w:tc>
          <w:tcPr>
            <w:tcW w:w="4814" w:type="dxa"/>
          </w:tcPr>
          <w:p w14:paraId="2A3AFFF8" w14:textId="77777777" w:rsidR="00073E01" w:rsidRDefault="00073E01" w:rsidP="00073E01">
            <w:pPr>
              <w:spacing w:after="0" w:line="360" w:lineRule="auto"/>
              <w:rPr>
                <w:rFonts w:ascii="Arial" w:hAnsi="Arial" w:cs="Arial"/>
              </w:rPr>
            </w:pPr>
            <w:r w:rsidRPr="00D36A84">
              <w:rPr>
                <w:rFonts w:ascii="Arial" w:hAnsi="Arial" w:cs="Arial"/>
                <w:b/>
                <w:bCs/>
              </w:rPr>
              <w:t>Dat</w:t>
            </w:r>
            <w:r>
              <w:rPr>
                <w:rFonts w:ascii="Arial" w:hAnsi="Arial" w:cs="Arial"/>
                <w:b/>
                <w:bCs/>
              </w:rPr>
              <w:t xml:space="preserve">o: </w:t>
            </w:r>
            <w:sdt>
              <w:sdtPr>
                <w:rPr>
                  <w:rFonts w:ascii="Arial" w:hAnsi="Arial" w:cs="Arial"/>
                </w:rPr>
                <w:id w:val="-2059462822"/>
                <w:placeholder>
                  <w:docPart w:val="810B3F4050024F45BE2CE850514B43B1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Pr="00B702FE">
                  <w:rPr>
                    <w:rStyle w:val="Pladsholdertekst"/>
                    <w:rFonts w:ascii="Arial" w:hAnsi="Arial" w:cs="Arial"/>
                  </w:rPr>
                  <w:t>Klik eller tryk for at angive en dato.</w:t>
                </w:r>
              </w:sdtContent>
            </w:sdt>
          </w:p>
          <w:p w14:paraId="22299F88" w14:textId="3C62BC47" w:rsidR="00D167B3" w:rsidRDefault="00073E01" w:rsidP="00073E0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</w:t>
            </w:r>
            <w:r w:rsidRPr="00D36A84">
              <w:rPr>
                <w:rFonts w:ascii="Arial" w:hAnsi="Arial" w:cs="Arial"/>
                <w:b/>
                <w:bCs/>
              </w:rPr>
              <w:t xml:space="preserve">nderskrift: </w:t>
            </w:r>
            <w:r w:rsidRPr="001E16D5">
              <w:rPr>
                <w:rFonts w:ascii="Arial" w:hAnsi="Arial" w:cs="Arial"/>
                <w:i/>
                <w:iCs/>
              </w:rPr>
              <w:t>(</w:t>
            </w:r>
            <w:r w:rsidR="009574AF" w:rsidRPr="001E16D5">
              <w:rPr>
                <w:rFonts w:ascii="Arial" w:hAnsi="Arial" w:cs="Arial"/>
                <w:i/>
                <w:iCs/>
              </w:rPr>
              <w:t>VE installatør/montør virksomhed</w:t>
            </w:r>
            <w:r w:rsidRPr="001E16D5">
              <w:rPr>
                <w:rFonts w:ascii="Arial" w:hAnsi="Arial" w:cs="Arial"/>
                <w:i/>
                <w:iCs/>
              </w:rPr>
              <w:t>)</w:t>
            </w:r>
            <w:r w:rsidRPr="00B702FE">
              <w:rPr>
                <w:rFonts w:ascii="Arial" w:hAnsi="Arial" w:cs="Arial"/>
              </w:rPr>
              <w:tab/>
            </w:r>
          </w:p>
          <w:p w14:paraId="1E05744A" w14:textId="72FAFF86" w:rsidR="00073E01" w:rsidRDefault="00D167B3" w:rsidP="00073E01">
            <w:pPr>
              <w:spacing w:after="0" w:line="360" w:lineRule="auto"/>
              <w:rPr>
                <w:rFonts w:ascii="Arial" w:hAnsi="Arial" w:cs="Arial"/>
              </w:rPr>
            </w:pPr>
            <w:r w:rsidRPr="000B4F09">
              <w:rPr>
                <w:rFonts w:ascii="FT Polar Book" w:hAnsi="FT Polar Book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EF70F8" wp14:editId="7AA9CAB4">
                      <wp:simplePos x="0" y="0"/>
                      <wp:positionH relativeFrom="margin">
                        <wp:posOffset>-7620</wp:posOffset>
                      </wp:positionH>
                      <wp:positionV relativeFrom="paragraph">
                        <wp:posOffset>231775</wp:posOffset>
                      </wp:positionV>
                      <wp:extent cx="2724150" cy="0"/>
                      <wp:effectExtent l="0" t="0" r="0" b="0"/>
                      <wp:wrapNone/>
                      <wp:docPr id="1257380570" name="Lige forbindel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41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C4B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E58E02" id="Lige forbindelse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6pt,18.25pt" to="213.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" strokecolor="#00c4b0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23F6DF6F" w14:textId="54C952D9" w:rsidR="00073E01" w:rsidRDefault="00073E01" w:rsidP="00073E01">
            <w:pPr>
              <w:spacing w:after="0" w:line="360" w:lineRule="auto"/>
              <w:rPr>
                <w:rFonts w:ascii="Arial" w:hAnsi="Arial" w:cs="Arial"/>
              </w:rPr>
            </w:pPr>
          </w:p>
          <w:p w14:paraId="0DAD8405" w14:textId="347AA24A" w:rsidR="00073E01" w:rsidRDefault="00073E01" w:rsidP="00073E0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55B30A76" w14:textId="77777777" w:rsidR="006501B9" w:rsidRPr="009574AF" w:rsidRDefault="00073E01" w:rsidP="00073E0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9574AF">
              <w:rPr>
                <w:rFonts w:ascii="Arial" w:hAnsi="Arial" w:cs="Arial"/>
                <w:b/>
                <w:bCs/>
              </w:rPr>
              <w:t>Dato:</w:t>
            </w:r>
            <w:r w:rsidRPr="004B1A7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61125728"/>
                <w:placeholder>
                  <w:docPart w:val="AB262E0FA60D401F924DD333B1516C5A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>
                <w:rPr>
                  <w:b/>
                  <w:bCs/>
                </w:rPr>
              </w:sdtEndPr>
              <w:sdtContent>
                <w:r w:rsidRPr="004B1A7B">
                  <w:rPr>
                    <w:rStyle w:val="Pladsholdertekst"/>
                    <w:rFonts w:ascii="Arial" w:hAnsi="Arial" w:cs="Arial"/>
                  </w:rPr>
                  <w:t>Klik eller tryk for at angive en dato.</w:t>
                </w:r>
              </w:sdtContent>
            </w:sdt>
          </w:p>
          <w:p w14:paraId="4BA57F52" w14:textId="5705B229" w:rsidR="00D167B3" w:rsidRDefault="00073E01" w:rsidP="00073E01">
            <w:pPr>
              <w:spacing w:after="0" w:line="360" w:lineRule="auto"/>
              <w:rPr>
                <w:rFonts w:ascii="Arial" w:hAnsi="Arial" w:cs="Arial"/>
                <w:i/>
                <w:iCs/>
              </w:rPr>
            </w:pPr>
            <w:r w:rsidRPr="009574AF">
              <w:rPr>
                <w:rFonts w:ascii="Arial" w:hAnsi="Arial" w:cs="Arial"/>
                <w:b/>
                <w:bCs/>
              </w:rPr>
              <w:t xml:space="preserve">Underskrift: </w:t>
            </w:r>
            <w:r w:rsidRPr="001E16D5">
              <w:rPr>
                <w:rFonts w:ascii="Arial" w:hAnsi="Arial" w:cs="Arial"/>
                <w:i/>
                <w:iCs/>
              </w:rPr>
              <w:t>(</w:t>
            </w:r>
            <w:r w:rsidR="001E16D5" w:rsidRPr="001E16D5">
              <w:rPr>
                <w:rFonts w:ascii="Arial" w:hAnsi="Arial" w:cs="Arial"/>
                <w:i/>
                <w:iCs/>
              </w:rPr>
              <w:t>U</w:t>
            </w:r>
            <w:r w:rsidR="009574AF" w:rsidRPr="001E16D5">
              <w:rPr>
                <w:rFonts w:ascii="Arial" w:hAnsi="Arial" w:cs="Arial"/>
                <w:i/>
                <w:iCs/>
              </w:rPr>
              <w:t>nderentreprenør</w:t>
            </w:r>
            <w:r w:rsidRPr="001E16D5">
              <w:rPr>
                <w:rFonts w:ascii="Arial" w:hAnsi="Arial" w:cs="Arial"/>
                <w:i/>
                <w:iCs/>
              </w:rPr>
              <w:t>)</w:t>
            </w:r>
          </w:p>
          <w:p w14:paraId="2184BFA0" w14:textId="77777777" w:rsidR="00D167B3" w:rsidRDefault="00D167B3" w:rsidP="00073E01">
            <w:pPr>
              <w:spacing w:after="0" w:line="360" w:lineRule="auto"/>
              <w:rPr>
                <w:rFonts w:ascii="Arial" w:hAnsi="Arial" w:cs="Arial"/>
                <w:i/>
                <w:iCs/>
              </w:rPr>
            </w:pPr>
          </w:p>
          <w:p w14:paraId="41BFB7CD" w14:textId="25F1E629" w:rsidR="00D167B3" w:rsidRDefault="00061EE9" w:rsidP="00073E01">
            <w:pPr>
              <w:spacing w:after="0" w:line="360" w:lineRule="auto"/>
              <w:rPr>
                <w:rFonts w:ascii="Arial" w:hAnsi="Arial" w:cs="Arial"/>
                <w:i/>
                <w:iCs/>
              </w:rPr>
            </w:pPr>
            <w:r w:rsidRPr="000B4F09">
              <w:rPr>
                <w:rFonts w:ascii="FT Polar Book" w:hAnsi="FT Polar Book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7EEB7E" wp14:editId="01DC3141">
                      <wp:simplePos x="0" y="0"/>
                      <wp:positionH relativeFrom="margin">
                        <wp:posOffset>-10160</wp:posOffset>
                      </wp:positionH>
                      <wp:positionV relativeFrom="paragraph">
                        <wp:posOffset>222250</wp:posOffset>
                      </wp:positionV>
                      <wp:extent cx="2546350" cy="0"/>
                      <wp:effectExtent l="0" t="0" r="0" b="0"/>
                      <wp:wrapNone/>
                      <wp:docPr id="1699082832" name="Lige forbindel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63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C4B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E4D54" id="Lige forbindelse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pt,17.5pt" to="199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" strokecolor="#00c4b0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2DF768DF" w14:textId="41604989" w:rsidR="00D167B3" w:rsidRDefault="00D167B3" w:rsidP="00073E01">
            <w:pPr>
              <w:spacing w:after="0" w:line="360" w:lineRule="auto"/>
              <w:rPr>
                <w:rFonts w:ascii="Arial" w:hAnsi="Arial" w:cs="Arial"/>
                <w:i/>
                <w:iCs/>
              </w:rPr>
            </w:pPr>
          </w:p>
          <w:p w14:paraId="061679B4" w14:textId="77777777" w:rsidR="00073E01" w:rsidRDefault="00073E01" w:rsidP="00073E01">
            <w:pPr>
              <w:spacing w:after="0" w:line="360" w:lineRule="auto"/>
              <w:rPr>
                <w:rFonts w:ascii="Arial" w:hAnsi="Arial" w:cs="Arial"/>
              </w:rPr>
            </w:pPr>
            <w:r w:rsidRPr="00ED4A7C">
              <w:rPr>
                <w:rFonts w:ascii="Arial" w:hAnsi="Arial" w:cs="Arial"/>
              </w:rPr>
              <w:tab/>
            </w:r>
          </w:p>
          <w:p w14:paraId="54AE7C1F" w14:textId="1740D9FC" w:rsidR="00D167B3" w:rsidRDefault="00D167B3" w:rsidP="00073E0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62D6C18" w14:textId="77777777" w:rsidR="00D0106A" w:rsidRDefault="00D0106A" w:rsidP="009707B5">
      <w:pPr>
        <w:rPr>
          <w:rFonts w:ascii="Arial" w:hAnsi="Arial" w:cs="Arial"/>
          <w:b/>
          <w:bCs/>
        </w:rPr>
      </w:pPr>
    </w:p>
    <w:p w14:paraId="3E9C6F2B" w14:textId="77777777" w:rsidR="00DA5D8B" w:rsidRDefault="00DA5D8B" w:rsidP="009707B5">
      <w:pPr>
        <w:rPr>
          <w:rFonts w:ascii="Arial" w:hAnsi="Arial" w:cs="Arial"/>
        </w:rPr>
      </w:pPr>
    </w:p>
    <w:p w14:paraId="703E9D7F" w14:textId="589BB8C9" w:rsidR="00BB7D2F" w:rsidRDefault="00BB7D2F" w:rsidP="009707B5">
      <w:pPr>
        <w:rPr>
          <w:rFonts w:ascii="Arial" w:hAnsi="Arial" w:cs="Arial"/>
        </w:rPr>
      </w:pPr>
    </w:p>
    <w:p w14:paraId="1C32BBE8" w14:textId="307DB475" w:rsidR="00396F59" w:rsidRPr="00D36A84" w:rsidRDefault="00396F59" w:rsidP="00E44138">
      <w:pPr>
        <w:spacing w:after="0"/>
        <w:rPr>
          <w:rFonts w:ascii="Arial" w:hAnsi="Arial" w:cs="Arial"/>
        </w:rPr>
      </w:pPr>
    </w:p>
    <w:sectPr w:rsidR="00396F59" w:rsidRPr="00D36A84" w:rsidSect="005F43BA">
      <w:headerReference w:type="default" r:id="rId11"/>
      <w:footerReference w:type="default" r:id="rId12"/>
      <w:pgSz w:w="11906" w:h="16838" w:code="9"/>
      <w:pgMar w:top="1304" w:right="851" w:bottom="130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D9AF" w14:textId="77777777" w:rsidR="004D2F36" w:rsidRDefault="004D2F36" w:rsidP="00F310FE">
      <w:r>
        <w:separator/>
      </w:r>
    </w:p>
  </w:endnote>
  <w:endnote w:type="continuationSeparator" w:id="0">
    <w:p w14:paraId="3440C731" w14:textId="77777777" w:rsidR="004D2F36" w:rsidRDefault="004D2F36" w:rsidP="00F3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T Polar Book">
    <w:panose1 w:val="00000000000000000000"/>
    <w:charset w:val="00"/>
    <w:family w:val="modern"/>
    <w:notTrueType/>
    <w:pitch w:val="variable"/>
    <w:sig w:usb0="A0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D867" w14:textId="264BEA50" w:rsidR="009707B5" w:rsidRPr="00ED4A7C" w:rsidRDefault="009707B5" w:rsidP="009707B5">
    <w:pPr>
      <w:pStyle w:val="Sidefod"/>
      <w:rPr>
        <w:rFonts w:ascii="Arial" w:hAnsi="Arial" w:cs="Arial"/>
        <w:noProof/>
        <w:sz w:val="16"/>
        <w:szCs w:val="16"/>
      </w:rPr>
    </w:pPr>
  </w:p>
  <w:sdt>
    <w:sdtPr>
      <w:rPr>
        <w:rFonts w:ascii="Arial" w:hAnsi="Arial" w:cs="Arial"/>
        <w:sz w:val="16"/>
        <w:szCs w:val="16"/>
      </w:rPr>
      <w:id w:val="17891595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475292754"/>
          <w:docPartObj>
            <w:docPartGallery w:val="Page Numbers (Top of Page)"/>
            <w:docPartUnique/>
          </w:docPartObj>
        </w:sdtPr>
        <w:sdtEndPr/>
        <w:sdtContent>
          <w:p w14:paraId="4181E496" w14:textId="77777777" w:rsidR="00D245CF" w:rsidRPr="00ED4A7C" w:rsidRDefault="009707B5" w:rsidP="00D245CF">
            <w:pPr>
              <w:pStyle w:val="Sidefod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4A7C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D4A7C">
              <w:rPr>
                <w:rFonts w:ascii="Arial" w:hAnsi="Arial" w:cs="Arial"/>
                <w:sz w:val="16"/>
                <w:szCs w:val="16"/>
              </w:rPr>
              <w:t xml:space="preserve"> af </w:t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4FCF65D8" w14:textId="0DA34E1A" w:rsidR="009707B5" w:rsidRPr="00ED4A7C" w:rsidRDefault="007A0E81" w:rsidP="00D245CF">
            <w:pPr>
              <w:pStyle w:val="Sidefod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4A7C">
              <w:rPr>
                <w:rFonts w:ascii="Arial" w:hAnsi="Arial" w:cs="Arial"/>
                <w:sz w:val="16"/>
                <w:szCs w:val="16"/>
              </w:rPr>
              <w:t>V</w:t>
            </w:r>
            <w:r w:rsidR="00174B4A">
              <w:rPr>
                <w:rFonts w:ascii="Arial" w:hAnsi="Arial" w:cs="Arial"/>
                <w:sz w:val="16"/>
                <w:szCs w:val="16"/>
              </w:rPr>
              <w:t>5</w:t>
            </w:r>
            <w:r w:rsidR="00D245CF" w:rsidRPr="00ED4A7C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B47D68">
              <w:rPr>
                <w:rFonts w:ascii="Arial" w:hAnsi="Arial" w:cs="Arial"/>
                <w:sz w:val="16"/>
                <w:szCs w:val="16"/>
              </w:rPr>
              <w:t>1</w:t>
            </w:r>
            <w:r w:rsidR="00174B4A">
              <w:rPr>
                <w:rFonts w:ascii="Arial" w:hAnsi="Arial" w:cs="Arial"/>
                <w:sz w:val="16"/>
                <w:szCs w:val="16"/>
              </w:rPr>
              <w:t>7</w:t>
            </w:r>
            <w:r w:rsidR="00D245CF" w:rsidRPr="00ED4A7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174B4A">
              <w:rPr>
                <w:rFonts w:ascii="Arial" w:hAnsi="Arial" w:cs="Arial"/>
                <w:sz w:val="16"/>
                <w:szCs w:val="16"/>
              </w:rPr>
              <w:t>december</w:t>
            </w:r>
            <w:r w:rsidR="00D245CF" w:rsidRPr="00ED4A7C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D36A84" w:rsidRPr="00ED4A7C">
              <w:rPr>
                <w:rFonts w:ascii="Arial" w:hAnsi="Arial" w:cs="Arial"/>
                <w:sz w:val="16"/>
                <w:szCs w:val="16"/>
              </w:rPr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4718" w14:textId="77777777" w:rsidR="004D2F36" w:rsidRDefault="004D2F36" w:rsidP="00F310FE">
      <w:r>
        <w:separator/>
      </w:r>
    </w:p>
  </w:footnote>
  <w:footnote w:type="continuationSeparator" w:id="0">
    <w:p w14:paraId="0503488D" w14:textId="77777777" w:rsidR="004D2F36" w:rsidRDefault="004D2F36" w:rsidP="00F3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6E71" w14:textId="3B169675" w:rsidR="00E6698D" w:rsidRPr="00CE32DF" w:rsidRDefault="007301F2" w:rsidP="00861155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9BFB70" wp14:editId="7DBA2B5C">
          <wp:simplePos x="0" y="0"/>
          <wp:positionH relativeFrom="column">
            <wp:posOffset>5765742</wp:posOffset>
          </wp:positionH>
          <wp:positionV relativeFrom="paragraph">
            <wp:posOffset>0</wp:posOffset>
          </wp:positionV>
          <wp:extent cx="765175" cy="3244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324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lc="http://schemas.openxmlformats.org/drawingml/2006/lockedCanvas"/>
                    </a:ext>
                  </a:extLst>
                </pic:spPr>
              </pic:pic>
            </a:graphicData>
          </a:graphic>
        </wp:anchor>
      </w:drawing>
    </w:r>
    <w:r w:rsidR="00E6698D" w:rsidRPr="00CE32DF">
      <w:rPr>
        <w:noProof/>
      </w:rPr>
      <w:drawing>
        <wp:anchor distT="0" distB="0" distL="114300" distR="114300" simplePos="0" relativeHeight="251658240" behindDoc="0" locked="0" layoutInCell="1" allowOverlap="1" wp14:anchorId="222BD6FC" wp14:editId="397BCD34">
          <wp:simplePos x="0" y="0"/>
          <wp:positionH relativeFrom="rightMargin">
            <wp:posOffset>1008380</wp:posOffset>
          </wp:positionH>
          <wp:positionV relativeFrom="page">
            <wp:posOffset>288290</wp:posOffset>
          </wp:positionV>
          <wp:extent cx="1152000" cy="5760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D6C"/>
    <w:multiLevelType w:val="hybridMultilevel"/>
    <w:tmpl w:val="4F82A12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400F8"/>
    <w:multiLevelType w:val="hybridMultilevel"/>
    <w:tmpl w:val="C472C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70ACD"/>
    <w:multiLevelType w:val="hybridMultilevel"/>
    <w:tmpl w:val="15361F6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A2140"/>
    <w:multiLevelType w:val="hybridMultilevel"/>
    <w:tmpl w:val="CC289D6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229C1"/>
    <w:multiLevelType w:val="hybridMultilevel"/>
    <w:tmpl w:val="FA846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B29C4"/>
    <w:multiLevelType w:val="hybridMultilevel"/>
    <w:tmpl w:val="18BE79E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72D3B"/>
    <w:multiLevelType w:val="hybridMultilevel"/>
    <w:tmpl w:val="AA82DD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540505"/>
    <w:multiLevelType w:val="hybridMultilevel"/>
    <w:tmpl w:val="AA82DDC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280368">
    <w:abstractNumId w:val="1"/>
  </w:num>
  <w:num w:numId="2" w16cid:durableId="802310027">
    <w:abstractNumId w:val="4"/>
  </w:num>
  <w:num w:numId="3" w16cid:durableId="151066598">
    <w:abstractNumId w:val="7"/>
  </w:num>
  <w:num w:numId="4" w16cid:durableId="2134714219">
    <w:abstractNumId w:val="6"/>
  </w:num>
  <w:num w:numId="5" w16cid:durableId="1139807070">
    <w:abstractNumId w:val="0"/>
  </w:num>
  <w:num w:numId="6" w16cid:durableId="730887444">
    <w:abstractNumId w:val="3"/>
  </w:num>
  <w:num w:numId="7" w16cid:durableId="1104306277">
    <w:abstractNumId w:val="2"/>
  </w:num>
  <w:num w:numId="8" w16cid:durableId="12846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B5"/>
    <w:rsid w:val="00026CAF"/>
    <w:rsid w:val="00036E5E"/>
    <w:rsid w:val="00044D08"/>
    <w:rsid w:val="000516A4"/>
    <w:rsid w:val="00052AB3"/>
    <w:rsid w:val="000579C2"/>
    <w:rsid w:val="00061EE9"/>
    <w:rsid w:val="00070868"/>
    <w:rsid w:val="00071F91"/>
    <w:rsid w:val="00073E01"/>
    <w:rsid w:val="000A4375"/>
    <w:rsid w:val="000B33BC"/>
    <w:rsid w:val="000E2056"/>
    <w:rsid w:val="000E7E3C"/>
    <w:rsid w:val="00111375"/>
    <w:rsid w:val="00111B59"/>
    <w:rsid w:val="00116321"/>
    <w:rsid w:val="001215A1"/>
    <w:rsid w:val="001224E7"/>
    <w:rsid w:val="0014463C"/>
    <w:rsid w:val="001461C7"/>
    <w:rsid w:val="00150697"/>
    <w:rsid w:val="0016343E"/>
    <w:rsid w:val="00171DB9"/>
    <w:rsid w:val="00174B4A"/>
    <w:rsid w:val="001764E5"/>
    <w:rsid w:val="00194013"/>
    <w:rsid w:val="00196BF4"/>
    <w:rsid w:val="001D382A"/>
    <w:rsid w:val="001E16D5"/>
    <w:rsid w:val="001F7356"/>
    <w:rsid w:val="00206EA0"/>
    <w:rsid w:val="0022314E"/>
    <w:rsid w:val="00274485"/>
    <w:rsid w:val="00282E04"/>
    <w:rsid w:val="002860D9"/>
    <w:rsid w:val="002920D8"/>
    <w:rsid w:val="0029470F"/>
    <w:rsid w:val="002A2020"/>
    <w:rsid w:val="002B62FB"/>
    <w:rsid w:val="002C5794"/>
    <w:rsid w:val="002C6B2D"/>
    <w:rsid w:val="00307D41"/>
    <w:rsid w:val="00390A34"/>
    <w:rsid w:val="00396F59"/>
    <w:rsid w:val="003B2F4E"/>
    <w:rsid w:val="003B7291"/>
    <w:rsid w:val="003D5E00"/>
    <w:rsid w:val="00445A82"/>
    <w:rsid w:val="004607B6"/>
    <w:rsid w:val="00462AD4"/>
    <w:rsid w:val="00487C23"/>
    <w:rsid w:val="0049112C"/>
    <w:rsid w:val="004B1A7B"/>
    <w:rsid w:val="004B2BE0"/>
    <w:rsid w:val="004D2F36"/>
    <w:rsid w:val="00517AD7"/>
    <w:rsid w:val="005269DC"/>
    <w:rsid w:val="00565D27"/>
    <w:rsid w:val="00565F99"/>
    <w:rsid w:val="00593259"/>
    <w:rsid w:val="005C18FB"/>
    <w:rsid w:val="005D27F0"/>
    <w:rsid w:val="005F43BA"/>
    <w:rsid w:val="00624C1F"/>
    <w:rsid w:val="00646038"/>
    <w:rsid w:val="006501B9"/>
    <w:rsid w:val="00656C63"/>
    <w:rsid w:val="0066488E"/>
    <w:rsid w:val="006670E4"/>
    <w:rsid w:val="00667EF3"/>
    <w:rsid w:val="00674C6F"/>
    <w:rsid w:val="006A0439"/>
    <w:rsid w:val="006B4270"/>
    <w:rsid w:val="006D3825"/>
    <w:rsid w:val="006D3E1E"/>
    <w:rsid w:val="00710BA1"/>
    <w:rsid w:val="007301F2"/>
    <w:rsid w:val="00751555"/>
    <w:rsid w:val="00752B9D"/>
    <w:rsid w:val="00756452"/>
    <w:rsid w:val="00766D34"/>
    <w:rsid w:val="00782B77"/>
    <w:rsid w:val="007A0E81"/>
    <w:rsid w:val="007A6983"/>
    <w:rsid w:val="007B311C"/>
    <w:rsid w:val="00861155"/>
    <w:rsid w:val="0087370E"/>
    <w:rsid w:val="008B58FC"/>
    <w:rsid w:val="008C2895"/>
    <w:rsid w:val="008C449D"/>
    <w:rsid w:val="008F1DF0"/>
    <w:rsid w:val="009365DE"/>
    <w:rsid w:val="00953FDD"/>
    <w:rsid w:val="009574AF"/>
    <w:rsid w:val="009707B5"/>
    <w:rsid w:val="009A2021"/>
    <w:rsid w:val="009B67FF"/>
    <w:rsid w:val="009B7A7D"/>
    <w:rsid w:val="009C0EF9"/>
    <w:rsid w:val="009D45BD"/>
    <w:rsid w:val="00A05F98"/>
    <w:rsid w:val="00A11058"/>
    <w:rsid w:val="00A40750"/>
    <w:rsid w:val="00A46588"/>
    <w:rsid w:val="00A512C9"/>
    <w:rsid w:val="00A70AE2"/>
    <w:rsid w:val="00A95F38"/>
    <w:rsid w:val="00AA5069"/>
    <w:rsid w:val="00AB505B"/>
    <w:rsid w:val="00AC522B"/>
    <w:rsid w:val="00AE2EA4"/>
    <w:rsid w:val="00AE7554"/>
    <w:rsid w:val="00B353B6"/>
    <w:rsid w:val="00B47D68"/>
    <w:rsid w:val="00B55926"/>
    <w:rsid w:val="00B61F97"/>
    <w:rsid w:val="00B64FBF"/>
    <w:rsid w:val="00B702FE"/>
    <w:rsid w:val="00B722E2"/>
    <w:rsid w:val="00B75E8C"/>
    <w:rsid w:val="00B825F9"/>
    <w:rsid w:val="00B83036"/>
    <w:rsid w:val="00BA75D8"/>
    <w:rsid w:val="00BB4FC7"/>
    <w:rsid w:val="00BB7D2F"/>
    <w:rsid w:val="00BC55E5"/>
    <w:rsid w:val="00BC7CE2"/>
    <w:rsid w:val="00BE38B3"/>
    <w:rsid w:val="00BE5713"/>
    <w:rsid w:val="00C106EE"/>
    <w:rsid w:val="00C32EB0"/>
    <w:rsid w:val="00C7018F"/>
    <w:rsid w:val="00C7710E"/>
    <w:rsid w:val="00C8138F"/>
    <w:rsid w:val="00C8247B"/>
    <w:rsid w:val="00C83CEB"/>
    <w:rsid w:val="00C84701"/>
    <w:rsid w:val="00C84DE2"/>
    <w:rsid w:val="00CB5FFA"/>
    <w:rsid w:val="00CC2E79"/>
    <w:rsid w:val="00CD1F2D"/>
    <w:rsid w:val="00CE1788"/>
    <w:rsid w:val="00CE32DF"/>
    <w:rsid w:val="00D0106A"/>
    <w:rsid w:val="00D1198C"/>
    <w:rsid w:val="00D167B3"/>
    <w:rsid w:val="00D245CF"/>
    <w:rsid w:val="00D36A84"/>
    <w:rsid w:val="00D55B2B"/>
    <w:rsid w:val="00D622B1"/>
    <w:rsid w:val="00D70515"/>
    <w:rsid w:val="00D72217"/>
    <w:rsid w:val="00DA5D8B"/>
    <w:rsid w:val="00DB127C"/>
    <w:rsid w:val="00DD6614"/>
    <w:rsid w:val="00DE1652"/>
    <w:rsid w:val="00DE5280"/>
    <w:rsid w:val="00E36C95"/>
    <w:rsid w:val="00E36F9A"/>
    <w:rsid w:val="00E3703C"/>
    <w:rsid w:val="00E4357B"/>
    <w:rsid w:val="00E4410D"/>
    <w:rsid w:val="00E44138"/>
    <w:rsid w:val="00E6698D"/>
    <w:rsid w:val="00E670C1"/>
    <w:rsid w:val="00E82A03"/>
    <w:rsid w:val="00E90B4F"/>
    <w:rsid w:val="00E97369"/>
    <w:rsid w:val="00EA153F"/>
    <w:rsid w:val="00EB2146"/>
    <w:rsid w:val="00EB3F95"/>
    <w:rsid w:val="00ED4690"/>
    <w:rsid w:val="00ED4A7C"/>
    <w:rsid w:val="00F15F2B"/>
    <w:rsid w:val="00F310FE"/>
    <w:rsid w:val="00F649A3"/>
    <w:rsid w:val="00F954F5"/>
    <w:rsid w:val="00F973E0"/>
    <w:rsid w:val="00FB23A4"/>
    <w:rsid w:val="00FC78D1"/>
    <w:rsid w:val="00FD6E4C"/>
    <w:rsid w:val="00FE18DD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1F4F8"/>
  <w15:chartTrackingRefBased/>
  <w15:docId w15:val="{90E2FFA3-A3E3-4BD4-9D9F-50FAF317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0FE"/>
    <w:pPr>
      <w:spacing w:after="240" w:line="276" w:lineRule="auto"/>
    </w:pPr>
    <w:rPr>
      <w:rFonts w:ascii="Lucida Sans Unicode" w:hAnsi="Lucida Sans Unicode" w:cs="Lucida Sans Unicode"/>
      <w:color w:val="221E1F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10FE"/>
    <w:pPr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10FE"/>
    <w:pPr>
      <w:outlineLvl w:val="1"/>
    </w:pPr>
    <w:rPr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10FE"/>
    <w:pPr>
      <w:spacing w:after="0"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698D"/>
  </w:style>
  <w:style w:type="paragraph" w:styleId="Sidefod">
    <w:name w:val="footer"/>
    <w:basedOn w:val="Normal"/>
    <w:link w:val="Sidefo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698D"/>
  </w:style>
  <w:style w:type="character" w:styleId="Hyperlink">
    <w:name w:val="Hyperlink"/>
    <w:basedOn w:val="Standardskrifttypeiafsnit"/>
    <w:uiPriority w:val="99"/>
    <w:unhideWhenUsed/>
    <w:rsid w:val="00CE32DF"/>
    <w:rPr>
      <w:color w:val="37588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32D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310FE"/>
    <w:rPr>
      <w:rFonts w:ascii="Lucida Sans Unicode" w:hAnsi="Lucida Sans Unicode" w:cs="Lucida Sans Unicode"/>
      <w:b/>
      <w:bCs/>
      <w:color w:val="221E1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10FE"/>
    <w:rPr>
      <w:rFonts w:ascii="Lucida Sans Unicode" w:hAnsi="Lucida Sans Unicode" w:cs="Lucida Sans Unicode"/>
      <w:b/>
      <w:bCs/>
      <w:color w:val="221E1F"/>
      <w:sz w:val="20"/>
      <w:szCs w:val="20"/>
    </w:rPr>
  </w:style>
  <w:style w:type="paragraph" w:styleId="Titel">
    <w:name w:val="Title"/>
    <w:basedOn w:val="Overskrift1"/>
    <w:next w:val="Normal"/>
    <w:link w:val="TitelTegn"/>
    <w:qFormat/>
    <w:rsid w:val="00F310FE"/>
  </w:style>
  <w:style w:type="character" w:customStyle="1" w:styleId="TitelTegn">
    <w:name w:val="Titel Tegn"/>
    <w:basedOn w:val="Standardskrifttypeiafsnit"/>
    <w:link w:val="Titel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paragraph" w:customStyle="1" w:styleId="Sidebar">
    <w:name w:val="Sidebar"/>
    <w:basedOn w:val="Normal"/>
    <w:link w:val="SidebarTegn"/>
    <w:qFormat/>
    <w:rsid w:val="00674C6F"/>
    <w:pPr>
      <w:spacing w:after="0" w:line="240" w:lineRule="auto"/>
    </w:pPr>
    <w:rPr>
      <w:sz w:val="16"/>
      <w:szCs w:val="16"/>
    </w:rPr>
  </w:style>
  <w:style w:type="character" w:customStyle="1" w:styleId="SidebarTegn">
    <w:name w:val="Sidebar Tegn"/>
    <w:basedOn w:val="Standardskrifttypeiafsnit"/>
    <w:link w:val="Sidebar"/>
    <w:rsid w:val="00674C6F"/>
    <w:rPr>
      <w:rFonts w:ascii="Lucida Sans Unicode" w:hAnsi="Lucida Sans Unicode" w:cs="Lucida Sans Unicode"/>
      <w:color w:val="221E1F"/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2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24E7"/>
    <w:rPr>
      <w:rFonts w:ascii="Segoe UI" w:hAnsi="Segoe UI" w:cs="Segoe UI"/>
      <w:color w:val="221E1F"/>
      <w:sz w:val="18"/>
      <w:szCs w:val="18"/>
    </w:rPr>
  </w:style>
  <w:style w:type="paragraph" w:styleId="Listeafsnit">
    <w:name w:val="List Paragraph"/>
    <w:basedOn w:val="Normal"/>
    <w:uiPriority w:val="34"/>
    <w:rsid w:val="00462AD4"/>
    <w:pPr>
      <w:ind w:left="720"/>
      <w:contextualSpacing/>
    </w:pPr>
  </w:style>
  <w:style w:type="paragraph" w:styleId="Brdtekst">
    <w:name w:val="Body Text"/>
    <w:basedOn w:val="Normal"/>
    <w:link w:val="BrdtekstTegn"/>
    <w:rsid w:val="00B75E8C"/>
    <w:pPr>
      <w:spacing w:after="0" w:line="240" w:lineRule="auto"/>
    </w:pPr>
    <w:rPr>
      <w:rFonts w:ascii="Arial" w:eastAsia="Times New Roman" w:hAnsi="Arial" w:cs="Arial"/>
      <w:color w:val="auto"/>
      <w:sz w:val="22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B75E8C"/>
    <w:rPr>
      <w:rFonts w:ascii="Arial" w:eastAsia="Times New Roman" w:hAnsi="Arial" w:cs="Arial"/>
      <w:szCs w:val="24"/>
      <w:lang w:eastAsia="da-DK"/>
    </w:rPr>
  </w:style>
  <w:style w:type="paragraph" w:customStyle="1" w:styleId="Default">
    <w:name w:val="Default"/>
    <w:rsid w:val="00B75E8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07B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07B6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07B6"/>
    <w:rPr>
      <w:rFonts w:ascii="Lucida Sans Unicode" w:hAnsi="Lucida Sans Unicode" w:cs="Lucida Sans Unicode"/>
      <w:color w:val="221E1F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07B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07B6"/>
    <w:rPr>
      <w:rFonts w:ascii="Lucida Sans Unicode" w:hAnsi="Lucida Sans Unicode" w:cs="Lucida Sans Unicode"/>
      <w:b/>
      <w:bCs/>
      <w:color w:val="221E1F"/>
      <w:sz w:val="20"/>
      <w:szCs w:val="20"/>
    </w:rPr>
  </w:style>
  <w:style w:type="table" w:styleId="Tabel-Gitter">
    <w:name w:val="Table Grid"/>
    <w:basedOn w:val="Tabel-Normal"/>
    <w:uiPriority w:val="39"/>
    <w:rsid w:val="00A1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2860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Baag&#248;eLarsen\Documents\Brugerdefinerede%20Office-skabeloner\TEKNIQKvalitet_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0B3F4050024F45BE2CE850514B43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08112C-7ABB-4F14-9C29-8863C185D104}"/>
      </w:docPartPr>
      <w:docPartBody>
        <w:p w:rsidR="00166541" w:rsidRDefault="00856066" w:rsidP="00856066">
          <w:pPr>
            <w:pStyle w:val="810B3F4050024F45BE2CE850514B43B1"/>
          </w:pPr>
          <w:r w:rsidRPr="00676CC1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AB262E0FA60D401F924DD333B1516C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7193F6-753D-4017-86CE-46A042C598CF}"/>
      </w:docPartPr>
      <w:docPartBody>
        <w:p w:rsidR="00166541" w:rsidRDefault="00856066" w:rsidP="00856066">
          <w:pPr>
            <w:pStyle w:val="AB262E0FA60D401F924DD333B1516C5A"/>
          </w:pPr>
          <w:r w:rsidRPr="00676CC1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T Polar Book">
    <w:panose1 w:val="00000000000000000000"/>
    <w:charset w:val="00"/>
    <w:family w:val="modern"/>
    <w:notTrueType/>
    <w:pitch w:val="variable"/>
    <w:sig w:usb0="A0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C4"/>
    <w:rsid w:val="00036E5E"/>
    <w:rsid w:val="00111B59"/>
    <w:rsid w:val="00116321"/>
    <w:rsid w:val="00166541"/>
    <w:rsid w:val="00171DB9"/>
    <w:rsid w:val="00196BF4"/>
    <w:rsid w:val="00244D25"/>
    <w:rsid w:val="00282436"/>
    <w:rsid w:val="002C5794"/>
    <w:rsid w:val="002D7ED6"/>
    <w:rsid w:val="00390A34"/>
    <w:rsid w:val="003F6BC7"/>
    <w:rsid w:val="006D3E1E"/>
    <w:rsid w:val="007137A1"/>
    <w:rsid w:val="00752B9D"/>
    <w:rsid w:val="00756452"/>
    <w:rsid w:val="007A6983"/>
    <w:rsid w:val="0081763D"/>
    <w:rsid w:val="00856066"/>
    <w:rsid w:val="008F1DF0"/>
    <w:rsid w:val="00907CEE"/>
    <w:rsid w:val="00953FDD"/>
    <w:rsid w:val="009B7A7D"/>
    <w:rsid w:val="00AF5EE0"/>
    <w:rsid w:val="00B02655"/>
    <w:rsid w:val="00C106EE"/>
    <w:rsid w:val="00C32EB0"/>
    <w:rsid w:val="00D43B29"/>
    <w:rsid w:val="00DA3CC4"/>
    <w:rsid w:val="00DE5280"/>
    <w:rsid w:val="00E36F9A"/>
    <w:rsid w:val="00E4410D"/>
    <w:rsid w:val="00FD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F5EE0"/>
    <w:rPr>
      <w:color w:val="666666"/>
    </w:rPr>
  </w:style>
  <w:style w:type="paragraph" w:customStyle="1" w:styleId="810B3F4050024F45BE2CE850514B43B1">
    <w:name w:val="810B3F4050024F45BE2CE850514B43B1"/>
    <w:rsid w:val="00856066"/>
  </w:style>
  <w:style w:type="paragraph" w:customStyle="1" w:styleId="AB262E0FA60D401F924DD333B1516C5A">
    <w:name w:val="AB262E0FA60D401F924DD333B1516C5A"/>
    <w:rsid w:val="008560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TEKNIQ Kvalitet">
      <a:dk1>
        <a:srgbClr val="221E1F"/>
      </a:dk1>
      <a:lt1>
        <a:srgbClr val="FFFFFF"/>
      </a:lt1>
      <a:dk2>
        <a:srgbClr val="375889"/>
      </a:dk2>
      <a:lt2>
        <a:srgbClr val="DDE1E1"/>
      </a:lt2>
      <a:accent1>
        <a:srgbClr val="375889"/>
      </a:accent1>
      <a:accent2>
        <a:srgbClr val="9E1924"/>
      </a:accent2>
      <a:accent3>
        <a:srgbClr val="DDE1E1"/>
      </a:accent3>
      <a:accent4>
        <a:srgbClr val="6D85A9"/>
      </a:accent4>
      <a:accent5>
        <a:srgbClr val="9E1924"/>
      </a:accent5>
      <a:accent6>
        <a:srgbClr val="375889"/>
      </a:accent6>
      <a:hlink>
        <a:srgbClr val="375889"/>
      </a:hlink>
      <a:folHlink>
        <a:srgbClr val="6D85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2aa1c-8387-493e-a2e8-cc67d8b71692" xsi:nil="true"/>
    <lcf76f155ced4ddcb4097134ff3c332f xmlns="bdb695ad-1270-4bd9-8395-4f3fa7883df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4E71C56ABA784F92F48BCAA9CD3F2B" ma:contentTypeVersion="20" ma:contentTypeDescription="Opret et nyt dokument." ma:contentTypeScope="" ma:versionID="714d3793725bd5de20073fbad18b0c57">
  <xsd:schema xmlns:xsd="http://www.w3.org/2001/XMLSchema" xmlns:xs="http://www.w3.org/2001/XMLSchema" xmlns:p="http://schemas.microsoft.com/office/2006/metadata/properties" xmlns:ns2="9202aa1c-8387-493e-a2e8-cc67d8b71692" xmlns:ns3="bdb695ad-1270-4bd9-8395-4f3fa7883dfb" targetNamespace="http://schemas.microsoft.com/office/2006/metadata/properties" ma:root="true" ma:fieldsID="ddeb05bf6d5872e78e4677fbc97ff4e4" ns2:_="" ns3:_="">
    <xsd:import namespace="9202aa1c-8387-493e-a2e8-cc67d8b71692"/>
    <xsd:import namespace="bdb695ad-1270-4bd9-8395-4f3fa7883d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aa1c-8387-493e-a2e8-cc67d8b71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89b390-c7ab-432b-a5b3-4754903a35f0}" ma:internalName="TaxCatchAll" ma:showField="CatchAllData" ma:web="9202aa1c-8387-493e-a2e8-cc67d8b71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95ad-1270-4bd9-8395-4f3fa7883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28c60f4b-1441-4c81-863a-1300a0e5a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324EF-196D-4EA9-958C-6C8546CBF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F8458-6E04-4E53-A24A-A0D83D2293DD}">
  <ds:schemaRefs>
    <ds:schemaRef ds:uri="http://schemas.microsoft.com/office/2006/metadata/properties"/>
    <ds:schemaRef ds:uri="http://schemas.microsoft.com/office/infopath/2007/PartnerControls"/>
    <ds:schemaRef ds:uri="9202aa1c-8387-493e-a2e8-cc67d8b71692"/>
    <ds:schemaRef ds:uri="bdb695ad-1270-4bd9-8395-4f3fa7883dfb"/>
  </ds:schemaRefs>
</ds:datastoreItem>
</file>

<file path=customXml/itemProps3.xml><?xml version="1.0" encoding="utf-8"?>
<ds:datastoreItem xmlns:ds="http://schemas.openxmlformats.org/officeDocument/2006/customXml" ds:itemID="{A8DCA9DA-6F0C-4E97-AC1B-C36C596EAA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54E8E-C532-4585-A3F2-FF07F1003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2aa1c-8387-493e-a2e8-cc67d8b71692"/>
    <ds:schemaRef ds:uri="bdb695ad-1270-4bd9-8395-4f3fa7883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TEKNIQKvalitet_Word</Template>
  <TotalTime>113</TotalTime>
  <Pages>1</Pages>
  <Words>181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Baagøe Larsen</dc:creator>
  <cp:keywords/>
  <dc:description/>
  <cp:lastModifiedBy>Sarah Köhler Jacobsen</cp:lastModifiedBy>
  <cp:revision>111</cp:revision>
  <dcterms:created xsi:type="dcterms:W3CDTF">2024-06-27T08:27:00Z</dcterms:created>
  <dcterms:modified xsi:type="dcterms:W3CDTF">2025-12-17T12:07:00Z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0x0101002D4E71C56ABA784F92F48BCAA9CD3F2B</vt:lpwstr>
  </property>
  <property fmtid="{D5CDD505-2E9C-101B-9397-08002B2CF9AE}" pid="3" name="MediaServiceImageTags">
    <vt:lpwstr/>
  </property>
</Properties>
</file>