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7551" w14:textId="3BB679A7" w:rsidR="002F7598" w:rsidRPr="00F77AB6" w:rsidRDefault="00A46EE6" w:rsidP="00A46EE6">
      <w:pPr>
        <w:rPr>
          <w:rFonts w:ascii="Arial" w:hAnsi="Arial" w:cs="Arial"/>
          <w:b/>
          <w:bCs/>
          <w:sz w:val="36"/>
          <w:szCs w:val="36"/>
        </w:rPr>
      </w:pPr>
      <w:r w:rsidRPr="00F77AB6">
        <w:rPr>
          <w:rFonts w:ascii="Arial" w:hAnsi="Arial" w:cs="Arial"/>
          <w:b/>
          <w:bCs/>
          <w:sz w:val="36"/>
          <w:szCs w:val="36"/>
        </w:rPr>
        <w:t>Bilag 4</w:t>
      </w:r>
      <w:r w:rsidR="00C61866" w:rsidRPr="00F77AB6">
        <w:rPr>
          <w:rFonts w:ascii="Arial" w:hAnsi="Arial" w:cs="Arial"/>
          <w:b/>
          <w:bCs/>
          <w:sz w:val="36"/>
          <w:szCs w:val="36"/>
        </w:rPr>
        <w:t>.1</w:t>
      </w:r>
      <w:r w:rsidRPr="00F77AB6">
        <w:rPr>
          <w:rFonts w:ascii="Arial" w:hAnsi="Arial" w:cs="Arial"/>
          <w:b/>
          <w:bCs/>
          <w:sz w:val="36"/>
          <w:szCs w:val="36"/>
        </w:rPr>
        <w:t xml:space="preserve"> - Tilsyn </w:t>
      </w: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303"/>
        <w:gridCol w:w="901"/>
        <w:gridCol w:w="1259"/>
        <w:gridCol w:w="1621"/>
        <w:gridCol w:w="901"/>
      </w:tblGrid>
      <w:tr w:rsidR="00D97503" w:rsidRPr="00F77AB6" w14:paraId="756C0E4A" w14:textId="77777777" w:rsidTr="00026DBE">
        <w:trPr>
          <w:cantSplit/>
          <w:trHeight w:hRule="exact" w:val="567"/>
        </w:trPr>
        <w:tc>
          <w:tcPr>
            <w:tcW w:w="10255" w:type="dxa"/>
            <w:gridSpan w:val="6"/>
            <w:tcBorders>
              <w:top w:val="single" w:sz="4" w:space="0" w:color="auto"/>
              <w:bottom w:val="nil"/>
            </w:tcBorders>
            <w:shd w:val="clear" w:color="auto" w:fill="99E7DF"/>
            <w:vAlign w:val="center"/>
          </w:tcPr>
          <w:p w14:paraId="0AABA1D5" w14:textId="1F3B1B3D" w:rsidR="00D97503" w:rsidRPr="00F77AB6" w:rsidRDefault="00D97503" w:rsidP="00D97503">
            <w:pPr>
              <w:spacing w:after="0"/>
              <w:rPr>
                <w:rFonts w:ascii="Arial" w:hAnsi="Arial" w:cs="Arial"/>
                <w:b/>
                <w:color w:val="221E1F" w:themeColor="text1"/>
                <w:sz w:val="22"/>
                <w:szCs w:val="22"/>
              </w:rPr>
            </w:pPr>
            <w:r w:rsidRPr="00FF72D1">
              <w:rPr>
                <w:rFonts w:ascii="Arial" w:hAnsi="Arial" w:cs="Arial"/>
                <w:b/>
                <w:bCs/>
                <w:color w:val="221E1F" w:themeColor="text1"/>
                <w:sz w:val="24"/>
                <w:szCs w:val="24"/>
              </w:rPr>
              <w:t>[Indsæt virksomhedsnavn]</w:t>
            </w:r>
          </w:p>
        </w:tc>
      </w:tr>
      <w:tr w:rsidR="00694825" w:rsidRPr="00F77AB6" w14:paraId="4CF71C7A" w14:textId="77777777" w:rsidTr="00026DBE">
        <w:trPr>
          <w:cantSplit/>
          <w:trHeight w:hRule="exact" w:val="480"/>
        </w:trPr>
        <w:tc>
          <w:tcPr>
            <w:tcW w:w="10255" w:type="dxa"/>
            <w:gridSpan w:val="6"/>
            <w:tcBorders>
              <w:top w:val="single" w:sz="4" w:space="0" w:color="auto"/>
              <w:bottom w:val="nil"/>
            </w:tcBorders>
            <w:shd w:val="clear" w:color="auto" w:fill="99E7DF"/>
            <w:vAlign w:val="center"/>
          </w:tcPr>
          <w:p w14:paraId="34055E15" w14:textId="5388BE25" w:rsidR="00694825" w:rsidRPr="00F77AB6" w:rsidRDefault="00694825" w:rsidP="006948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7C63">
              <w:rPr>
                <w:rFonts w:ascii="Arial" w:hAnsi="Arial" w:cs="Arial"/>
                <w:b/>
                <w:color w:val="221E1F" w:themeColor="text1"/>
              </w:rPr>
              <w:t xml:space="preserve">Tilsyn med det udførte arbejde       </w:t>
            </w:r>
          </w:p>
        </w:tc>
      </w:tr>
      <w:tr w:rsidR="00694825" w:rsidRPr="00F77AB6" w14:paraId="3372F938" w14:textId="77777777" w:rsidTr="00026DBE">
        <w:trPr>
          <w:cantSplit/>
          <w:trHeight w:val="32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DC9" w14:textId="77777777" w:rsidR="00694825" w:rsidRPr="00F77AB6" w:rsidRDefault="00694825" w:rsidP="00694825">
            <w:pPr>
              <w:rPr>
                <w:rFonts w:ascii="Arial" w:hAnsi="Arial" w:cs="Arial"/>
              </w:rPr>
            </w:pPr>
            <w:r w:rsidRPr="00F77AB6">
              <w:rPr>
                <w:rFonts w:ascii="Arial" w:hAnsi="Arial" w:cs="Arial"/>
              </w:rPr>
              <w:t>Rapport nr.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D36" w14:textId="77777777" w:rsidR="00694825" w:rsidRPr="00F77AB6" w:rsidRDefault="00694825" w:rsidP="00694825">
            <w:pPr>
              <w:rPr>
                <w:rFonts w:ascii="Arial" w:hAnsi="Arial" w:cs="Arial"/>
              </w:rPr>
            </w:pPr>
            <w:r w:rsidRPr="00F77AB6">
              <w:rPr>
                <w:rFonts w:ascii="Arial" w:hAnsi="Arial" w:cs="Arial"/>
              </w:rPr>
              <w:t>Installationsadresse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E9C" w14:textId="77777777" w:rsidR="00694825" w:rsidRPr="00F77AB6" w:rsidRDefault="00694825" w:rsidP="00694825">
            <w:pPr>
              <w:rPr>
                <w:rFonts w:ascii="Arial" w:hAnsi="Arial" w:cs="Arial"/>
              </w:rPr>
            </w:pPr>
            <w:r w:rsidRPr="00F77AB6">
              <w:rPr>
                <w:rFonts w:ascii="Arial" w:hAnsi="Arial" w:cs="Arial"/>
              </w:rPr>
              <w:t>Dato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962" w14:textId="77777777" w:rsidR="00694825" w:rsidRPr="00F77AB6" w:rsidRDefault="00694825" w:rsidP="00694825">
            <w:pPr>
              <w:rPr>
                <w:rFonts w:ascii="Arial" w:hAnsi="Arial" w:cs="Arial"/>
              </w:rPr>
            </w:pPr>
            <w:r w:rsidRPr="00F77AB6">
              <w:rPr>
                <w:rFonts w:ascii="Arial" w:hAnsi="Arial" w:cs="Arial"/>
              </w:rPr>
              <w:t>Montør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D4E6854" w14:textId="77777777" w:rsidR="00694825" w:rsidRPr="00F77AB6" w:rsidRDefault="00694825" w:rsidP="00694825">
            <w:pPr>
              <w:rPr>
                <w:rFonts w:ascii="Arial" w:hAnsi="Arial" w:cs="Arial"/>
              </w:rPr>
            </w:pPr>
            <w:r w:rsidRPr="00F77AB6">
              <w:rPr>
                <w:rFonts w:ascii="Arial" w:hAnsi="Arial" w:cs="Arial"/>
              </w:rPr>
              <w:t>Tilsynsførende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64051E94" w14:textId="77777777" w:rsidR="00694825" w:rsidRPr="00F77AB6" w:rsidRDefault="00694825" w:rsidP="00694825">
            <w:pPr>
              <w:rPr>
                <w:rFonts w:ascii="Arial" w:hAnsi="Arial" w:cs="Arial"/>
              </w:rPr>
            </w:pPr>
            <w:r w:rsidRPr="00F77AB6">
              <w:rPr>
                <w:rFonts w:ascii="Arial" w:hAnsi="Arial" w:cs="Arial"/>
              </w:rPr>
              <w:t>Ok</w:t>
            </w:r>
          </w:p>
        </w:tc>
      </w:tr>
      <w:tr w:rsidR="00694825" w:rsidRPr="00F77AB6" w14:paraId="1CB11313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0EF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7A1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70F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D6F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5844401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0E318467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</w:tr>
      <w:tr w:rsidR="00694825" w:rsidRPr="00F77AB6" w14:paraId="05E8461E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77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F41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BBC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3AD6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4264FEC8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378F0CBB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0FE2660A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AC1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E3F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5273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DE44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4EF4C466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1F1F53E6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142ABA89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4C0B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DF6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BE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1EC1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2378E6F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785FF444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1AAE37A9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78D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4564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6A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66D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5124817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79645F70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1A342207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E7F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848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A33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A69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431EDB7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7A794AB6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3D98CCE6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E66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04F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E10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CDA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6C106425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4BDECE2F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451E4009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5A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65C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2D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F64B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61EF9142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3EA46E0A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16D5E32D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14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1266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731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9178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7BC8D4D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37857B3F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271FBDD0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ED2C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0D4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1F34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CB7C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B08135C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7FDB9CEA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6F808486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15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94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92A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CF0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7F38B69D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3DC2A6A9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4BE6159B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EE6F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593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CA8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3439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08B7245C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74FA92FE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4776E7EC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48C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4582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696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3CB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410DA1A4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42FEE3D3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3A6A7B82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3382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5D8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49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E4C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3A3CF1B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0E4CFBF4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707E84AF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917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930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1E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9585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2793EC4E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70DD2FC5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027A78AC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1F9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5CD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2DF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DBC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4854309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57696CA9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  <w:tr w:rsidR="00694825" w:rsidRPr="00F77AB6" w14:paraId="67F3BFC4" w14:textId="77777777" w:rsidTr="00026DBE">
        <w:trPr>
          <w:cantSplit/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9D4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E77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CA8C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2FF" w14:textId="77777777" w:rsidR="00694825" w:rsidRPr="00F77AB6" w:rsidRDefault="00694825" w:rsidP="00694825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517A44B6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</w:tcBorders>
            <w:vAlign w:val="center"/>
          </w:tcPr>
          <w:p w14:paraId="5AAADD2C" w14:textId="77777777" w:rsidR="00694825" w:rsidRPr="00F77AB6" w:rsidRDefault="00694825" w:rsidP="006948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F0A3C6" w14:textId="1EC66995" w:rsidR="00F310FE" w:rsidRPr="00F77AB6" w:rsidRDefault="00A46EE6" w:rsidP="00A46EE6">
      <w:pPr>
        <w:rPr>
          <w:rFonts w:ascii="Arial" w:hAnsi="Arial" w:cs="Arial"/>
        </w:rPr>
      </w:pPr>
      <w:r w:rsidRPr="00F77AB6">
        <w:rPr>
          <w:rFonts w:ascii="Arial" w:hAnsi="Arial" w:cs="Arial"/>
          <w:b/>
          <w:bCs/>
          <w:sz w:val="36"/>
          <w:szCs w:val="36"/>
        </w:rPr>
        <w:t xml:space="preserve">  </w:t>
      </w:r>
    </w:p>
    <w:sectPr w:rsidR="00F310FE" w:rsidRPr="00F77AB6" w:rsidSect="002228DE">
      <w:headerReference w:type="default" r:id="rId9"/>
      <w:footerReference w:type="default" r:id="rId10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1C02" w14:textId="77777777" w:rsidR="004E60FD" w:rsidRDefault="004E60FD" w:rsidP="00F310FE">
      <w:r>
        <w:separator/>
      </w:r>
    </w:p>
  </w:endnote>
  <w:endnote w:type="continuationSeparator" w:id="0">
    <w:p w14:paraId="1F859FDD" w14:textId="77777777" w:rsidR="004E60FD" w:rsidRDefault="004E60FD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475292754"/>
      <w:docPartObj>
        <w:docPartGallery w:val="Page Numbers (Top of Page)"/>
        <w:docPartUnique/>
      </w:docPartObj>
    </w:sdtPr>
    <w:sdtEndPr/>
    <w:sdtContent>
      <w:p w14:paraId="3220DF50" w14:textId="77777777" w:rsidR="0057583A" w:rsidRPr="00186545" w:rsidRDefault="0057583A" w:rsidP="0057583A">
        <w:pPr>
          <w:pStyle w:val="Sidefod"/>
          <w:ind w:firstLine="2608"/>
          <w:jc w:val="right"/>
          <w:rPr>
            <w:rFonts w:ascii="Arial" w:hAnsi="Arial" w:cs="Arial"/>
            <w:b/>
            <w:bCs/>
            <w:sz w:val="16"/>
            <w:szCs w:val="16"/>
          </w:rPr>
        </w:pPr>
        <w:r w:rsidRPr="00186545">
          <w:rPr>
            <w:rFonts w:ascii="Arial" w:hAnsi="Arial" w:cs="Arial"/>
            <w:sz w:val="16"/>
            <w:szCs w:val="16"/>
          </w:rPr>
          <w:t xml:space="preserve">Side </w:t>
        </w:r>
        <w:r w:rsidRPr="0018654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8654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18654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1</w:t>
        </w:r>
        <w:r w:rsidRPr="0018654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186545">
          <w:rPr>
            <w:rFonts w:ascii="Arial" w:hAnsi="Arial" w:cs="Arial"/>
            <w:sz w:val="16"/>
            <w:szCs w:val="16"/>
          </w:rPr>
          <w:t xml:space="preserve"> af </w:t>
        </w:r>
        <w:r w:rsidRPr="0018654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8654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18654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1</w:t>
        </w:r>
        <w:r w:rsidRPr="0018654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  <w:p w14:paraId="2C6788E2" w14:textId="5AD48279" w:rsidR="0057583A" w:rsidRPr="0057583A" w:rsidRDefault="00EC30C6" w:rsidP="0057583A">
        <w:pPr>
          <w:pStyle w:val="Sidefod"/>
          <w:jc w:val="right"/>
          <w:rPr>
            <w:rFonts w:ascii="Arial" w:hAnsi="Arial" w:cs="Arial"/>
          </w:rPr>
        </w:pPr>
        <w:r>
          <w:rPr>
            <w:rFonts w:ascii="Arial" w:hAnsi="Arial" w:cs="Arial"/>
            <w:sz w:val="16"/>
            <w:szCs w:val="16"/>
          </w:rPr>
          <w:t>V</w:t>
        </w:r>
        <w:r w:rsidR="0057583A" w:rsidRPr="00186545">
          <w:rPr>
            <w:rFonts w:ascii="Arial" w:hAnsi="Arial" w:cs="Arial"/>
            <w:sz w:val="16"/>
            <w:szCs w:val="16"/>
          </w:rPr>
          <w:t xml:space="preserve">2 – </w:t>
        </w:r>
        <w:r w:rsidR="0057583A">
          <w:rPr>
            <w:rFonts w:ascii="Arial" w:hAnsi="Arial" w:cs="Arial"/>
            <w:sz w:val="16"/>
            <w:szCs w:val="16"/>
          </w:rPr>
          <w:t>1</w:t>
        </w:r>
        <w:r>
          <w:rPr>
            <w:rFonts w:ascii="Arial" w:hAnsi="Arial" w:cs="Arial"/>
            <w:sz w:val="16"/>
            <w:szCs w:val="16"/>
          </w:rPr>
          <w:t>7</w:t>
        </w:r>
        <w:r w:rsidR="0057583A" w:rsidRPr="00186545">
          <w:rPr>
            <w:rFonts w:ascii="Arial" w:hAnsi="Arial" w:cs="Arial"/>
            <w:sz w:val="16"/>
            <w:szCs w:val="16"/>
          </w:rPr>
          <w:t xml:space="preserve">. </w:t>
        </w:r>
        <w:r>
          <w:rPr>
            <w:rFonts w:ascii="Arial" w:hAnsi="Arial" w:cs="Arial"/>
            <w:sz w:val="16"/>
            <w:szCs w:val="16"/>
          </w:rPr>
          <w:t>december</w:t>
        </w:r>
        <w:r w:rsidR="0057583A" w:rsidRPr="00186545">
          <w:rPr>
            <w:rFonts w:ascii="Arial" w:hAnsi="Arial" w:cs="Arial"/>
            <w:sz w:val="16"/>
            <w:szCs w:val="16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698F" w14:textId="77777777" w:rsidR="004E60FD" w:rsidRDefault="004E60FD" w:rsidP="00F310FE">
      <w:r>
        <w:separator/>
      </w:r>
    </w:p>
  </w:footnote>
  <w:footnote w:type="continuationSeparator" w:id="0">
    <w:p w14:paraId="1D714467" w14:textId="77777777" w:rsidR="004E60FD" w:rsidRDefault="004E60FD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A1CA" w14:textId="705A73ED" w:rsidR="00E6698D" w:rsidRPr="00CE32DF" w:rsidRDefault="00D549F7" w:rsidP="00247770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FBB8AF" wp14:editId="1668846A">
          <wp:simplePos x="0" y="0"/>
          <wp:positionH relativeFrom="column">
            <wp:posOffset>5765742</wp:posOffset>
          </wp:positionH>
          <wp:positionV relativeFrom="paragraph">
            <wp:posOffset>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E6"/>
    <w:rsid w:val="00026DBE"/>
    <w:rsid w:val="00037C63"/>
    <w:rsid w:val="000F7ED5"/>
    <w:rsid w:val="001224E7"/>
    <w:rsid w:val="001461C7"/>
    <w:rsid w:val="001A7C23"/>
    <w:rsid w:val="001D382A"/>
    <w:rsid w:val="001F7356"/>
    <w:rsid w:val="002228DE"/>
    <w:rsid w:val="00247770"/>
    <w:rsid w:val="00282E04"/>
    <w:rsid w:val="002920D8"/>
    <w:rsid w:val="002A2020"/>
    <w:rsid w:val="002F7598"/>
    <w:rsid w:val="00307D41"/>
    <w:rsid w:val="003344AF"/>
    <w:rsid w:val="004E4629"/>
    <w:rsid w:val="004E60FD"/>
    <w:rsid w:val="00517AD7"/>
    <w:rsid w:val="005269DC"/>
    <w:rsid w:val="00570E51"/>
    <w:rsid w:val="0057583A"/>
    <w:rsid w:val="005B113A"/>
    <w:rsid w:val="005C0CF1"/>
    <w:rsid w:val="00624EF7"/>
    <w:rsid w:val="006670E4"/>
    <w:rsid w:val="00674C6F"/>
    <w:rsid w:val="00694825"/>
    <w:rsid w:val="00696CF7"/>
    <w:rsid w:val="006C3887"/>
    <w:rsid w:val="00766D34"/>
    <w:rsid w:val="008E19DA"/>
    <w:rsid w:val="008F1DF0"/>
    <w:rsid w:val="009D4F51"/>
    <w:rsid w:val="00A46EE6"/>
    <w:rsid w:val="00A512C9"/>
    <w:rsid w:val="00AE2EA4"/>
    <w:rsid w:val="00B43C6B"/>
    <w:rsid w:val="00B722E2"/>
    <w:rsid w:val="00C61866"/>
    <w:rsid w:val="00CB5FFA"/>
    <w:rsid w:val="00CE32DF"/>
    <w:rsid w:val="00D549F7"/>
    <w:rsid w:val="00D82EBF"/>
    <w:rsid w:val="00D97503"/>
    <w:rsid w:val="00E36C95"/>
    <w:rsid w:val="00E6113B"/>
    <w:rsid w:val="00E6698D"/>
    <w:rsid w:val="00E97369"/>
    <w:rsid w:val="00EA1D0D"/>
    <w:rsid w:val="00EC30C6"/>
    <w:rsid w:val="00F310FE"/>
    <w:rsid w:val="00F75A8E"/>
    <w:rsid w:val="00F77AB6"/>
    <w:rsid w:val="00FD7074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C3ACFC"/>
  <w15:chartTrackingRefBased/>
  <w15:docId w15:val="{10C096C1-0CAE-4892-80DD-8BD165E6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0FE"/>
    <w:pPr>
      <w:spacing w:after="240" w:line="276" w:lineRule="auto"/>
    </w:pPr>
    <w:rPr>
      <w:rFonts w:ascii="Lucida Sans Unicode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rsid w:val="00F310FE"/>
  </w:style>
  <w:style w:type="character" w:customStyle="1" w:styleId="TitelTegn">
    <w:name w:val="Titel Tegn"/>
    <w:basedOn w:val="Standardskrifttypeiafsnit"/>
    <w:link w:val="Titel"/>
    <w:uiPriority w:val="10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D4F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D4F5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4F51"/>
    <w:rPr>
      <w:rFonts w:ascii="Lucida Sans Unicode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D4F5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4F51"/>
    <w:rPr>
      <w:rFonts w:ascii="Lucida Sans Unicode" w:hAnsi="Lucida Sans Unicode" w:cs="Lucida Sans Unicode"/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m" TargetMode="External"/></Relationship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5975B-02A7-402B-9AE3-3218510F7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34C30-C29C-4193-AF76-407D1B470356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3.xml><?xml version="1.0" encoding="utf-8"?>
<ds:datastoreItem xmlns:ds="http://schemas.openxmlformats.org/officeDocument/2006/customXml" ds:itemID="{C2FA90A7-C94F-41DF-9C0C-4664EC2A6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10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Overskrift 1</vt:lpstr>
      <vt:lpstr>    Overskrift 2</vt:lpstr>
      <vt:lpstr>        Overskrift 3</vt:lpstr>
      <vt:lpstr>        Overskrift 3</vt:lpstr>
      <vt:lpstr>    Overskrift 2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16</cp:revision>
  <dcterms:created xsi:type="dcterms:W3CDTF">2024-04-24T14:00:00Z</dcterms:created>
  <dcterms:modified xsi:type="dcterms:W3CDTF">2025-12-17T12:07:00Z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