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12B1" w14:textId="74676D99" w:rsidR="00DA5D8B" w:rsidRPr="00DA5D8B" w:rsidRDefault="00A11058" w:rsidP="00DA5D8B">
      <w:pPr>
        <w:pStyle w:val="Titel"/>
        <w:rPr>
          <w:rFonts w:ascii="Arial" w:hAnsi="Arial" w:cs="Arial"/>
        </w:rPr>
      </w:pPr>
      <w:r w:rsidRPr="00D36A84">
        <w:rPr>
          <w:rFonts w:ascii="Arial" w:hAnsi="Arial" w:cs="Arial"/>
        </w:rPr>
        <w:t xml:space="preserve">Bilag </w:t>
      </w:r>
      <w:r w:rsidR="00D80603">
        <w:rPr>
          <w:rFonts w:ascii="Arial" w:hAnsi="Arial" w:cs="Arial"/>
        </w:rPr>
        <w:t>4</w:t>
      </w:r>
      <w:r w:rsidRPr="00D36A84">
        <w:rPr>
          <w:rFonts w:ascii="Arial" w:hAnsi="Arial" w:cs="Arial"/>
        </w:rPr>
        <w:t xml:space="preserve"> - Aftale vedr. </w:t>
      </w:r>
      <w:proofErr w:type="spellStart"/>
      <w:r w:rsidRPr="00D36A84">
        <w:rPr>
          <w:rFonts w:ascii="Arial" w:hAnsi="Arial" w:cs="Arial"/>
        </w:rPr>
        <w:t>indleje</w:t>
      </w:r>
      <w:proofErr w:type="spellEnd"/>
      <w:r w:rsidRPr="00D36A84">
        <w:rPr>
          <w:rFonts w:ascii="Arial" w:hAnsi="Arial" w:cs="Arial"/>
        </w:rPr>
        <w:t xml:space="preserve"> af medarbejder</w:t>
      </w:r>
    </w:p>
    <w:tbl>
      <w:tblPr>
        <w:tblStyle w:val="Tabel-Gitter"/>
        <w:tblW w:w="10257" w:type="dxa"/>
        <w:tblLook w:val="04A0" w:firstRow="1" w:lastRow="0" w:firstColumn="1" w:lastColumn="0" w:noHBand="0" w:noVBand="1"/>
      </w:tblPr>
      <w:tblGrid>
        <w:gridCol w:w="2542"/>
        <w:gridCol w:w="2580"/>
        <w:gridCol w:w="2546"/>
        <w:gridCol w:w="2580"/>
        <w:gridCol w:w="9"/>
      </w:tblGrid>
      <w:tr w:rsidR="000A4375" w14:paraId="68941A6A" w14:textId="77777777" w:rsidTr="009C7A83">
        <w:trPr>
          <w:gridAfter w:val="1"/>
          <w:wAfter w:w="10" w:type="dxa"/>
          <w:trHeight w:val="1134"/>
        </w:trPr>
        <w:tc>
          <w:tcPr>
            <w:tcW w:w="10247" w:type="dxa"/>
            <w:gridSpan w:val="4"/>
            <w:tcBorders>
              <w:bottom w:val="single" w:sz="4" w:space="0" w:color="auto"/>
            </w:tcBorders>
            <w:shd w:val="clear" w:color="auto" w:fill="99E7DF"/>
            <w:vAlign w:val="center"/>
          </w:tcPr>
          <w:p w14:paraId="49AF63CA" w14:textId="353202CF" w:rsidR="000A4375" w:rsidRPr="00A11058" w:rsidRDefault="00C60FAE" w:rsidP="00BA5F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0FAE">
              <w:rPr>
                <w:rFonts w:ascii="Arial" w:hAnsi="Arial" w:cs="Arial"/>
              </w:rPr>
              <w:t>Denne aftale er gældende i forbindelse med leje af medarbejdere mellem to virksomheder. Den er et tillæg til den til enhver tid gæl</w:t>
            </w:r>
            <w:r w:rsidRPr="00C60FAE">
              <w:rPr>
                <w:rFonts w:ascii="Arial" w:hAnsi="Arial" w:cs="Arial"/>
              </w:rPr>
              <w:softHyphen/>
              <w:t xml:space="preserve">dende indgåede ansættelsesaftale/-kontrakt, som skal foreligge. Aftalen skal, i henhold til Bek. 722 af 12/06/2024, være indgået inden den/de pågældende medarbejdere udfører arbejde i den </w:t>
            </w:r>
            <w:proofErr w:type="spellStart"/>
            <w:r w:rsidRPr="00C60FAE">
              <w:rPr>
                <w:rFonts w:ascii="Arial" w:hAnsi="Arial" w:cs="Arial"/>
              </w:rPr>
              <w:t>indlejende</w:t>
            </w:r>
            <w:proofErr w:type="spellEnd"/>
            <w:r w:rsidRPr="00C60FAE">
              <w:rPr>
                <w:rFonts w:ascii="Arial" w:hAnsi="Arial" w:cs="Arial"/>
              </w:rPr>
              <w:t xml:space="preserve"> virksomhed og gælde for en afgrænset periode.</w:t>
            </w:r>
          </w:p>
        </w:tc>
      </w:tr>
      <w:tr w:rsidR="00EB2146" w14:paraId="218A82CC" w14:textId="77777777" w:rsidTr="009C7A83">
        <w:trPr>
          <w:gridAfter w:val="1"/>
          <w:wAfter w:w="10" w:type="dxa"/>
          <w:trHeight w:val="397"/>
        </w:trPr>
        <w:tc>
          <w:tcPr>
            <w:tcW w:w="10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F6EF"/>
          </w:tcPr>
          <w:p w14:paraId="61CD7190" w14:textId="3D5BD522" w:rsidR="00EB2146" w:rsidRPr="0051129E" w:rsidRDefault="00EB2146" w:rsidP="0051129E">
            <w:pPr>
              <w:tabs>
                <w:tab w:val="left" w:pos="3045"/>
              </w:tabs>
              <w:spacing w:before="60" w:after="0" w:line="360" w:lineRule="auto"/>
              <w:rPr>
                <w:rFonts w:ascii="Arial" w:hAnsi="Arial" w:cs="Arial"/>
              </w:rPr>
            </w:pPr>
            <w:r w:rsidRPr="0051129E">
              <w:rPr>
                <w:rFonts w:ascii="Arial" w:hAnsi="Arial" w:cs="Arial"/>
              </w:rPr>
              <w:t>Aftale imellem:</w:t>
            </w:r>
            <w:r w:rsidR="0051129E" w:rsidRPr="0051129E">
              <w:rPr>
                <w:rFonts w:ascii="Arial" w:hAnsi="Arial" w:cs="Arial"/>
              </w:rPr>
              <w:tab/>
            </w:r>
          </w:p>
        </w:tc>
      </w:tr>
      <w:tr w:rsidR="000A4375" w14:paraId="481ABE11" w14:textId="77777777" w:rsidTr="009C7A83"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324" w14:textId="7C4F801D" w:rsidR="00EB2146" w:rsidRPr="006E55DA" w:rsidRDefault="004B0154" w:rsidP="004B015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E55DA">
              <w:rPr>
                <w:rFonts w:ascii="Arial" w:hAnsi="Arial" w:cs="Arial"/>
                <w:b/>
                <w:bCs/>
              </w:rPr>
              <w:t>Virksomhed:</w:t>
            </w:r>
            <w:r w:rsidR="00E7490E">
              <w:rPr>
                <w:rFonts w:ascii="Arial" w:hAnsi="Arial" w:cs="Arial"/>
                <w:b/>
                <w:bCs/>
              </w:rPr>
              <w:br/>
            </w:r>
            <w:r w:rsidRPr="006E55DA">
              <w:rPr>
                <w:rFonts w:ascii="Arial" w:hAnsi="Arial" w:cs="Arial"/>
                <w:b/>
                <w:bCs/>
              </w:rPr>
              <w:br/>
            </w:r>
            <w:r w:rsidR="00CF4659" w:rsidRPr="006E55DA">
              <w:rPr>
                <w:rFonts w:ascii="Arial" w:hAnsi="Arial" w:cs="Arial"/>
                <w:b/>
                <w:bCs/>
              </w:rPr>
              <w:br/>
            </w:r>
            <w:r w:rsidRPr="006E55DA">
              <w:rPr>
                <w:rFonts w:ascii="Arial" w:hAnsi="Arial" w:cs="Arial"/>
                <w:b/>
                <w:bCs/>
              </w:rPr>
              <w:t>CVR</w:t>
            </w:r>
            <w:r w:rsidR="00CF4659" w:rsidRPr="006E55DA">
              <w:rPr>
                <w:rFonts w:ascii="Arial" w:hAnsi="Arial" w:cs="Arial"/>
                <w:b/>
                <w:bCs/>
              </w:rPr>
              <w:t>-nummer:</w:t>
            </w:r>
            <w:r w:rsidR="00E7490E">
              <w:rPr>
                <w:rFonts w:ascii="Arial" w:hAnsi="Arial" w:cs="Arial"/>
                <w:b/>
                <w:bCs/>
              </w:rPr>
              <w:br/>
            </w:r>
            <w:r w:rsidR="00CF4659" w:rsidRPr="006E55DA">
              <w:rPr>
                <w:rFonts w:ascii="Arial" w:hAnsi="Arial" w:cs="Arial"/>
                <w:b/>
                <w:bCs/>
              </w:rPr>
              <w:br/>
            </w:r>
            <w:r w:rsidR="00CF4659" w:rsidRPr="006E55DA">
              <w:rPr>
                <w:rFonts w:ascii="Arial" w:hAnsi="Arial" w:cs="Arial"/>
                <w:b/>
                <w:bCs/>
              </w:rPr>
              <w:br/>
              <w:t>Adresse:</w:t>
            </w:r>
            <w:r w:rsidR="00CF4659" w:rsidRPr="006E55DA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E82" w14:textId="4E830711" w:rsidR="000A4375" w:rsidRPr="00EB2146" w:rsidRDefault="00CF4659" w:rsidP="00EB2146">
            <w:pPr>
              <w:spacing w:after="0"/>
              <w:rPr>
                <w:rFonts w:ascii="Arial" w:hAnsi="Arial" w:cs="Arial"/>
                <w:iCs/>
              </w:rPr>
            </w:pPr>
            <w:r w:rsidRPr="006E55DA">
              <w:rPr>
                <w:rFonts w:ascii="Arial" w:hAnsi="Arial" w:cs="Arial"/>
                <w:b/>
                <w:bCs/>
              </w:rPr>
              <w:t>Virksomhed:</w:t>
            </w:r>
            <w:r w:rsidR="00E7490E">
              <w:rPr>
                <w:rFonts w:ascii="Arial" w:hAnsi="Arial" w:cs="Arial"/>
                <w:b/>
                <w:bCs/>
              </w:rPr>
              <w:br/>
            </w:r>
            <w:r w:rsidRPr="006E55DA">
              <w:rPr>
                <w:rFonts w:ascii="Arial" w:hAnsi="Arial" w:cs="Arial"/>
                <w:b/>
                <w:bCs/>
              </w:rPr>
              <w:br/>
            </w:r>
            <w:r w:rsidRPr="006E55DA">
              <w:rPr>
                <w:rFonts w:ascii="Arial" w:hAnsi="Arial" w:cs="Arial"/>
                <w:b/>
                <w:bCs/>
              </w:rPr>
              <w:br/>
              <w:t>CVR-nummer:</w:t>
            </w:r>
            <w:r w:rsidR="00E7490E">
              <w:rPr>
                <w:rFonts w:ascii="Arial" w:hAnsi="Arial" w:cs="Arial"/>
                <w:b/>
                <w:bCs/>
              </w:rPr>
              <w:br/>
            </w:r>
            <w:r w:rsidRPr="006E55DA">
              <w:rPr>
                <w:rFonts w:ascii="Arial" w:hAnsi="Arial" w:cs="Arial"/>
                <w:b/>
                <w:bCs/>
              </w:rPr>
              <w:br/>
            </w:r>
            <w:r w:rsidRPr="006E55DA">
              <w:rPr>
                <w:rFonts w:ascii="Arial" w:hAnsi="Arial" w:cs="Arial"/>
                <w:b/>
                <w:bCs/>
              </w:rPr>
              <w:br/>
              <w:t>Adresse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</w:p>
        </w:tc>
      </w:tr>
      <w:tr w:rsidR="00034161" w14:paraId="57C969C8" w14:textId="77777777" w:rsidTr="009C7A83">
        <w:trPr>
          <w:gridAfter w:val="1"/>
          <w:wAfter w:w="10" w:type="dxa"/>
          <w:trHeight w:val="397"/>
        </w:trPr>
        <w:tc>
          <w:tcPr>
            <w:tcW w:w="10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F6EF"/>
            <w:vAlign w:val="center"/>
          </w:tcPr>
          <w:p w14:paraId="291CFAAC" w14:textId="45BC4F6B" w:rsidR="00034161" w:rsidRPr="0051129E" w:rsidRDefault="00034161" w:rsidP="0051129E">
            <w:pPr>
              <w:spacing w:after="0"/>
              <w:rPr>
                <w:rFonts w:ascii="Arial" w:hAnsi="Arial" w:cs="Arial"/>
              </w:rPr>
            </w:pPr>
            <w:r w:rsidRPr="0051129E">
              <w:rPr>
                <w:rFonts w:ascii="Arial" w:hAnsi="Arial" w:cs="Arial"/>
              </w:rPr>
              <w:t>Aftalen er gældende for:</w:t>
            </w:r>
          </w:p>
        </w:tc>
      </w:tr>
      <w:tr w:rsidR="000A4375" w14:paraId="0E94AA1A" w14:textId="77777777" w:rsidTr="009C7A83">
        <w:trPr>
          <w:gridAfter w:val="1"/>
          <w:wAfter w:w="10" w:type="dxa"/>
        </w:trPr>
        <w:tc>
          <w:tcPr>
            <w:tcW w:w="10247" w:type="dxa"/>
            <w:gridSpan w:val="4"/>
            <w:tcBorders>
              <w:top w:val="single" w:sz="4" w:space="0" w:color="auto"/>
            </w:tcBorders>
          </w:tcPr>
          <w:p w14:paraId="4B720F9D" w14:textId="001A364D" w:rsidR="000A4375" w:rsidRPr="006E55DA" w:rsidRDefault="000A4375" w:rsidP="000516A4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E55DA">
              <w:rPr>
                <w:rFonts w:ascii="Arial" w:hAnsi="Arial" w:cs="Arial"/>
                <w:b/>
                <w:bCs/>
              </w:rPr>
              <w:t>Navn</w:t>
            </w:r>
            <w:r w:rsidR="00A218A4">
              <w:rPr>
                <w:rFonts w:ascii="Arial" w:hAnsi="Arial" w:cs="Arial"/>
                <w:b/>
                <w:bCs/>
              </w:rPr>
              <w:t xml:space="preserve"> på </w:t>
            </w:r>
            <w:proofErr w:type="spellStart"/>
            <w:r w:rsidR="00A218A4">
              <w:rPr>
                <w:rFonts w:ascii="Arial" w:hAnsi="Arial" w:cs="Arial"/>
                <w:b/>
                <w:bCs/>
              </w:rPr>
              <w:t>indlejet</w:t>
            </w:r>
            <w:proofErr w:type="spellEnd"/>
            <w:r w:rsidR="00A218A4">
              <w:rPr>
                <w:rFonts w:ascii="Arial" w:hAnsi="Arial" w:cs="Arial"/>
                <w:b/>
                <w:bCs/>
              </w:rPr>
              <w:t xml:space="preserve"> medarbejder</w:t>
            </w:r>
            <w:r w:rsidRPr="006E55DA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00671B73" w14:textId="4E44FB05" w:rsidR="000A4375" w:rsidRPr="0029470F" w:rsidRDefault="0029470F" w:rsidP="000516A4">
            <w:pPr>
              <w:spacing w:before="240"/>
              <w:rPr>
                <w:rFonts w:ascii="Arial" w:hAnsi="Arial" w:cs="Arial"/>
                <w:b/>
              </w:rPr>
            </w:pPr>
            <w:r w:rsidRPr="006E55DA">
              <w:rPr>
                <w:rFonts w:ascii="Arial" w:hAnsi="Arial" w:cs="Arial"/>
                <w:b/>
                <w:bCs/>
              </w:rPr>
              <w:t>Uddannelse</w:t>
            </w:r>
            <w:r w:rsidRPr="006E55DA">
              <w:rPr>
                <w:rFonts w:ascii="Arial" w:hAnsi="Arial" w:cs="Arial"/>
              </w:rPr>
              <w:t>:</w:t>
            </w:r>
          </w:p>
        </w:tc>
      </w:tr>
      <w:tr w:rsidR="009365DE" w14:paraId="38C57C77" w14:textId="77777777" w:rsidTr="009C7A83">
        <w:trPr>
          <w:gridAfter w:val="1"/>
          <w:wAfter w:w="10" w:type="dxa"/>
        </w:trPr>
        <w:tc>
          <w:tcPr>
            <w:tcW w:w="10247" w:type="dxa"/>
            <w:gridSpan w:val="4"/>
          </w:tcPr>
          <w:p w14:paraId="19A691A7" w14:textId="77777777" w:rsidR="009365DE" w:rsidRPr="000516A4" w:rsidRDefault="009365DE" w:rsidP="006E55DA">
            <w:pPr>
              <w:spacing w:before="60" w:after="60"/>
              <w:rPr>
                <w:rFonts w:ascii="Arial" w:hAnsi="Arial" w:cs="Arial"/>
                <w:b/>
                <w:bCs/>
                <w:szCs w:val="14"/>
              </w:rPr>
            </w:pPr>
            <w:r w:rsidRPr="000516A4">
              <w:rPr>
                <w:rFonts w:ascii="Arial" w:hAnsi="Arial" w:cs="Arial"/>
                <w:b/>
                <w:bCs/>
                <w:szCs w:val="14"/>
              </w:rPr>
              <w:t>Aftalevilkår:</w:t>
            </w:r>
          </w:p>
          <w:p w14:paraId="262E70BD" w14:textId="77777777" w:rsidR="009365DE" w:rsidRPr="00D36A84" w:rsidRDefault="009365DE" w:rsidP="006E55DA">
            <w:pPr>
              <w:pStyle w:val="Brdteks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 w:rsidRPr="00D36A84">
              <w:rPr>
                <w:sz w:val="20"/>
                <w:szCs w:val="20"/>
              </w:rPr>
              <w:t xml:space="preserve">Virksomheden, der lejer arbejdskraften, bærer ansvaret for det arbejde den </w:t>
            </w:r>
            <w:proofErr w:type="spellStart"/>
            <w:r w:rsidRPr="00D36A84">
              <w:rPr>
                <w:sz w:val="20"/>
                <w:szCs w:val="20"/>
              </w:rPr>
              <w:t>indlejede</w:t>
            </w:r>
            <w:proofErr w:type="spellEnd"/>
            <w:r w:rsidRPr="00D36A84">
              <w:rPr>
                <w:sz w:val="20"/>
                <w:szCs w:val="20"/>
              </w:rPr>
              <w:t xml:space="preserve"> arbejdskraft udfører i lejeperioden.</w:t>
            </w:r>
          </w:p>
          <w:p w14:paraId="5EA7B78F" w14:textId="78858D28" w:rsidR="009365DE" w:rsidRDefault="009365DE" w:rsidP="006E55DA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D36A84">
              <w:rPr>
                <w:rFonts w:ascii="Arial" w:hAnsi="Arial" w:cs="Arial"/>
              </w:rPr>
              <w:t xml:space="preserve">Den </w:t>
            </w:r>
            <w:proofErr w:type="spellStart"/>
            <w:r w:rsidRPr="00D36A84">
              <w:rPr>
                <w:rFonts w:ascii="Arial" w:hAnsi="Arial" w:cs="Arial"/>
              </w:rPr>
              <w:t>indlejede</w:t>
            </w:r>
            <w:proofErr w:type="spellEnd"/>
            <w:r w:rsidRPr="00D36A84">
              <w:rPr>
                <w:rFonts w:ascii="Arial" w:hAnsi="Arial" w:cs="Arial"/>
              </w:rPr>
              <w:t xml:space="preserve"> arbejdskraft er omfattet af KLS-systemet i den virksomhed, der lejer arbejdskraften.</w:t>
            </w:r>
          </w:p>
          <w:p w14:paraId="3FDBC983" w14:textId="364DA24E" w:rsidR="009365DE" w:rsidRPr="00D36A84" w:rsidRDefault="009365DE" w:rsidP="006E55DA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A1D2A">
              <w:rPr>
                <w:rFonts w:ascii="Arial" w:hAnsi="Arial" w:cs="Arial"/>
                <w:b/>
                <w:bCs/>
              </w:rPr>
              <w:t>Lejeperioden begynder den:</w:t>
            </w:r>
            <w:r w:rsidRPr="00D36A8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12121702"/>
                <w:placeholder>
                  <w:docPart w:val="DefaultPlaceholder_-1854013437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CA010F" w:rsidRPr="006E55DA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  <w:p w14:paraId="032EE2F5" w14:textId="461CDBEE" w:rsidR="009365DE" w:rsidRPr="006E55DA" w:rsidRDefault="009365DE" w:rsidP="006E55DA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A1D2A">
              <w:rPr>
                <w:rFonts w:ascii="Arial" w:hAnsi="Arial" w:cs="Arial"/>
                <w:b/>
                <w:bCs/>
              </w:rPr>
              <w:t>Lejeperioden afsluttes den:</w:t>
            </w:r>
            <w:r w:rsidR="002860D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0229444"/>
                <w:placeholder>
                  <w:docPart w:val="DefaultPlaceholder_-1854013437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CA010F" w:rsidRPr="006E55DA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  <w:tr w:rsidR="00C7018F" w14:paraId="111BC748" w14:textId="77777777" w:rsidTr="009C7A83">
        <w:trPr>
          <w:gridAfter w:val="1"/>
          <w:wAfter w:w="10" w:type="dxa"/>
          <w:trHeight w:val="893"/>
        </w:trPr>
        <w:tc>
          <w:tcPr>
            <w:tcW w:w="10247" w:type="dxa"/>
            <w:gridSpan w:val="4"/>
          </w:tcPr>
          <w:p w14:paraId="35D4EBD1" w14:textId="72453F04" w:rsidR="00C7018F" w:rsidRDefault="00C7018F" w:rsidP="006E55DA">
            <w:pPr>
              <w:spacing w:before="60" w:after="60"/>
              <w:rPr>
                <w:rFonts w:ascii="Arial" w:hAnsi="Arial" w:cs="Arial"/>
                <w:b/>
                <w:bCs/>
                <w:szCs w:val="14"/>
              </w:rPr>
            </w:pPr>
            <w:r w:rsidRPr="00E82A03">
              <w:rPr>
                <w:rFonts w:ascii="Arial" w:hAnsi="Arial" w:cs="Arial"/>
                <w:b/>
                <w:bCs/>
                <w:szCs w:val="14"/>
              </w:rPr>
              <w:t>Kompetence</w:t>
            </w:r>
            <w:r w:rsidR="001764E5" w:rsidRPr="00E82A03">
              <w:rPr>
                <w:rFonts w:ascii="Arial" w:hAnsi="Arial" w:cs="Arial"/>
                <w:b/>
                <w:bCs/>
                <w:szCs w:val="14"/>
              </w:rPr>
              <w:t>vurdering:</w:t>
            </w:r>
          </w:p>
          <w:p w14:paraId="4F28DE24" w14:textId="77777777" w:rsidR="006E55DA" w:rsidRPr="006E55DA" w:rsidRDefault="000579C2" w:rsidP="006E55DA">
            <w:pPr>
              <w:spacing w:before="60" w:after="60"/>
              <w:rPr>
                <w:rFonts w:ascii="Arial" w:hAnsi="Arial" w:cs="Arial"/>
                <w:bCs/>
                <w:color w:val="221E1F" w:themeColor="text1"/>
              </w:rPr>
            </w:pPr>
            <w:r w:rsidRPr="006E55DA">
              <w:rPr>
                <w:rFonts w:ascii="Arial" w:hAnsi="Arial" w:cs="Arial"/>
                <w:bCs/>
                <w:color w:val="221E1F" w:themeColor="text1"/>
              </w:rPr>
              <w:t xml:space="preserve">Indskriv en vurdering fra 1-4 for kompetenceniveau for medarbejder. </w:t>
            </w:r>
          </w:p>
          <w:p w14:paraId="6BC21E92" w14:textId="653B1E52" w:rsidR="00C7018F" w:rsidRPr="0014463C" w:rsidRDefault="00AA5069" w:rsidP="006E55DA">
            <w:pPr>
              <w:spacing w:before="60" w:after="60"/>
              <w:rPr>
                <w:rFonts w:ascii="Arial" w:hAnsi="Arial" w:cs="Arial"/>
                <w:b/>
                <w:bCs/>
                <w:szCs w:val="14"/>
              </w:rPr>
            </w:pPr>
            <w:r w:rsidRPr="006E55DA">
              <w:rPr>
                <w:rFonts w:ascii="Arial" w:hAnsi="Arial" w:cs="Arial"/>
                <w:bCs/>
                <w:i/>
                <w:iCs/>
                <w:color w:val="221E1F" w:themeColor="text1"/>
              </w:rPr>
              <w:t>(</w:t>
            </w:r>
            <w:r w:rsidR="006E55DA" w:rsidRPr="006E55DA">
              <w:rPr>
                <w:rFonts w:ascii="Arial" w:hAnsi="Arial" w:cs="Arial"/>
                <w:bCs/>
                <w:i/>
                <w:iCs/>
                <w:color w:val="221E1F" w:themeColor="text1"/>
              </w:rPr>
              <w:t>K</w:t>
            </w:r>
            <w:r w:rsidRPr="006E55DA">
              <w:rPr>
                <w:rFonts w:ascii="Arial" w:hAnsi="Arial" w:cs="Arial"/>
                <w:bCs/>
                <w:i/>
                <w:iCs/>
                <w:color w:val="221E1F" w:themeColor="text1"/>
              </w:rPr>
              <w:t>ompetenceni</w:t>
            </w:r>
            <w:r w:rsidR="00C84701" w:rsidRPr="006E55DA">
              <w:rPr>
                <w:rFonts w:ascii="Arial" w:hAnsi="Arial" w:cs="Arial"/>
                <w:bCs/>
                <w:i/>
                <w:iCs/>
                <w:color w:val="221E1F" w:themeColor="text1"/>
              </w:rPr>
              <w:t>veauer</w:t>
            </w:r>
            <w:r w:rsidR="000E2056" w:rsidRPr="006E55DA">
              <w:rPr>
                <w:rFonts w:ascii="Arial" w:hAnsi="Arial" w:cs="Arial"/>
                <w:bCs/>
                <w:i/>
                <w:iCs/>
                <w:color w:val="221E1F" w:themeColor="text1"/>
              </w:rPr>
              <w:t xml:space="preserve"> </w:t>
            </w:r>
            <w:r w:rsidR="006E55DA" w:rsidRPr="006E55DA">
              <w:rPr>
                <w:rFonts w:ascii="Arial" w:hAnsi="Arial" w:cs="Arial"/>
                <w:bCs/>
                <w:i/>
                <w:iCs/>
                <w:color w:val="221E1F" w:themeColor="text1"/>
              </w:rPr>
              <w:t xml:space="preserve">fremgår </w:t>
            </w:r>
            <w:r w:rsidR="000E2056" w:rsidRPr="006E55DA">
              <w:rPr>
                <w:rFonts w:ascii="Arial" w:hAnsi="Arial" w:cs="Arial"/>
                <w:bCs/>
                <w:i/>
                <w:iCs/>
                <w:color w:val="221E1F" w:themeColor="text1"/>
              </w:rPr>
              <w:t>i skemaet på næste side)</w:t>
            </w:r>
          </w:p>
        </w:tc>
      </w:tr>
      <w:tr w:rsidR="005D27F0" w14:paraId="3DFAC965" w14:textId="342DBA5A" w:rsidTr="009C7A83">
        <w:trPr>
          <w:gridAfter w:val="1"/>
          <w:wAfter w:w="10" w:type="dxa"/>
          <w:trHeight w:val="194"/>
        </w:trPr>
        <w:tc>
          <w:tcPr>
            <w:tcW w:w="2542" w:type="dxa"/>
            <w:vAlign w:val="center"/>
          </w:tcPr>
          <w:p w14:paraId="6444C9B3" w14:textId="2E54EC8A" w:rsidR="005D27F0" w:rsidRPr="00D0106A" w:rsidRDefault="006A7023" w:rsidP="00555268">
            <w:pPr>
              <w:spacing w:before="60" w:after="60"/>
              <w:rPr>
                <w:rFonts w:ascii="Arial" w:hAnsi="Arial" w:cs="Arial"/>
                <w:b/>
                <w:bCs/>
                <w:szCs w:val="14"/>
              </w:rPr>
            </w:pPr>
            <w:r w:rsidRPr="00D0106A">
              <w:rPr>
                <w:rFonts w:ascii="Arial" w:hAnsi="Arial" w:cs="Arial"/>
                <w:b/>
                <w:bCs/>
                <w:szCs w:val="14"/>
              </w:rPr>
              <w:t>Nedrivning</w:t>
            </w:r>
          </w:p>
        </w:tc>
        <w:tc>
          <w:tcPr>
            <w:tcW w:w="2580" w:type="dxa"/>
            <w:vAlign w:val="center"/>
          </w:tcPr>
          <w:sdt>
            <w:sdtPr>
              <w:rPr>
                <w:rFonts w:ascii="Arial" w:hAnsi="Arial" w:cs="Arial"/>
                <w:szCs w:val="14"/>
              </w:rPr>
              <w:id w:val="1789080932"/>
              <w:placeholder>
                <w:docPart w:val="FE64BF9665A64BE4A50DD0473E912DEA"/>
              </w:placeholder>
              <w:showingPlcHdr/>
              <w:dropDownList>
                <w:listItem w:value="Vælg et elemen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952E370" w14:textId="6EEF5EDD" w:rsidR="005D27F0" w:rsidRPr="005D27F0" w:rsidRDefault="00CA010F" w:rsidP="00555268">
                <w:pPr>
                  <w:spacing w:before="60" w:after="60"/>
                  <w:rPr>
                    <w:rFonts w:ascii="Arial" w:hAnsi="Arial" w:cs="Arial"/>
                    <w:szCs w:val="14"/>
                  </w:rPr>
                </w:pPr>
                <w:r w:rsidRPr="00CA010F">
                  <w:rPr>
                    <w:rStyle w:val="Pladsholdertekst"/>
                    <w:highlight w:val="yellow"/>
                  </w:rPr>
                  <w:t>Vælg et element.</w:t>
                </w:r>
              </w:p>
            </w:sdtContent>
          </w:sdt>
        </w:tc>
        <w:tc>
          <w:tcPr>
            <w:tcW w:w="2546" w:type="dxa"/>
            <w:vAlign w:val="center"/>
          </w:tcPr>
          <w:p w14:paraId="5BEC2A3C" w14:textId="4F1CF906" w:rsidR="005D27F0" w:rsidRPr="00D0106A" w:rsidRDefault="00122357" w:rsidP="00555268">
            <w:pPr>
              <w:spacing w:before="60" w:after="60"/>
              <w:rPr>
                <w:rFonts w:ascii="Arial" w:hAnsi="Arial" w:cs="Arial"/>
                <w:b/>
                <w:bCs/>
                <w:szCs w:val="14"/>
              </w:rPr>
            </w:pPr>
            <w:r w:rsidRPr="00D0106A">
              <w:rPr>
                <w:rFonts w:ascii="Arial" w:hAnsi="Arial" w:cs="Arial"/>
                <w:b/>
                <w:bCs/>
                <w:szCs w:val="14"/>
              </w:rPr>
              <w:t>Foranstaltninger</w:t>
            </w:r>
          </w:p>
        </w:tc>
        <w:tc>
          <w:tcPr>
            <w:tcW w:w="2579" w:type="dxa"/>
            <w:vAlign w:val="center"/>
          </w:tcPr>
          <w:sdt>
            <w:sdtPr>
              <w:rPr>
                <w:rFonts w:ascii="Arial" w:hAnsi="Arial" w:cs="Arial"/>
                <w:szCs w:val="14"/>
              </w:rPr>
              <w:id w:val="1229190850"/>
              <w:placeholder>
                <w:docPart w:val="D6B80BAB59E5400DB34E84D173A01517"/>
              </w:placeholder>
              <w:showingPlcHdr/>
              <w:dropDownList>
                <w:listItem w:value="Vælg et elemen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E1D24E1" w14:textId="25B2188C" w:rsidR="005D27F0" w:rsidRPr="00396F59" w:rsidRDefault="00396F59" w:rsidP="00555268">
                <w:pPr>
                  <w:spacing w:before="60" w:after="60"/>
                  <w:rPr>
                    <w:rFonts w:ascii="Arial" w:hAnsi="Arial" w:cs="Arial"/>
                    <w:szCs w:val="14"/>
                  </w:rPr>
                </w:pPr>
                <w:r w:rsidRPr="00E44138">
                  <w:rPr>
                    <w:rStyle w:val="Pladsholdertekst"/>
                    <w:highlight w:val="yellow"/>
                  </w:rPr>
                  <w:t>Vælg et element.</w:t>
                </w:r>
              </w:p>
            </w:sdtContent>
          </w:sdt>
        </w:tc>
      </w:tr>
      <w:tr w:rsidR="005D27F0" w14:paraId="17B606BA" w14:textId="77777777" w:rsidTr="009C7A83">
        <w:trPr>
          <w:gridAfter w:val="1"/>
          <w:wAfter w:w="10" w:type="dxa"/>
          <w:trHeight w:val="270"/>
        </w:trPr>
        <w:tc>
          <w:tcPr>
            <w:tcW w:w="2542" w:type="dxa"/>
            <w:vAlign w:val="center"/>
          </w:tcPr>
          <w:p w14:paraId="7999B265" w14:textId="71D3F78C" w:rsidR="005D27F0" w:rsidRPr="00D0106A" w:rsidRDefault="00586A13" w:rsidP="00555268">
            <w:pPr>
              <w:spacing w:before="60" w:after="60"/>
              <w:rPr>
                <w:rFonts w:ascii="Arial" w:hAnsi="Arial" w:cs="Arial"/>
                <w:b/>
                <w:bCs/>
                <w:szCs w:val="14"/>
              </w:rPr>
            </w:pPr>
            <w:r w:rsidRPr="00D0106A">
              <w:rPr>
                <w:rFonts w:ascii="Arial" w:hAnsi="Arial" w:cs="Arial"/>
                <w:b/>
                <w:bCs/>
                <w:szCs w:val="14"/>
              </w:rPr>
              <w:t>Reparation</w:t>
            </w:r>
          </w:p>
        </w:tc>
        <w:tc>
          <w:tcPr>
            <w:tcW w:w="2580" w:type="dxa"/>
            <w:vAlign w:val="center"/>
          </w:tcPr>
          <w:sdt>
            <w:sdtPr>
              <w:rPr>
                <w:rFonts w:ascii="Arial" w:hAnsi="Arial" w:cs="Arial"/>
                <w:szCs w:val="14"/>
              </w:rPr>
              <w:id w:val="-1143036992"/>
              <w:placeholder>
                <w:docPart w:val="1564AD99C2774547B198FC79F98BAF79"/>
              </w:placeholder>
              <w:showingPlcHdr/>
              <w:dropDownList>
                <w:listItem w:value="Vælg et elemen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85DB405" w14:textId="540A44EE" w:rsidR="005D27F0" w:rsidRDefault="005D27F0" w:rsidP="00555268">
                <w:pPr>
                  <w:spacing w:before="60" w:after="60"/>
                  <w:rPr>
                    <w:rFonts w:ascii="Arial" w:hAnsi="Arial" w:cs="Arial"/>
                    <w:szCs w:val="14"/>
                  </w:rPr>
                </w:pPr>
                <w:r w:rsidRPr="00E44138">
                  <w:rPr>
                    <w:rStyle w:val="Pladsholdertekst"/>
                    <w:highlight w:val="yellow"/>
                  </w:rPr>
                  <w:t>Vælg et element.</w:t>
                </w:r>
              </w:p>
            </w:sdtContent>
          </w:sdt>
        </w:tc>
        <w:tc>
          <w:tcPr>
            <w:tcW w:w="2546" w:type="dxa"/>
            <w:vAlign w:val="center"/>
          </w:tcPr>
          <w:p w14:paraId="5DCFE9DF" w14:textId="285D44B5" w:rsidR="005D27F0" w:rsidRPr="00D0106A" w:rsidRDefault="003057AA" w:rsidP="00555268">
            <w:pPr>
              <w:spacing w:before="60" w:after="60"/>
              <w:rPr>
                <w:rFonts w:ascii="Arial" w:hAnsi="Arial" w:cs="Arial"/>
                <w:b/>
                <w:bCs/>
                <w:szCs w:val="14"/>
              </w:rPr>
            </w:pPr>
            <w:r w:rsidRPr="00D0106A">
              <w:rPr>
                <w:rFonts w:ascii="Arial" w:hAnsi="Arial" w:cs="Arial"/>
                <w:b/>
                <w:bCs/>
                <w:szCs w:val="14"/>
              </w:rPr>
              <w:t>Håndtering affald</w:t>
            </w:r>
          </w:p>
        </w:tc>
        <w:tc>
          <w:tcPr>
            <w:tcW w:w="2579" w:type="dxa"/>
            <w:vAlign w:val="center"/>
          </w:tcPr>
          <w:sdt>
            <w:sdtPr>
              <w:rPr>
                <w:rFonts w:ascii="Arial" w:hAnsi="Arial" w:cs="Arial"/>
                <w:szCs w:val="14"/>
              </w:rPr>
              <w:id w:val="2026432387"/>
              <w:placeholder>
                <w:docPart w:val="A3015D5CA02941968E26725955A2ABEA"/>
              </w:placeholder>
              <w:showingPlcHdr/>
              <w:dropDownList>
                <w:listItem w:value="Vælg et elemen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E65F007" w14:textId="3AE504E5" w:rsidR="005D27F0" w:rsidRDefault="00396F59" w:rsidP="00555268">
                <w:pPr>
                  <w:spacing w:before="60" w:after="60"/>
                  <w:rPr>
                    <w:rFonts w:ascii="Arial" w:hAnsi="Arial" w:cs="Arial"/>
                    <w:szCs w:val="14"/>
                  </w:rPr>
                </w:pPr>
                <w:r w:rsidRPr="00E44138">
                  <w:rPr>
                    <w:rStyle w:val="Pladsholdertekst"/>
                    <w:highlight w:val="yellow"/>
                  </w:rPr>
                  <w:t>Vælg et element.</w:t>
                </w:r>
              </w:p>
            </w:sdtContent>
          </w:sdt>
        </w:tc>
      </w:tr>
      <w:tr w:rsidR="005D27F0" w14:paraId="77F406AB" w14:textId="77777777" w:rsidTr="009C7A83">
        <w:trPr>
          <w:gridAfter w:val="1"/>
          <w:wAfter w:w="9" w:type="dxa"/>
          <w:trHeight w:val="317"/>
        </w:trPr>
        <w:tc>
          <w:tcPr>
            <w:tcW w:w="2542" w:type="dxa"/>
            <w:vAlign w:val="center"/>
          </w:tcPr>
          <w:p w14:paraId="40B9D2CC" w14:textId="13745ADB" w:rsidR="005D27F0" w:rsidRPr="00D0106A" w:rsidRDefault="005E1DBF" w:rsidP="00555268">
            <w:pPr>
              <w:spacing w:before="60" w:after="60"/>
              <w:rPr>
                <w:rFonts w:ascii="Arial" w:hAnsi="Arial" w:cs="Arial"/>
                <w:b/>
                <w:bCs/>
                <w:szCs w:val="14"/>
              </w:rPr>
            </w:pPr>
            <w:r w:rsidRPr="00D0106A">
              <w:rPr>
                <w:rFonts w:ascii="Arial" w:hAnsi="Arial" w:cs="Arial"/>
                <w:b/>
                <w:bCs/>
                <w:szCs w:val="14"/>
              </w:rPr>
              <w:t>Vedligeholdelse</w:t>
            </w:r>
          </w:p>
        </w:tc>
        <w:tc>
          <w:tcPr>
            <w:tcW w:w="2580" w:type="dxa"/>
            <w:vAlign w:val="center"/>
          </w:tcPr>
          <w:sdt>
            <w:sdtPr>
              <w:rPr>
                <w:rFonts w:ascii="Arial" w:hAnsi="Arial" w:cs="Arial"/>
                <w:szCs w:val="14"/>
              </w:rPr>
              <w:id w:val="-25336029"/>
              <w:placeholder>
                <w:docPart w:val="34E3393CE540479E92D2062ED131162E"/>
              </w:placeholder>
              <w:showingPlcHdr/>
              <w:dropDownList>
                <w:listItem w:value="Vælg et elemen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3D8B19B" w14:textId="1D805A52" w:rsidR="005D27F0" w:rsidRDefault="005D27F0" w:rsidP="00555268">
                <w:pPr>
                  <w:spacing w:before="60" w:after="60"/>
                  <w:rPr>
                    <w:rFonts w:ascii="Arial" w:hAnsi="Arial" w:cs="Arial"/>
                    <w:szCs w:val="14"/>
                  </w:rPr>
                </w:pPr>
                <w:r w:rsidRPr="00E44138">
                  <w:rPr>
                    <w:rStyle w:val="Pladsholdertekst"/>
                    <w:highlight w:val="yellow"/>
                  </w:rPr>
                  <w:t>Vælg et element.</w:t>
                </w:r>
              </w:p>
            </w:sdtContent>
          </w:sdt>
        </w:tc>
        <w:tc>
          <w:tcPr>
            <w:tcW w:w="2546" w:type="dxa"/>
            <w:vAlign w:val="center"/>
          </w:tcPr>
          <w:p w14:paraId="1B224474" w14:textId="418FA731" w:rsidR="005D27F0" w:rsidRPr="00D0106A" w:rsidRDefault="004823F9" w:rsidP="00555268">
            <w:pPr>
              <w:spacing w:before="60" w:after="60"/>
              <w:rPr>
                <w:rFonts w:ascii="Arial" w:hAnsi="Arial" w:cs="Arial"/>
                <w:b/>
                <w:bCs/>
                <w:szCs w:val="14"/>
              </w:rPr>
            </w:pPr>
            <w:r w:rsidRPr="00D0106A">
              <w:rPr>
                <w:rFonts w:ascii="Arial" w:hAnsi="Arial" w:cs="Arial"/>
                <w:b/>
                <w:bCs/>
                <w:szCs w:val="14"/>
              </w:rPr>
              <w:t>Slutevaluering</w:t>
            </w:r>
          </w:p>
        </w:tc>
        <w:tc>
          <w:tcPr>
            <w:tcW w:w="2580" w:type="dxa"/>
            <w:vAlign w:val="center"/>
          </w:tcPr>
          <w:sdt>
            <w:sdtPr>
              <w:rPr>
                <w:rFonts w:ascii="Arial" w:hAnsi="Arial" w:cs="Arial"/>
                <w:szCs w:val="14"/>
              </w:rPr>
              <w:id w:val="-34433703"/>
              <w:placeholder>
                <w:docPart w:val="95F25BA7B23D40BA9A9DECE3209A72D1"/>
              </w:placeholder>
              <w:showingPlcHdr/>
              <w:dropDownList>
                <w:listItem w:value="Vælg et elemen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D2CBA4E" w14:textId="51A5528B" w:rsidR="005D27F0" w:rsidRDefault="00396F59" w:rsidP="00555268">
                <w:pPr>
                  <w:spacing w:before="60" w:after="60"/>
                  <w:rPr>
                    <w:rFonts w:ascii="Arial" w:hAnsi="Arial" w:cs="Arial"/>
                    <w:szCs w:val="14"/>
                  </w:rPr>
                </w:pPr>
                <w:r w:rsidRPr="00E44138">
                  <w:rPr>
                    <w:rStyle w:val="Pladsholdertekst"/>
                    <w:highlight w:val="yellow"/>
                  </w:rPr>
                  <w:t>Vælg et element.</w:t>
                </w:r>
              </w:p>
            </w:sdtContent>
          </w:sdt>
        </w:tc>
      </w:tr>
    </w:tbl>
    <w:p w14:paraId="109A38AE" w14:textId="77777777" w:rsidR="000C6BBC" w:rsidRDefault="000C6BBC" w:rsidP="009707B5">
      <w:pPr>
        <w:rPr>
          <w:rFonts w:ascii="Arial" w:hAnsi="Arial" w:cs="Arial"/>
          <w:b/>
          <w:bCs/>
        </w:rPr>
      </w:pPr>
    </w:p>
    <w:p w14:paraId="747774F2" w14:textId="77777777" w:rsidR="00993CB0" w:rsidRDefault="00993CB0" w:rsidP="009707B5">
      <w:pPr>
        <w:rPr>
          <w:rFonts w:ascii="Arial" w:hAnsi="Arial" w:cs="Arial"/>
          <w:b/>
          <w:bCs/>
        </w:rPr>
      </w:pPr>
    </w:p>
    <w:p w14:paraId="79C800B7" w14:textId="77777777" w:rsidR="00993CB0" w:rsidRDefault="00993CB0" w:rsidP="009707B5">
      <w:pPr>
        <w:rPr>
          <w:rFonts w:ascii="Arial" w:hAnsi="Arial" w:cs="Arial"/>
          <w:b/>
          <w:bCs/>
        </w:rPr>
      </w:pPr>
    </w:p>
    <w:p w14:paraId="3D7EF790" w14:textId="77777777" w:rsidR="00993CB0" w:rsidRDefault="00993CB0" w:rsidP="009707B5">
      <w:pPr>
        <w:rPr>
          <w:rFonts w:ascii="Arial" w:hAnsi="Arial" w:cs="Arial"/>
          <w:b/>
          <w:bCs/>
        </w:rPr>
      </w:pPr>
    </w:p>
    <w:p w14:paraId="7F66F697" w14:textId="77777777" w:rsidR="004A4236" w:rsidRDefault="004A4236" w:rsidP="009707B5">
      <w:pPr>
        <w:rPr>
          <w:rFonts w:ascii="Arial" w:hAnsi="Arial" w:cs="Arial"/>
          <w:b/>
          <w:bCs/>
        </w:rPr>
      </w:pPr>
    </w:p>
    <w:p w14:paraId="065CAA67" w14:textId="77777777" w:rsidR="004A4236" w:rsidRDefault="004A4236" w:rsidP="009707B5">
      <w:pPr>
        <w:rPr>
          <w:rFonts w:ascii="Arial" w:hAnsi="Arial" w:cs="Arial"/>
          <w:b/>
          <w:bCs/>
        </w:rPr>
      </w:pPr>
    </w:p>
    <w:p w14:paraId="5FAEBD74" w14:textId="77777777" w:rsidR="00993CB0" w:rsidRDefault="00993CB0" w:rsidP="009707B5">
      <w:pPr>
        <w:rPr>
          <w:rFonts w:ascii="Arial" w:hAnsi="Arial" w:cs="Arial"/>
          <w:b/>
          <w:bCs/>
        </w:rPr>
      </w:pPr>
    </w:p>
    <w:p w14:paraId="5CF93D69" w14:textId="77777777" w:rsidR="004A4236" w:rsidRDefault="004A4236" w:rsidP="009707B5">
      <w:pPr>
        <w:rPr>
          <w:rFonts w:ascii="Arial" w:hAnsi="Arial" w:cs="Arial"/>
          <w:b/>
          <w:bCs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985"/>
        <w:gridCol w:w="2463"/>
      </w:tblGrid>
      <w:tr w:rsidR="00AF5588" w:rsidRPr="00324548" w14:paraId="7A52244D" w14:textId="77777777" w:rsidTr="004A4236">
        <w:tc>
          <w:tcPr>
            <w:tcW w:w="5812" w:type="dxa"/>
            <w:shd w:val="clear" w:color="auto" w:fill="99E7DF"/>
          </w:tcPr>
          <w:p w14:paraId="2113C082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</w:pPr>
            <w:r w:rsidRPr="00324548"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  <w:t>Kompetenceniveauer</w:t>
            </w:r>
          </w:p>
        </w:tc>
        <w:tc>
          <w:tcPr>
            <w:tcW w:w="1985" w:type="dxa"/>
            <w:shd w:val="clear" w:color="auto" w:fill="99E7DF"/>
          </w:tcPr>
          <w:p w14:paraId="0DCCFC58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</w:pPr>
            <w:r w:rsidRPr="00324548"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  <w:t>Niveau</w:t>
            </w:r>
          </w:p>
        </w:tc>
        <w:tc>
          <w:tcPr>
            <w:tcW w:w="2463" w:type="dxa"/>
            <w:shd w:val="clear" w:color="auto" w:fill="99E7DF"/>
          </w:tcPr>
          <w:p w14:paraId="0BF96987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</w:pPr>
            <w:r w:rsidRPr="00324548">
              <w:rPr>
                <w:rFonts w:ascii="Arial" w:eastAsia="Times New Roman" w:hAnsi="Arial" w:cs="Arial"/>
                <w:b/>
                <w:i/>
                <w:color w:val="221E1F" w:themeColor="text1"/>
                <w:lang w:eastAsia="da-DK"/>
              </w:rPr>
              <w:t>Vurdering</w:t>
            </w:r>
          </w:p>
        </w:tc>
      </w:tr>
      <w:tr w:rsidR="00AF5588" w:rsidRPr="00324548" w14:paraId="47D0D617" w14:textId="77777777" w:rsidTr="004A4236">
        <w:tc>
          <w:tcPr>
            <w:tcW w:w="5812" w:type="dxa"/>
          </w:tcPr>
          <w:p w14:paraId="3C478A05" w14:textId="77777777" w:rsidR="00AF5588" w:rsidRPr="00324548" w:rsidRDefault="00AF5588" w:rsidP="006D14F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 xml:space="preserve">Har baggrund til at planlægge og udføre opgaven på ekspertniveau </w:t>
            </w:r>
          </w:p>
          <w:p w14:paraId="1F86B8F6" w14:textId="77777777" w:rsidR="00AF5588" w:rsidRPr="00324548" w:rsidRDefault="00AF5588" w:rsidP="006D14F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Kan arbejde selvstændigt uden instruktion</w:t>
            </w:r>
          </w:p>
          <w:p w14:paraId="0E72725D" w14:textId="77777777" w:rsidR="00AF5588" w:rsidRPr="00324548" w:rsidRDefault="00AF5588" w:rsidP="006D14F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Kan arbejde uden opsyn</w:t>
            </w:r>
          </w:p>
          <w:p w14:paraId="579A07B7" w14:textId="77777777" w:rsidR="00AF5588" w:rsidRPr="00324548" w:rsidRDefault="00AF5588" w:rsidP="006D14F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Tilsyn 1 gange årligt</w:t>
            </w:r>
          </w:p>
        </w:tc>
        <w:tc>
          <w:tcPr>
            <w:tcW w:w="1985" w:type="dxa"/>
            <w:vAlign w:val="center"/>
          </w:tcPr>
          <w:p w14:paraId="4B26DE95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 xml:space="preserve">Som </w:t>
            </w:r>
          </w:p>
          <w:p w14:paraId="2D35D192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fagligt ansvarlig</w:t>
            </w:r>
          </w:p>
        </w:tc>
        <w:tc>
          <w:tcPr>
            <w:tcW w:w="2463" w:type="dxa"/>
            <w:vAlign w:val="center"/>
          </w:tcPr>
          <w:p w14:paraId="04B5A6E8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4</w:t>
            </w:r>
          </w:p>
        </w:tc>
      </w:tr>
      <w:tr w:rsidR="00AF5588" w:rsidRPr="00324548" w14:paraId="097085A3" w14:textId="77777777" w:rsidTr="004A4236">
        <w:tc>
          <w:tcPr>
            <w:tcW w:w="5812" w:type="dxa"/>
          </w:tcPr>
          <w:p w14:paraId="31B218F5" w14:textId="77777777" w:rsidR="00AF5588" w:rsidRPr="00324548" w:rsidRDefault="00AF5588" w:rsidP="006D14F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 xml:space="preserve">Har fornøden baggrund til at udføre opgaven </w:t>
            </w:r>
          </w:p>
          <w:p w14:paraId="1874385D" w14:textId="77777777" w:rsidR="00AF5588" w:rsidRPr="00324548" w:rsidRDefault="00AF5588" w:rsidP="006D14F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Instruktion foretages efter behov</w:t>
            </w:r>
          </w:p>
          <w:p w14:paraId="3DA2F498" w14:textId="77777777" w:rsidR="00AF5588" w:rsidRPr="00324548" w:rsidRDefault="00AF5588" w:rsidP="006D14F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Kan arbejde uden opsyn</w:t>
            </w:r>
          </w:p>
          <w:p w14:paraId="2F8E3686" w14:textId="77777777" w:rsidR="00AF5588" w:rsidRPr="00324548" w:rsidRDefault="00AF5588" w:rsidP="006D14F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Tilsyn 1-4 gange årligt</w:t>
            </w:r>
          </w:p>
        </w:tc>
        <w:tc>
          <w:tcPr>
            <w:tcW w:w="1985" w:type="dxa"/>
            <w:vAlign w:val="center"/>
          </w:tcPr>
          <w:p w14:paraId="7DCE7B35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highlight w:val="yellow"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Med erfaring</w:t>
            </w:r>
          </w:p>
        </w:tc>
        <w:tc>
          <w:tcPr>
            <w:tcW w:w="2463" w:type="dxa"/>
            <w:vAlign w:val="center"/>
          </w:tcPr>
          <w:p w14:paraId="755999DC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3</w:t>
            </w:r>
          </w:p>
        </w:tc>
      </w:tr>
      <w:tr w:rsidR="00AF5588" w:rsidRPr="00324548" w14:paraId="0BCC6EB1" w14:textId="77777777" w:rsidTr="004A4236">
        <w:tc>
          <w:tcPr>
            <w:tcW w:w="5812" w:type="dxa"/>
          </w:tcPr>
          <w:p w14:paraId="3CC3634E" w14:textId="77777777" w:rsidR="00AF5588" w:rsidRPr="00324548" w:rsidRDefault="00AF5588" w:rsidP="006D14F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Har begrænset baggrund til at udføre opgaven</w:t>
            </w:r>
          </w:p>
          <w:p w14:paraId="2EC57DCE" w14:textId="77777777" w:rsidR="00AF5588" w:rsidRPr="00324548" w:rsidRDefault="00AF5588" w:rsidP="006D14F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Må arbejde efter instruktion</w:t>
            </w:r>
          </w:p>
          <w:p w14:paraId="697812D6" w14:textId="77777777" w:rsidR="00AF5588" w:rsidRPr="00324548" w:rsidRDefault="00AF5588" w:rsidP="006D14F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Opsyn nødvendigt</w:t>
            </w:r>
          </w:p>
          <w:p w14:paraId="3E779520" w14:textId="77777777" w:rsidR="00AF5588" w:rsidRPr="00324548" w:rsidRDefault="00AF5588" w:rsidP="006D14F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Tilsyn 4-8 gange årligt</w:t>
            </w:r>
          </w:p>
        </w:tc>
        <w:tc>
          <w:tcPr>
            <w:tcW w:w="1985" w:type="dxa"/>
            <w:vAlign w:val="center"/>
          </w:tcPr>
          <w:p w14:paraId="0CA0D05C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Nogen</w:t>
            </w:r>
          </w:p>
          <w:p w14:paraId="106603D6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erfaring</w:t>
            </w:r>
          </w:p>
        </w:tc>
        <w:tc>
          <w:tcPr>
            <w:tcW w:w="2463" w:type="dxa"/>
            <w:vAlign w:val="center"/>
          </w:tcPr>
          <w:p w14:paraId="34ADD4E0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2</w:t>
            </w:r>
          </w:p>
        </w:tc>
      </w:tr>
      <w:tr w:rsidR="00AF5588" w:rsidRPr="00324548" w14:paraId="451C6B67" w14:textId="77777777" w:rsidTr="004A4236">
        <w:tc>
          <w:tcPr>
            <w:tcW w:w="5812" w:type="dxa"/>
          </w:tcPr>
          <w:p w14:paraId="3CBF438F" w14:textId="77777777" w:rsidR="00AF5588" w:rsidRPr="00324548" w:rsidRDefault="00AF5588" w:rsidP="006D14F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Har ikke den fornødne baggrund til at udføre opgaven</w:t>
            </w:r>
          </w:p>
          <w:p w14:paraId="108F94D3" w14:textId="77777777" w:rsidR="00AF5588" w:rsidRPr="00324548" w:rsidRDefault="00AF5588" w:rsidP="006D14F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Må ikke arbejde selvstændigt på opgaven</w:t>
            </w:r>
          </w:p>
          <w:p w14:paraId="6F4D2E41" w14:textId="77777777" w:rsidR="00AF5588" w:rsidRPr="00324548" w:rsidRDefault="00AF5588" w:rsidP="006D14F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Effektiv instruktion og tilsyn nødvendigt</w:t>
            </w:r>
          </w:p>
        </w:tc>
        <w:tc>
          <w:tcPr>
            <w:tcW w:w="1985" w:type="dxa"/>
            <w:vAlign w:val="center"/>
          </w:tcPr>
          <w:p w14:paraId="7EF45804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Uden</w:t>
            </w:r>
          </w:p>
          <w:p w14:paraId="7EE17A93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erfaring</w:t>
            </w:r>
          </w:p>
        </w:tc>
        <w:tc>
          <w:tcPr>
            <w:tcW w:w="2463" w:type="dxa"/>
            <w:vAlign w:val="center"/>
          </w:tcPr>
          <w:p w14:paraId="2B28539D" w14:textId="77777777" w:rsidR="00AF5588" w:rsidRPr="00324548" w:rsidRDefault="00AF5588" w:rsidP="006D14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lang w:eastAsia="da-DK"/>
              </w:rPr>
            </w:pPr>
            <w:r w:rsidRPr="00324548">
              <w:rPr>
                <w:rFonts w:ascii="Arial" w:eastAsia="Times New Roman" w:hAnsi="Arial" w:cs="Arial"/>
                <w:iCs/>
                <w:lang w:eastAsia="da-DK"/>
              </w:rPr>
              <w:t>1</w:t>
            </w:r>
          </w:p>
        </w:tc>
      </w:tr>
    </w:tbl>
    <w:p w14:paraId="0BD2625A" w14:textId="77777777" w:rsidR="00AF5588" w:rsidRDefault="00AF5588" w:rsidP="009707B5">
      <w:pPr>
        <w:rPr>
          <w:rFonts w:ascii="Arial" w:hAnsi="Arial" w:cs="Arial"/>
          <w:b/>
          <w:bCs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01B9" w14:paraId="44DC95F7" w14:textId="77777777" w:rsidTr="00D167B3">
        <w:tc>
          <w:tcPr>
            <w:tcW w:w="4814" w:type="dxa"/>
          </w:tcPr>
          <w:p w14:paraId="2A3AFFF8" w14:textId="77777777" w:rsidR="00073E01" w:rsidRDefault="00073E01" w:rsidP="00073E01">
            <w:pPr>
              <w:spacing w:after="0" w:line="360" w:lineRule="auto"/>
              <w:rPr>
                <w:rFonts w:ascii="Arial" w:hAnsi="Arial" w:cs="Arial"/>
              </w:rPr>
            </w:pPr>
            <w:r w:rsidRPr="00D36A84">
              <w:rPr>
                <w:rFonts w:ascii="Arial" w:hAnsi="Arial" w:cs="Arial"/>
                <w:b/>
                <w:bCs/>
              </w:rPr>
              <w:t>Dat</w:t>
            </w:r>
            <w:r>
              <w:rPr>
                <w:rFonts w:ascii="Arial" w:hAnsi="Arial" w:cs="Arial"/>
                <w:b/>
                <w:bCs/>
              </w:rPr>
              <w:t xml:space="preserve">o: </w:t>
            </w:r>
            <w:sdt>
              <w:sdtPr>
                <w:rPr>
                  <w:rFonts w:ascii="Arial" w:hAnsi="Arial" w:cs="Arial"/>
                </w:rPr>
                <w:id w:val="-2059462822"/>
                <w:placeholder>
                  <w:docPart w:val="810B3F4050024F45BE2CE850514B43B1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Pr="00B702FE">
                  <w:rPr>
                    <w:rStyle w:val="Pladsholdertekst"/>
                    <w:rFonts w:ascii="Arial" w:hAnsi="Arial" w:cs="Arial"/>
                  </w:rPr>
                  <w:t>Klik eller tryk for at angive en dato.</w:t>
                </w:r>
              </w:sdtContent>
            </w:sdt>
          </w:p>
          <w:p w14:paraId="2DB70493" w14:textId="77777777" w:rsidR="006501B9" w:rsidRDefault="00073E01" w:rsidP="00073E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Pr="00D36A84">
              <w:rPr>
                <w:rFonts w:ascii="Arial" w:hAnsi="Arial" w:cs="Arial"/>
                <w:b/>
                <w:bCs/>
              </w:rPr>
              <w:t xml:space="preserve">nderskrift: </w:t>
            </w:r>
            <w:r w:rsidRPr="00ED4A7C">
              <w:rPr>
                <w:rFonts w:ascii="Arial" w:hAnsi="Arial" w:cs="Arial"/>
                <w:i/>
                <w:iCs/>
              </w:rPr>
              <w:t>(Udlejende virksomhed)</w:t>
            </w:r>
            <w:r w:rsidRPr="00B702FE">
              <w:rPr>
                <w:rFonts w:ascii="Arial" w:hAnsi="Arial" w:cs="Arial"/>
              </w:rPr>
              <w:tab/>
            </w:r>
          </w:p>
          <w:p w14:paraId="22299F88" w14:textId="77777777" w:rsidR="00D167B3" w:rsidRDefault="00D167B3" w:rsidP="00073E01">
            <w:pPr>
              <w:spacing w:after="0" w:line="360" w:lineRule="auto"/>
              <w:rPr>
                <w:rFonts w:ascii="Arial" w:hAnsi="Arial" w:cs="Arial"/>
              </w:rPr>
            </w:pPr>
          </w:p>
          <w:p w14:paraId="1E05744A" w14:textId="72FAFF86" w:rsidR="00073E01" w:rsidRDefault="00D167B3" w:rsidP="00073E01">
            <w:pPr>
              <w:spacing w:after="0" w:line="360" w:lineRule="auto"/>
              <w:rPr>
                <w:rFonts w:ascii="Arial" w:hAnsi="Arial" w:cs="Arial"/>
              </w:rPr>
            </w:pPr>
            <w:r w:rsidRPr="000B4F09">
              <w:rPr>
                <w:rFonts w:ascii="FT Polar Book" w:hAnsi="FT Polar Book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EF70F8" wp14:editId="3D056272">
                      <wp:simplePos x="0" y="0"/>
                      <wp:positionH relativeFrom="margin">
                        <wp:posOffset>-7620</wp:posOffset>
                      </wp:positionH>
                      <wp:positionV relativeFrom="paragraph">
                        <wp:posOffset>232410</wp:posOffset>
                      </wp:positionV>
                      <wp:extent cx="2381250" cy="4445"/>
                      <wp:effectExtent l="0" t="0" r="19050" b="33655"/>
                      <wp:wrapNone/>
                      <wp:docPr id="1257380570" name="Lige forbindel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0" cy="444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C4B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70D2DD" id="Lige forbindelse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6pt,18.3pt" to="186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" strokecolor="#00c4b0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23F6DF6F" w14:textId="54C952D9" w:rsidR="00073E01" w:rsidRDefault="00073E01" w:rsidP="00073E01">
            <w:pPr>
              <w:spacing w:after="0" w:line="360" w:lineRule="auto"/>
              <w:rPr>
                <w:rFonts w:ascii="Arial" w:hAnsi="Arial" w:cs="Arial"/>
              </w:rPr>
            </w:pPr>
          </w:p>
          <w:p w14:paraId="0DAD8405" w14:textId="347AA24A" w:rsidR="00073E01" w:rsidRDefault="00073E01" w:rsidP="00073E0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5B30A76" w14:textId="77777777" w:rsidR="006501B9" w:rsidRPr="000C6BBC" w:rsidRDefault="00073E01" w:rsidP="00073E0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0C6BBC">
              <w:rPr>
                <w:rFonts w:ascii="Arial" w:hAnsi="Arial" w:cs="Arial"/>
                <w:b/>
                <w:bCs/>
              </w:rPr>
              <w:t>Dato:</w:t>
            </w:r>
            <w:r w:rsidRPr="000C6BB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1125728"/>
                <w:placeholder>
                  <w:docPart w:val="AB262E0FA60D401F924DD333B1516C5A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>
                <w:rPr>
                  <w:b/>
                  <w:bCs/>
                </w:rPr>
              </w:sdtEndPr>
              <w:sdtContent>
                <w:r w:rsidRPr="000C6BBC">
                  <w:rPr>
                    <w:rStyle w:val="Pladsholdertekst"/>
                    <w:rFonts w:ascii="Arial" w:hAnsi="Arial" w:cs="Arial"/>
                  </w:rPr>
                  <w:t>Klik eller tryk for at angive en dato.</w:t>
                </w:r>
              </w:sdtContent>
            </w:sdt>
          </w:p>
          <w:p w14:paraId="4BA57F52" w14:textId="25E43F41" w:rsidR="00D167B3" w:rsidRDefault="00073E01" w:rsidP="00073E01">
            <w:pPr>
              <w:spacing w:after="0" w:line="360" w:lineRule="auto"/>
              <w:rPr>
                <w:rFonts w:ascii="Arial" w:hAnsi="Arial" w:cs="Arial"/>
                <w:i/>
                <w:iCs/>
              </w:rPr>
            </w:pPr>
            <w:r w:rsidRPr="000C6BBC">
              <w:rPr>
                <w:rFonts w:ascii="Arial" w:hAnsi="Arial" w:cs="Arial"/>
                <w:b/>
                <w:bCs/>
              </w:rPr>
              <w:t xml:space="preserve">Underskrift: </w:t>
            </w:r>
            <w:r w:rsidRPr="000C6BBC">
              <w:rPr>
                <w:rFonts w:ascii="Arial" w:hAnsi="Arial" w:cs="Arial"/>
                <w:i/>
                <w:iCs/>
              </w:rPr>
              <w:t>(</w:t>
            </w:r>
            <w:r w:rsidR="000C6BBC" w:rsidRPr="000C6BBC">
              <w:rPr>
                <w:rFonts w:ascii="Arial" w:hAnsi="Arial" w:cs="Arial"/>
                <w:i/>
                <w:iCs/>
              </w:rPr>
              <w:t>L</w:t>
            </w:r>
            <w:r w:rsidRPr="000C6BBC">
              <w:rPr>
                <w:rFonts w:ascii="Arial" w:hAnsi="Arial" w:cs="Arial"/>
                <w:i/>
                <w:iCs/>
              </w:rPr>
              <w:t>ejende virksomhed)</w:t>
            </w:r>
          </w:p>
          <w:p w14:paraId="2184BFA0" w14:textId="77777777" w:rsidR="00D167B3" w:rsidRDefault="00D167B3" w:rsidP="00073E01">
            <w:pPr>
              <w:spacing w:after="0" w:line="360" w:lineRule="auto"/>
              <w:rPr>
                <w:rFonts w:ascii="Arial" w:hAnsi="Arial" w:cs="Arial"/>
                <w:i/>
                <w:iCs/>
              </w:rPr>
            </w:pPr>
          </w:p>
          <w:p w14:paraId="41BFB7CD" w14:textId="150FC0C4" w:rsidR="00D167B3" w:rsidRDefault="0042512E" w:rsidP="00073E01">
            <w:pPr>
              <w:spacing w:after="0" w:line="360" w:lineRule="auto"/>
              <w:rPr>
                <w:rFonts w:ascii="Arial" w:hAnsi="Arial" w:cs="Arial"/>
                <w:i/>
                <w:iCs/>
              </w:rPr>
            </w:pPr>
            <w:r w:rsidRPr="000B4F09">
              <w:rPr>
                <w:rFonts w:ascii="FT Polar Book" w:hAnsi="FT Polar Book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7EEB7E" wp14:editId="00B0F949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222885</wp:posOffset>
                      </wp:positionV>
                      <wp:extent cx="2343150" cy="0"/>
                      <wp:effectExtent l="0" t="0" r="0" b="0"/>
                      <wp:wrapNone/>
                      <wp:docPr id="1699082832" name="Lige forbindel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C4B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AA77C" id="Lige forbindelse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17.55pt" to="183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" strokecolor="#00c4b0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2DF768DF" w14:textId="1ED2B8FF" w:rsidR="00D167B3" w:rsidRDefault="00D167B3" w:rsidP="00073E01">
            <w:pPr>
              <w:spacing w:after="0" w:line="360" w:lineRule="auto"/>
              <w:rPr>
                <w:rFonts w:ascii="Arial" w:hAnsi="Arial" w:cs="Arial"/>
                <w:i/>
                <w:iCs/>
              </w:rPr>
            </w:pPr>
          </w:p>
          <w:p w14:paraId="061679B4" w14:textId="77777777" w:rsidR="00073E01" w:rsidRDefault="00073E01" w:rsidP="00073E01">
            <w:pPr>
              <w:spacing w:after="0" w:line="360" w:lineRule="auto"/>
              <w:rPr>
                <w:rFonts w:ascii="Arial" w:hAnsi="Arial" w:cs="Arial"/>
              </w:rPr>
            </w:pPr>
            <w:r w:rsidRPr="00ED4A7C">
              <w:rPr>
                <w:rFonts w:ascii="Arial" w:hAnsi="Arial" w:cs="Arial"/>
              </w:rPr>
              <w:tab/>
            </w:r>
          </w:p>
          <w:p w14:paraId="54AE7C1F" w14:textId="1740D9FC" w:rsidR="00D167B3" w:rsidRDefault="00D167B3" w:rsidP="00073E0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62D6C18" w14:textId="77777777" w:rsidR="00D0106A" w:rsidRDefault="00D0106A" w:rsidP="009707B5">
      <w:pPr>
        <w:rPr>
          <w:rFonts w:ascii="Arial" w:hAnsi="Arial" w:cs="Arial"/>
          <w:b/>
          <w:bCs/>
        </w:rPr>
      </w:pPr>
    </w:p>
    <w:p w14:paraId="3E9C6F2B" w14:textId="77777777" w:rsidR="00DA5D8B" w:rsidRDefault="00DA5D8B" w:rsidP="009707B5">
      <w:pPr>
        <w:rPr>
          <w:rFonts w:ascii="Arial" w:hAnsi="Arial" w:cs="Arial"/>
        </w:rPr>
      </w:pPr>
    </w:p>
    <w:p w14:paraId="703E9D7F" w14:textId="589BB8C9" w:rsidR="00BB7D2F" w:rsidRDefault="00BB7D2F" w:rsidP="009707B5">
      <w:pPr>
        <w:rPr>
          <w:rFonts w:ascii="Arial" w:hAnsi="Arial" w:cs="Arial"/>
        </w:rPr>
      </w:pPr>
    </w:p>
    <w:p w14:paraId="1C32BBE8" w14:textId="307DB475" w:rsidR="00396F59" w:rsidRPr="00D36A84" w:rsidRDefault="00396F59" w:rsidP="00E44138">
      <w:pPr>
        <w:spacing w:after="0"/>
        <w:rPr>
          <w:rFonts w:ascii="Arial" w:hAnsi="Arial" w:cs="Arial"/>
        </w:rPr>
      </w:pPr>
    </w:p>
    <w:sectPr w:rsidR="00396F59" w:rsidRPr="00D36A84" w:rsidSect="00AA06CE">
      <w:headerReference w:type="default" r:id="rId11"/>
      <w:footerReference w:type="default" r:id="rId12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3D6F" w14:textId="77777777" w:rsidR="00F547B5" w:rsidRDefault="00F547B5" w:rsidP="00F310FE">
      <w:r>
        <w:separator/>
      </w:r>
    </w:p>
  </w:endnote>
  <w:endnote w:type="continuationSeparator" w:id="0">
    <w:p w14:paraId="6B0C99C5" w14:textId="77777777" w:rsidR="00F547B5" w:rsidRDefault="00F547B5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T Polar Book">
    <w:panose1 w:val="00000000000000000000"/>
    <w:charset w:val="00"/>
    <w:family w:val="modern"/>
    <w:notTrueType/>
    <w:pitch w:val="variable"/>
    <w:sig w:usb0="A0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D867" w14:textId="264BEA50" w:rsidR="009707B5" w:rsidRPr="00ED4A7C" w:rsidRDefault="009707B5" w:rsidP="009707B5">
    <w:pPr>
      <w:pStyle w:val="Sidefod"/>
      <w:rPr>
        <w:rFonts w:ascii="Arial" w:hAnsi="Arial" w:cs="Arial"/>
        <w:noProof/>
        <w:sz w:val="16"/>
        <w:szCs w:val="16"/>
      </w:rPr>
    </w:pPr>
  </w:p>
  <w:sdt>
    <w:sdtPr>
      <w:rPr>
        <w:rFonts w:ascii="Arial" w:hAnsi="Arial" w:cs="Arial"/>
        <w:sz w:val="16"/>
        <w:szCs w:val="16"/>
      </w:rPr>
      <w:id w:val="17891595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475292754"/>
          <w:docPartObj>
            <w:docPartGallery w:val="Page Numbers (Top of Page)"/>
            <w:docPartUnique/>
          </w:docPartObj>
        </w:sdtPr>
        <w:sdtEndPr/>
        <w:sdtContent>
          <w:p w14:paraId="4181E496" w14:textId="77777777" w:rsidR="00D245CF" w:rsidRPr="00ED4A7C" w:rsidRDefault="009707B5" w:rsidP="00D245CF">
            <w:pPr>
              <w:pStyle w:val="Sidefod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4A7C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D4A7C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D4A7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4FCF65D8" w14:textId="335E0836" w:rsidR="009707B5" w:rsidRPr="00ED4A7C" w:rsidRDefault="007A0E81" w:rsidP="00D245CF">
            <w:pPr>
              <w:pStyle w:val="Sidefod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4A7C">
              <w:rPr>
                <w:rFonts w:ascii="Arial" w:hAnsi="Arial" w:cs="Arial"/>
                <w:sz w:val="16"/>
                <w:szCs w:val="16"/>
              </w:rPr>
              <w:t>V</w:t>
            </w:r>
            <w:r w:rsidR="00ED4A7C">
              <w:rPr>
                <w:rFonts w:ascii="Arial" w:hAnsi="Arial" w:cs="Arial"/>
                <w:sz w:val="16"/>
                <w:szCs w:val="16"/>
              </w:rPr>
              <w:t>2</w:t>
            </w:r>
            <w:r w:rsidR="00D245CF" w:rsidRPr="00ED4A7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B47D68">
              <w:rPr>
                <w:rFonts w:ascii="Arial" w:hAnsi="Arial" w:cs="Arial"/>
                <w:sz w:val="16"/>
                <w:szCs w:val="16"/>
              </w:rPr>
              <w:t>1</w:t>
            </w:r>
            <w:r w:rsidR="00317E6E">
              <w:rPr>
                <w:rFonts w:ascii="Arial" w:hAnsi="Arial" w:cs="Arial"/>
                <w:sz w:val="16"/>
                <w:szCs w:val="16"/>
              </w:rPr>
              <w:t>7</w:t>
            </w:r>
            <w:r w:rsidR="00D245CF" w:rsidRPr="00ED4A7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17E6E">
              <w:rPr>
                <w:rFonts w:ascii="Arial" w:hAnsi="Arial" w:cs="Arial"/>
                <w:sz w:val="16"/>
                <w:szCs w:val="16"/>
              </w:rPr>
              <w:t>december</w:t>
            </w:r>
            <w:r w:rsidR="00D245CF" w:rsidRPr="00ED4A7C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D36A84" w:rsidRPr="00ED4A7C">
              <w:rPr>
                <w:rFonts w:ascii="Arial" w:hAnsi="Arial" w:cs="Arial"/>
                <w:sz w:val="16"/>
                <w:szCs w:val="16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2E91" w14:textId="77777777" w:rsidR="00F547B5" w:rsidRDefault="00F547B5" w:rsidP="00F310FE">
      <w:r>
        <w:separator/>
      </w:r>
    </w:p>
  </w:footnote>
  <w:footnote w:type="continuationSeparator" w:id="0">
    <w:p w14:paraId="35039A9C" w14:textId="77777777" w:rsidR="00F547B5" w:rsidRDefault="00F547B5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E71" w14:textId="5EBB8DB2" w:rsidR="00E6698D" w:rsidRPr="00CE32DF" w:rsidRDefault="008D3244" w:rsidP="00861155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ECED71" wp14:editId="0E61FC79">
          <wp:simplePos x="0" y="0"/>
          <wp:positionH relativeFrom="column">
            <wp:posOffset>5761567</wp:posOffset>
          </wp:positionH>
          <wp:positionV relativeFrom="paragraph">
            <wp:posOffset>-1270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lc="http://schemas.openxmlformats.org/drawingml/2006/lockedCanvas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6698D" w:rsidRPr="00CE32DF">
      <w:rPr>
        <w:noProof/>
      </w:rPr>
      <w:drawing>
        <wp:anchor distT="0" distB="0" distL="114300" distR="114300" simplePos="0" relativeHeight="251658240" behindDoc="0" locked="0" layoutInCell="1" allowOverlap="1" wp14:anchorId="222BD6FC" wp14:editId="04A88E1C">
          <wp:simplePos x="0" y="0"/>
          <wp:positionH relativeFrom="rightMargin">
            <wp:posOffset>1008380</wp:posOffset>
          </wp:positionH>
          <wp:positionV relativeFrom="page">
            <wp:posOffset>288290</wp:posOffset>
          </wp:positionV>
          <wp:extent cx="1152000" cy="5760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D6C"/>
    <w:multiLevelType w:val="hybridMultilevel"/>
    <w:tmpl w:val="4F82A12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00F8"/>
    <w:multiLevelType w:val="hybridMultilevel"/>
    <w:tmpl w:val="C472C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0ACD"/>
    <w:multiLevelType w:val="hybridMultilevel"/>
    <w:tmpl w:val="15361F6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A2140"/>
    <w:multiLevelType w:val="hybridMultilevel"/>
    <w:tmpl w:val="CC289D6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29C1"/>
    <w:multiLevelType w:val="hybridMultilevel"/>
    <w:tmpl w:val="FA846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B29C4"/>
    <w:multiLevelType w:val="hybridMultilevel"/>
    <w:tmpl w:val="18BE79E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72D3B"/>
    <w:multiLevelType w:val="hybridMultilevel"/>
    <w:tmpl w:val="AA82DD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540505"/>
    <w:multiLevelType w:val="hybridMultilevel"/>
    <w:tmpl w:val="AA82DDC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280368">
    <w:abstractNumId w:val="1"/>
  </w:num>
  <w:num w:numId="2" w16cid:durableId="802310027">
    <w:abstractNumId w:val="4"/>
  </w:num>
  <w:num w:numId="3" w16cid:durableId="151066598">
    <w:abstractNumId w:val="7"/>
  </w:num>
  <w:num w:numId="4" w16cid:durableId="2134714219">
    <w:abstractNumId w:val="6"/>
  </w:num>
  <w:num w:numId="5" w16cid:durableId="1139807070">
    <w:abstractNumId w:val="0"/>
  </w:num>
  <w:num w:numId="6" w16cid:durableId="730887444">
    <w:abstractNumId w:val="3"/>
  </w:num>
  <w:num w:numId="7" w16cid:durableId="1104306277">
    <w:abstractNumId w:val="2"/>
  </w:num>
  <w:num w:numId="8" w16cid:durableId="12846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5"/>
    <w:rsid w:val="00003680"/>
    <w:rsid w:val="00034161"/>
    <w:rsid w:val="000516A4"/>
    <w:rsid w:val="000579C2"/>
    <w:rsid w:val="00070868"/>
    <w:rsid w:val="00073E01"/>
    <w:rsid w:val="00092926"/>
    <w:rsid w:val="000A4375"/>
    <w:rsid w:val="000B33BC"/>
    <w:rsid w:val="000C6BBC"/>
    <w:rsid w:val="000E2056"/>
    <w:rsid w:val="000E7E3C"/>
    <w:rsid w:val="00116E21"/>
    <w:rsid w:val="00122357"/>
    <w:rsid w:val="001224E7"/>
    <w:rsid w:val="00126902"/>
    <w:rsid w:val="0014463C"/>
    <w:rsid w:val="001461C7"/>
    <w:rsid w:val="00153B28"/>
    <w:rsid w:val="001764E5"/>
    <w:rsid w:val="001D382A"/>
    <w:rsid w:val="001F7356"/>
    <w:rsid w:val="00274485"/>
    <w:rsid w:val="00282E04"/>
    <w:rsid w:val="002860D9"/>
    <w:rsid w:val="002920D8"/>
    <w:rsid w:val="0029470F"/>
    <w:rsid w:val="002A2020"/>
    <w:rsid w:val="002B62FB"/>
    <w:rsid w:val="002C57C7"/>
    <w:rsid w:val="002C6B2D"/>
    <w:rsid w:val="00301C90"/>
    <w:rsid w:val="003057AA"/>
    <w:rsid w:val="00307D41"/>
    <w:rsid w:val="00312210"/>
    <w:rsid w:val="00317E6E"/>
    <w:rsid w:val="00320BB4"/>
    <w:rsid w:val="003430D6"/>
    <w:rsid w:val="00390A34"/>
    <w:rsid w:val="00396F59"/>
    <w:rsid w:val="003A1D2A"/>
    <w:rsid w:val="003C11CC"/>
    <w:rsid w:val="003D5E00"/>
    <w:rsid w:val="0042512E"/>
    <w:rsid w:val="004607B6"/>
    <w:rsid w:val="00462AD4"/>
    <w:rsid w:val="004823F9"/>
    <w:rsid w:val="00487C23"/>
    <w:rsid w:val="0049112C"/>
    <w:rsid w:val="004A4236"/>
    <w:rsid w:val="004B0154"/>
    <w:rsid w:val="0051129E"/>
    <w:rsid w:val="00517AD7"/>
    <w:rsid w:val="00524382"/>
    <w:rsid w:val="005269DC"/>
    <w:rsid w:val="00555268"/>
    <w:rsid w:val="00565D27"/>
    <w:rsid w:val="00586A13"/>
    <w:rsid w:val="005C18FB"/>
    <w:rsid w:val="005C5DE1"/>
    <w:rsid w:val="005C76CC"/>
    <w:rsid w:val="005D27F0"/>
    <w:rsid w:val="005E1DBF"/>
    <w:rsid w:val="005F16CE"/>
    <w:rsid w:val="00624C1F"/>
    <w:rsid w:val="006501B9"/>
    <w:rsid w:val="0065364F"/>
    <w:rsid w:val="006670E4"/>
    <w:rsid w:val="00667EF3"/>
    <w:rsid w:val="00674C6F"/>
    <w:rsid w:val="00682BD4"/>
    <w:rsid w:val="006A0439"/>
    <w:rsid w:val="006A7023"/>
    <w:rsid w:val="006B4270"/>
    <w:rsid w:val="006D3825"/>
    <w:rsid w:val="006D3E1E"/>
    <w:rsid w:val="006E55DA"/>
    <w:rsid w:val="00710BA1"/>
    <w:rsid w:val="007245DF"/>
    <w:rsid w:val="0073137A"/>
    <w:rsid w:val="00751555"/>
    <w:rsid w:val="00756452"/>
    <w:rsid w:val="00766D34"/>
    <w:rsid w:val="00782B77"/>
    <w:rsid w:val="007A0E81"/>
    <w:rsid w:val="007A6983"/>
    <w:rsid w:val="007B311C"/>
    <w:rsid w:val="00845A6F"/>
    <w:rsid w:val="00861155"/>
    <w:rsid w:val="00864CAB"/>
    <w:rsid w:val="008B58FC"/>
    <w:rsid w:val="008C2895"/>
    <w:rsid w:val="008C449D"/>
    <w:rsid w:val="008D3244"/>
    <w:rsid w:val="008F1DF0"/>
    <w:rsid w:val="008F2F1E"/>
    <w:rsid w:val="00912924"/>
    <w:rsid w:val="009365DE"/>
    <w:rsid w:val="0094058F"/>
    <w:rsid w:val="00953FDD"/>
    <w:rsid w:val="009707B5"/>
    <w:rsid w:val="00982DCA"/>
    <w:rsid w:val="00993CB0"/>
    <w:rsid w:val="009A2021"/>
    <w:rsid w:val="009B11AF"/>
    <w:rsid w:val="009B67FF"/>
    <w:rsid w:val="009C47C7"/>
    <w:rsid w:val="009C7A83"/>
    <w:rsid w:val="009D45BD"/>
    <w:rsid w:val="00A05F98"/>
    <w:rsid w:val="00A11058"/>
    <w:rsid w:val="00A218A4"/>
    <w:rsid w:val="00A40750"/>
    <w:rsid w:val="00A512C9"/>
    <w:rsid w:val="00A65969"/>
    <w:rsid w:val="00A70AE2"/>
    <w:rsid w:val="00A95F38"/>
    <w:rsid w:val="00AA06CE"/>
    <w:rsid w:val="00AA5069"/>
    <w:rsid w:val="00AC522B"/>
    <w:rsid w:val="00AC777D"/>
    <w:rsid w:val="00AE2EA4"/>
    <w:rsid w:val="00AE7554"/>
    <w:rsid w:val="00AF5588"/>
    <w:rsid w:val="00B353B6"/>
    <w:rsid w:val="00B47D68"/>
    <w:rsid w:val="00B55926"/>
    <w:rsid w:val="00B61F97"/>
    <w:rsid w:val="00B702FE"/>
    <w:rsid w:val="00B722E2"/>
    <w:rsid w:val="00B7461F"/>
    <w:rsid w:val="00B75E8C"/>
    <w:rsid w:val="00B825F9"/>
    <w:rsid w:val="00BA5F19"/>
    <w:rsid w:val="00BA6993"/>
    <w:rsid w:val="00BA75D8"/>
    <w:rsid w:val="00BB4FC7"/>
    <w:rsid w:val="00BB7D2F"/>
    <w:rsid w:val="00BC55E5"/>
    <w:rsid w:val="00BE38B3"/>
    <w:rsid w:val="00BE5713"/>
    <w:rsid w:val="00BE58AD"/>
    <w:rsid w:val="00C205C3"/>
    <w:rsid w:val="00C32EB0"/>
    <w:rsid w:val="00C60FAE"/>
    <w:rsid w:val="00C7018F"/>
    <w:rsid w:val="00C7710E"/>
    <w:rsid w:val="00C804AF"/>
    <w:rsid w:val="00C8138F"/>
    <w:rsid w:val="00C81F7A"/>
    <w:rsid w:val="00C8247B"/>
    <w:rsid w:val="00C83CEB"/>
    <w:rsid w:val="00C84701"/>
    <w:rsid w:val="00CA010F"/>
    <w:rsid w:val="00CA7AD9"/>
    <w:rsid w:val="00CB5FFA"/>
    <w:rsid w:val="00CD1F2D"/>
    <w:rsid w:val="00CE1788"/>
    <w:rsid w:val="00CE32DF"/>
    <w:rsid w:val="00CF4659"/>
    <w:rsid w:val="00D0106A"/>
    <w:rsid w:val="00D1198C"/>
    <w:rsid w:val="00D167B3"/>
    <w:rsid w:val="00D245CF"/>
    <w:rsid w:val="00D33336"/>
    <w:rsid w:val="00D36A84"/>
    <w:rsid w:val="00D370FF"/>
    <w:rsid w:val="00D51AE6"/>
    <w:rsid w:val="00D70515"/>
    <w:rsid w:val="00D80603"/>
    <w:rsid w:val="00D971AC"/>
    <w:rsid w:val="00DA5D8B"/>
    <w:rsid w:val="00DC61EC"/>
    <w:rsid w:val="00DD6614"/>
    <w:rsid w:val="00DE5280"/>
    <w:rsid w:val="00E36C95"/>
    <w:rsid w:val="00E36F9A"/>
    <w:rsid w:val="00E4410D"/>
    <w:rsid w:val="00E44138"/>
    <w:rsid w:val="00E6698D"/>
    <w:rsid w:val="00E670C1"/>
    <w:rsid w:val="00E7490E"/>
    <w:rsid w:val="00E82A03"/>
    <w:rsid w:val="00E90B4F"/>
    <w:rsid w:val="00E97369"/>
    <w:rsid w:val="00EB2146"/>
    <w:rsid w:val="00EB6A47"/>
    <w:rsid w:val="00ED4690"/>
    <w:rsid w:val="00ED4A7C"/>
    <w:rsid w:val="00EE116F"/>
    <w:rsid w:val="00F05489"/>
    <w:rsid w:val="00F310FE"/>
    <w:rsid w:val="00F547B5"/>
    <w:rsid w:val="00F649A3"/>
    <w:rsid w:val="00F954F5"/>
    <w:rsid w:val="00F973E0"/>
    <w:rsid w:val="00FB23A4"/>
    <w:rsid w:val="00FD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1F4F8"/>
  <w15:chartTrackingRefBased/>
  <w15:docId w15:val="{90E2FFA3-A3E3-4BD4-9D9F-50FAF317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0FE"/>
    <w:pPr>
      <w:spacing w:after="240" w:line="276" w:lineRule="auto"/>
    </w:pPr>
    <w:rPr>
      <w:rFonts w:ascii="Lucida Sans Unicode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qFormat/>
    <w:rsid w:val="00F310FE"/>
  </w:style>
  <w:style w:type="character" w:customStyle="1" w:styleId="TitelTegn">
    <w:name w:val="Titel Tegn"/>
    <w:basedOn w:val="Standardskrifttypeiafsnit"/>
    <w:link w:val="Titel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paragraph" w:styleId="Listeafsnit">
    <w:name w:val="List Paragraph"/>
    <w:basedOn w:val="Normal"/>
    <w:uiPriority w:val="34"/>
    <w:rsid w:val="00462AD4"/>
    <w:pPr>
      <w:ind w:left="720"/>
      <w:contextualSpacing/>
    </w:pPr>
  </w:style>
  <w:style w:type="paragraph" w:styleId="Brdtekst">
    <w:name w:val="Body Text"/>
    <w:basedOn w:val="Normal"/>
    <w:link w:val="BrdtekstTegn"/>
    <w:rsid w:val="00B75E8C"/>
    <w:pPr>
      <w:spacing w:after="0" w:line="240" w:lineRule="auto"/>
    </w:pPr>
    <w:rPr>
      <w:rFonts w:ascii="Arial" w:eastAsia="Times New Roman" w:hAnsi="Arial" w:cs="Arial"/>
      <w:color w:val="auto"/>
      <w:sz w:val="22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75E8C"/>
    <w:rPr>
      <w:rFonts w:ascii="Arial" w:eastAsia="Times New Roman" w:hAnsi="Arial" w:cs="Arial"/>
      <w:szCs w:val="24"/>
      <w:lang w:eastAsia="da-DK"/>
    </w:rPr>
  </w:style>
  <w:style w:type="paragraph" w:customStyle="1" w:styleId="Default">
    <w:name w:val="Default"/>
    <w:rsid w:val="00B75E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07B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607B6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607B6"/>
    <w:rPr>
      <w:rFonts w:ascii="Lucida Sans Unicode" w:hAnsi="Lucida Sans Unicode" w:cs="Lucida Sans Unicode"/>
      <w:color w:val="221E1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07B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07B6"/>
    <w:rPr>
      <w:rFonts w:ascii="Lucida Sans Unicode" w:hAnsi="Lucida Sans Unicode" w:cs="Lucida Sans Unicode"/>
      <w:b/>
      <w:bCs/>
      <w:color w:val="221E1F"/>
      <w:sz w:val="20"/>
      <w:szCs w:val="20"/>
    </w:rPr>
  </w:style>
  <w:style w:type="table" w:styleId="Tabel-Gitter">
    <w:name w:val="Table Grid"/>
    <w:basedOn w:val="Tabel-Normal"/>
    <w:uiPriority w:val="39"/>
    <w:rsid w:val="00A1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2860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aag&#248;eLarsen\Documents\Brugerdefinerede%20Office-skabeloner\TEKNIQKvalitet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64BF9665A64BE4A50DD0473E912D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935F84-DBAB-4DDD-9F97-822CAFC5042F}"/>
      </w:docPartPr>
      <w:docPartBody>
        <w:p w:rsidR="00B02655" w:rsidRDefault="00DA3CC4" w:rsidP="00DA3CC4">
          <w:pPr>
            <w:pStyle w:val="FE64BF9665A64BE4A50DD0473E912DEA1"/>
          </w:pPr>
          <w:r w:rsidRPr="00756F75">
            <w:rPr>
              <w:rStyle w:val="Pladsholdertekst"/>
            </w:rPr>
            <w:t>Vælg et element.</w:t>
          </w:r>
        </w:p>
      </w:docPartBody>
    </w:docPart>
    <w:docPart>
      <w:docPartPr>
        <w:name w:val="1564AD99C2774547B198FC79F98BAF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49F02F-377B-4AF3-A625-307C697D6703}"/>
      </w:docPartPr>
      <w:docPartBody>
        <w:p w:rsidR="00B02655" w:rsidRDefault="00DA3CC4" w:rsidP="00DA3CC4">
          <w:pPr>
            <w:pStyle w:val="1564AD99C2774547B198FC79F98BAF791"/>
          </w:pPr>
          <w:r w:rsidRPr="00756F75">
            <w:rPr>
              <w:rStyle w:val="Pladsholdertekst"/>
            </w:rPr>
            <w:t>Vælg et element.</w:t>
          </w:r>
        </w:p>
      </w:docPartBody>
    </w:docPart>
    <w:docPart>
      <w:docPartPr>
        <w:name w:val="34E3393CE540479E92D2062ED13116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288D9C-C90B-44A9-A6C3-D6FCE89FD56F}"/>
      </w:docPartPr>
      <w:docPartBody>
        <w:p w:rsidR="00B02655" w:rsidRDefault="00DA3CC4" w:rsidP="00DA3CC4">
          <w:pPr>
            <w:pStyle w:val="34E3393CE540479E92D2062ED131162E1"/>
          </w:pPr>
          <w:r w:rsidRPr="00756F75">
            <w:rPr>
              <w:rStyle w:val="Pladsholdertekst"/>
            </w:rPr>
            <w:t>Vælg et element.</w:t>
          </w:r>
        </w:p>
      </w:docPartBody>
    </w:docPart>
    <w:docPart>
      <w:docPartPr>
        <w:name w:val="D6B80BAB59E5400DB34E84D173A015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C534E1-8FF7-45FD-BC5A-0103845371EF}"/>
      </w:docPartPr>
      <w:docPartBody>
        <w:p w:rsidR="00B02655" w:rsidRDefault="00DA3CC4" w:rsidP="00DA3CC4">
          <w:pPr>
            <w:pStyle w:val="D6B80BAB59E5400DB34E84D173A015171"/>
          </w:pPr>
          <w:r w:rsidRPr="00756F75">
            <w:rPr>
              <w:rStyle w:val="Pladsholdertekst"/>
            </w:rPr>
            <w:t>Vælg et element.</w:t>
          </w:r>
        </w:p>
      </w:docPartBody>
    </w:docPart>
    <w:docPart>
      <w:docPartPr>
        <w:name w:val="A3015D5CA02941968E26725955A2AB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848C29-543C-4F2D-B1EF-1298DFAB477B}"/>
      </w:docPartPr>
      <w:docPartBody>
        <w:p w:rsidR="00B02655" w:rsidRDefault="00DA3CC4" w:rsidP="00DA3CC4">
          <w:pPr>
            <w:pStyle w:val="A3015D5CA02941968E26725955A2ABEA1"/>
          </w:pPr>
          <w:r w:rsidRPr="00756F75">
            <w:rPr>
              <w:rStyle w:val="Pladsholdertekst"/>
            </w:rPr>
            <w:t>Vælg et element.</w:t>
          </w:r>
        </w:p>
      </w:docPartBody>
    </w:docPart>
    <w:docPart>
      <w:docPartPr>
        <w:name w:val="95F25BA7B23D40BA9A9DECE3209A72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FBDA1C-71BC-41A5-A102-F131FDCAFF25}"/>
      </w:docPartPr>
      <w:docPartBody>
        <w:p w:rsidR="00B02655" w:rsidRDefault="00DA3CC4" w:rsidP="00DA3CC4">
          <w:pPr>
            <w:pStyle w:val="95F25BA7B23D40BA9A9DECE3209A72D11"/>
          </w:pPr>
          <w:r w:rsidRPr="00756F75">
            <w:rPr>
              <w:rStyle w:val="Pladsholdertekst"/>
            </w:rPr>
            <w:t>Vælg et element.</w:t>
          </w:r>
        </w:p>
      </w:docPartBody>
    </w:docPart>
    <w:docPart>
      <w:docPartPr>
        <w:name w:val="810B3F4050024F45BE2CE850514B43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08112C-7ABB-4F14-9C29-8863C185D104}"/>
      </w:docPartPr>
      <w:docPartBody>
        <w:p w:rsidR="00166541" w:rsidRDefault="00856066" w:rsidP="00856066">
          <w:pPr>
            <w:pStyle w:val="810B3F4050024F45BE2CE850514B43B1"/>
          </w:pPr>
          <w:r w:rsidRPr="00676CC1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AB262E0FA60D401F924DD333B1516C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7193F6-753D-4017-86CE-46A042C598CF}"/>
      </w:docPartPr>
      <w:docPartBody>
        <w:p w:rsidR="00166541" w:rsidRDefault="00856066" w:rsidP="00856066">
          <w:pPr>
            <w:pStyle w:val="AB262E0FA60D401F924DD333B1516C5A"/>
          </w:pPr>
          <w:r w:rsidRPr="00676CC1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8DB10B-2BAF-45DB-96CE-57859FC94D5A}"/>
      </w:docPartPr>
      <w:docPartBody>
        <w:p w:rsidR="00605B2A" w:rsidRDefault="00605B2A">
          <w:r w:rsidRPr="00DC1879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T Polar Book">
    <w:panose1 w:val="00000000000000000000"/>
    <w:charset w:val="00"/>
    <w:family w:val="modern"/>
    <w:notTrueType/>
    <w:pitch w:val="variable"/>
    <w:sig w:usb0="A0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C4"/>
    <w:rsid w:val="00003680"/>
    <w:rsid w:val="00153B28"/>
    <w:rsid w:val="00166541"/>
    <w:rsid w:val="003430D6"/>
    <w:rsid w:val="00390A34"/>
    <w:rsid w:val="003F6BC7"/>
    <w:rsid w:val="00524382"/>
    <w:rsid w:val="00591BD0"/>
    <w:rsid w:val="00605B2A"/>
    <w:rsid w:val="006D3E1E"/>
    <w:rsid w:val="007137A1"/>
    <w:rsid w:val="00756452"/>
    <w:rsid w:val="007A6983"/>
    <w:rsid w:val="0081763D"/>
    <w:rsid w:val="00845A6F"/>
    <w:rsid w:val="00856066"/>
    <w:rsid w:val="008F1DF0"/>
    <w:rsid w:val="00907CEE"/>
    <w:rsid w:val="00912924"/>
    <w:rsid w:val="0094058F"/>
    <w:rsid w:val="00953FDD"/>
    <w:rsid w:val="00996690"/>
    <w:rsid w:val="009B11AF"/>
    <w:rsid w:val="00AD43A2"/>
    <w:rsid w:val="00B02655"/>
    <w:rsid w:val="00B8688D"/>
    <w:rsid w:val="00BA6993"/>
    <w:rsid w:val="00C32EB0"/>
    <w:rsid w:val="00CA7AD9"/>
    <w:rsid w:val="00D05DDE"/>
    <w:rsid w:val="00D33336"/>
    <w:rsid w:val="00D43B29"/>
    <w:rsid w:val="00D51AE6"/>
    <w:rsid w:val="00D971AC"/>
    <w:rsid w:val="00DA3CC4"/>
    <w:rsid w:val="00DE5280"/>
    <w:rsid w:val="00E36F9A"/>
    <w:rsid w:val="00E4410D"/>
    <w:rsid w:val="00FC596F"/>
    <w:rsid w:val="00FD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5B2A"/>
    <w:rPr>
      <w:color w:val="666666"/>
    </w:rPr>
  </w:style>
  <w:style w:type="paragraph" w:customStyle="1" w:styleId="FE64BF9665A64BE4A50DD0473E912DEA1">
    <w:name w:val="FE64BF9665A64BE4A50DD0473E912DEA1"/>
    <w:rsid w:val="00DA3CC4"/>
    <w:pPr>
      <w:spacing w:after="240" w:line="276" w:lineRule="auto"/>
    </w:pPr>
    <w:rPr>
      <w:rFonts w:ascii="Lucida Sans Unicode" w:eastAsiaTheme="minorHAnsi" w:hAnsi="Lucida Sans Unicode" w:cs="Lucida Sans Unicode"/>
      <w:color w:val="221E1F"/>
      <w:kern w:val="0"/>
      <w:sz w:val="20"/>
      <w:szCs w:val="20"/>
      <w:lang w:eastAsia="en-US"/>
      <w14:ligatures w14:val="none"/>
    </w:rPr>
  </w:style>
  <w:style w:type="paragraph" w:customStyle="1" w:styleId="D6B80BAB59E5400DB34E84D173A015171">
    <w:name w:val="D6B80BAB59E5400DB34E84D173A015171"/>
    <w:rsid w:val="00DA3CC4"/>
    <w:pPr>
      <w:spacing w:after="240" w:line="276" w:lineRule="auto"/>
    </w:pPr>
    <w:rPr>
      <w:rFonts w:ascii="Lucida Sans Unicode" w:eastAsiaTheme="minorHAnsi" w:hAnsi="Lucida Sans Unicode" w:cs="Lucida Sans Unicode"/>
      <w:color w:val="221E1F"/>
      <w:kern w:val="0"/>
      <w:sz w:val="20"/>
      <w:szCs w:val="20"/>
      <w:lang w:eastAsia="en-US"/>
      <w14:ligatures w14:val="none"/>
    </w:rPr>
  </w:style>
  <w:style w:type="paragraph" w:customStyle="1" w:styleId="1564AD99C2774547B198FC79F98BAF791">
    <w:name w:val="1564AD99C2774547B198FC79F98BAF791"/>
    <w:rsid w:val="00DA3CC4"/>
    <w:pPr>
      <w:spacing w:after="240" w:line="276" w:lineRule="auto"/>
    </w:pPr>
    <w:rPr>
      <w:rFonts w:ascii="Lucida Sans Unicode" w:eastAsiaTheme="minorHAnsi" w:hAnsi="Lucida Sans Unicode" w:cs="Lucida Sans Unicode"/>
      <w:color w:val="221E1F"/>
      <w:kern w:val="0"/>
      <w:sz w:val="20"/>
      <w:szCs w:val="20"/>
      <w:lang w:eastAsia="en-US"/>
      <w14:ligatures w14:val="none"/>
    </w:rPr>
  </w:style>
  <w:style w:type="paragraph" w:customStyle="1" w:styleId="A3015D5CA02941968E26725955A2ABEA1">
    <w:name w:val="A3015D5CA02941968E26725955A2ABEA1"/>
    <w:rsid w:val="00DA3CC4"/>
    <w:pPr>
      <w:spacing w:after="240" w:line="276" w:lineRule="auto"/>
    </w:pPr>
    <w:rPr>
      <w:rFonts w:ascii="Lucida Sans Unicode" w:eastAsiaTheme="minorHAnsi" w:hAnsi="Lucida Sans Unicode" w:cs="Lucida Sans Unicode"/>
      <w:color w:val="221E1F"/>
      <w:kern w:val="0"/>
      <w:sz w:val="20"/>
      <w:szCs w:val="20"/>
      <w:lang w:eastAsia="en-US"/>
      <w14:ligatures w14:val="none"/>
    </w:rPr>
  </w:style>
  <w:style w:type="paragraph" w:customStyle="1" w:styleId="34E3393CE540479E92D2062ED131162E1">
    <w:name w:val="34E3393CE540479E92D2062ED131162E1"/>
    <w:rsid w:val="00DA3CC4"/>
    <w:pPr>
      <w:spacing w:after="240" w:line="276" w:lineRule="auto"/>
    </w:pPr>
    <w:rPr>
      <w:rFonts w:ascii="Lucida Sans Unicode" w:eastAsiaTheme="minorHAnsi" w:hAnsi="Lucida Sans Unicode" w:cs="Lucida Sans Unicode"/>
      <w:color w:val="221E1F"/>
      <w:kern w:val="0"/>
      <w:sz w:val="20"/>
      <w:szCs w:val="20"/>
      <w:lang w:eastAsia="en-US"/>
      <w14:ligatures w14:val="none"/>
    </w:rPr>
  </w:style>
  <w:style w:type="paragraph" w:customStyle="1" w:styleId="95F25BA7B23D40BA9A9DECE3209A72D11">
    <w:name w:val="95F25BA7B23D40BA9A9DECE3209A72D11"/>
    <w:rsid w:val="00DA3CC4"/>
    <w:pPr>
      <w:spacing w:after="240" w:line="276" w:lineRule="auto"/>
    </w:pPr>
    <w:rPr>
      <w:rFonts w:ascii="Lucida Sans Unicode" w:eastAsiaTheme="minorHAnsi" w:hAnsi="Lucida Sans Unicode" w:cs="Lucida Sans Unicode"/>
      <w:color w:val="221E1F"/>
      <w:kern w:val="0"/>
      <w:sz w:val="20"/>
      <w:szCs w:val="20"/>
      <w:lang w:eastAsia="en-US"/>
      <w14:ligatures w14:val="none"/>
    </w:rPr>
  </w:style>
  <w:style w:type="paragraph" w:customStyle="1" w:styleId="810B3F4050024F45BE2CE850514B43B1">
    <w:name w:val="810B3F4050024F45BE2CE850514B43B1"/>
    <w:rsid w:val="00856066"/>
  </w:style>
  <w:style w:type="paragraph" w:customStyle="1" w:styleId="AB262E0FA60D401F924DD333B1516C5A">
    <w:name w:val="AB262E0FA60D401F924DD333B1516C5A"/>
    <w:rsid w:val="00856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8458-6E04-4E53-A24A-A0D83D2293DD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2.xml><?xml version="1.0" encoding="utf-8"?>
<ds:datastoreItem xmlns:ds="http://schemas.openxmlformats.org/officeDocument/2006/customXml" ds:itemID="{F38324EF-196D-4EA9-958C-6C8546CB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33907-EABD-40B7-A167-ED1883D1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CA9DA-6F0C-4E97-AC1B-C36C596E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TEKNIQKvalitet_Word</Template>
  <TotalTime>137</TotalTime>
  <Pages>2</Pages>
  <Words>302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119</cp:revision>
  <dcterms:created xsi:type="dcterms:W3CDTF">2024-06-27T08:27:00Z</dcterms:created>
  <dcterms:modified xsi:type="dcterms:W3CDTF">2025-12-17T11:43:00Z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