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8C9FF" w14:textId="4BDCD41C" w:rsidR="00B42B06" w:rsidRPr="00C4056D" w:rsidRDefault="00B42B06" w:rsidP="00B42B06">
      <w:pPr>
        <w:pStyle w:val="Overskrift1"/>
        <w:rPr>
          <w:rFonts w:ascii="Arial" w:hAnsi="Arial" w:cs="Arial"/>
        </w:rPr>
      </w:pPr>
      <w:r w:rsidRPr="00C4056D">
        <w:rPr>
          <w:rFonts w:ascii="Arial" w:hAnsi="Arial" w:cs="Arial"/>
        </w:rPr>
        <w:t xml:space="preserve">Bilag </w:t>
      </w:r>
      <w:r w:rsidR="00A168E6">
        <w:rPr>
          <w:rFonts w:ascii="Arial" w:hAnsi="Arial" w:cs="Arial"/>
        </w:rPr>
        <w:t>3</w:t>
      </w:r>
      <w:r w:rsidR="00066991" w:rsidRPr="00C4056D">
        <w:rPr>
          <w:rFonts w:ascii="Arial" w:hAnsi="Arial" w:cs="Arial"/>
        </w:rPr>
        <w:t>.1</w:t>
      </w:r>
      <w:r w:rsidRPr="00C4056D">
        <w:rPr>
          <w:rFonts w:ascii="Arial" w:hAnsi="Arial" w:cs="Arial"/>
        </w:rPr>
        <w:t xml:space="preserve"> – </w:t>
      </w:r>
      <w:r w:rsidR="001215D7" w:rsidRPr="00912541">
        <w:rPr>
          <w:rFonts w:ascii="Arial" w:hAnsi="Arial" w:cs="Arial"/>
        </w:rPr>
        <w:t>Ansvar og beføjelser vedrørende små VE-anlæg</w:t>
      </w:r>
    </w:p>
    <w:tbl>
      <w:tblPr>
        <w:tblW w:w="1024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5"/>
        <w:gridCol w:w="3255"/>
        <w:gridCol w:w="3735"/>
      </w:tblGrid>
      <w:tr w:rsidR="0066780E" w:rsidRPr="00C4056D" w14:paraId="198DF2C5" w14:textId="77777777" w:rsidTr="003C5031">
        <w:trPr>
          <w:trHeight w:val="567"/>
        </w:trPr>
        <w:tc>
          <w:tcPr>
            <w:tcW w:w="10245" w:type="dxa"/>
            <w:gridSpan w:val="3"/>
            <w:shd w:val="clear" w:color="auto" w:fill="99E7DF"/>
            <w:vAlign w:val="center"/>
          </w:tcPr>
          <w:p w14:paraId="02769064" w14:textId="01817E29" w:rsidR="0066780E" w:rsidRPr="00717FB1" w:rsidRDefault="0066780E" w:rsidP="00717FB1">
            <w:pPr>
              <w:pStyle w:val="Overskrift2"/>
              <w:spacing w:after="0" w:line="24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04B66">
              <w:rPr>
                <w:rFonts w:ascii="Arial" w:hAnsi="Arial" w:cs="Arial"/>
                <w:color w:val="221E1F" w:themeColor="text1"/>
                <w:sz w:val="24"/>
                <w:szCs w:val="24"/>
              </w:rPr>
              <w:t>[Indsæt virksomhedsnavn]</w:t>
            </w:r>
          </w:p>
        </w:tc>
      </w:tr>
      <w:tr w:rsidR="00717FB1" w:rsidRPr="00C4056D" w14:paraId="501207D4" w14:textId="77777777" w:rsidTr="003C5031">
        <w:trPr>
          <w:trHeight w:val="393"/>
        </w:trPr>
        <w:tc>
          <w:tcPr>
            <w:tcW w:w="3255" w:type="dxa"/>
            <w:shd w:val="clear" w:color="auto" w:fill="99E7DF"/>
          </w:tcPr>
          <w:p w14:paraId="639C638A" w14:textId="53AB61D2" w:rsidR="00717FB1" w:rsidRPr="00D27A6B" w:rsidRDefault="00717FB1" w:rsidP="00717FB1">
            <w:pPr>
              <w:pStyle w:val="Overskrift2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A6B">
              <w:rPr>
                <w:rFonts w:ascii="Arial" w:hAnsi="Arial" w:cs="Arial"/>
                <w:sz w:val="20"/>
                <w:szCs w:val="20"/>
              </w:rPr>
              <w:t>Opgave</w:t>
            </w:r>
          </w:p>
        </w:tc>
        <w:tc>
          <w:tcPr>
            <w:tcW w:w="3255" w:type="dxa"/>
            <w:shd w:val="clear" w:color="auto" w:fill="99E7DF"/>
          </w:tcPr>
          <w:p w14:paraId="01A38186" w14:textId="178DD212" w:rsidR="00717FB1" w:rsidRPr="00D27A6B" w:rsidRDefault="00717FB1" w:rsidP="00717FB1">
            <w:pPr>
              <w:pStyle w:val="Overskrift2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Ansvar og beføjelser</w:t>
            </w:r>
          </w:p>
        </w:tc>
        <w:tc>
          <w:tcPr>
            <w:tcW w:w="3735" w:type="dxa"/>
            <w:shd w:val="clear" w:color="auto" w:fill="99E7DF"/>
          </w:tcPr>
          <w:p w14:paraId="7381A7DF" w14:textId="6293BE58" w:rsidR="00717FB1" w:rsidRPr="00D27A6B" w:rsidRDefault="00717FB1" w:rsidP="00717FB1">
            <w:pPr>
              <w:pStyle w:val="Overskrift2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Medarbejder/gruppe</w:t>
            </w:r>
          </w:p>
        </w:tc>
      </w:tr>
      <w:tr w:rsidR="00717FB1" w:rsidRPr="00C4056D" w14:paraId="778BAC5C" w14:textId="77777777" w:rsidTr="003C5031">
        <w:trPr>
          <w:trHeight w:val="393"/>
        </w:trPr>
        <w:tc>
          <w:tcPr>
            <w:tcW w:w="3255" w:type="dxa"/>
          </w:tcPr>
          <w:p w14:paraId="6747D33D" w14:textId="7FDE2E76" w:rsidR="00717FB1" w:rsidRPr="00D27A6B" w:rsidRDefault="00717FB1" w:rsidP="00717FB1">
            <w:pPr>
              <w:pStyle w:val="Overskrift2"/>
              <w:spacing w:after="0" w:line="24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F677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Salg og markedsføring</w:t>
            </w:r>
          </w:p>
        </w:tc>
        <w:tc>
          <w:tcPr>
            <w:tcW w:w="3255" w:type="dxa"/>
          </w:tcPr>
          <w:p w14:paraId="497FCC69" w14:textId="67A0D371" w:rsidR="00717FB1" w:rsidRPr="00D27A6B" w:rsidRDefault="00717FB1" w:rsidP="00717FB1">
            <w:pPr>
              <w:pStyle w:val="Overskrift2"/>
              <w:spacing w:after="0" w:line="24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F01D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Foretage salg og afgive tilbud til kunder</w:t>
            </w:r>
          </w:p>
        </w:tc>
        <w:tc>
          <w:tcPr>
            <w:tcW w:w="3735" w:type="dxa"/>
          </w:tcPr>
          <w:p w14:paraId="7CE86C2B" w14:textId="77777777" w:rsidR="00717FB1" w:rsidRPr="009D78ED" w:rsidRDefault="00717FB1" w:rsidP="00717FB1">
            <w:pPr>
              <w:pStyle w:val="Overskrift2"/>
              <w:spacing w:after="0" w:line="24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D78E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Den VE-uddannede medarbejder.</w:t>
            </w:r>
          </w:p>
          <w:p w14:paraId="69E4585B" w14:textId="77777777" w:rsidR="00717FB1" w:rsidRDefault="00717FB1" w:rsidP="00717FB1">
            <w:pPr>
              <w:pStyle w:val="Overskrift2"/>
              <w:spacing w:after="0" w:line="24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46D1BEA5" w14:textId="3C176E04" w:rsidR="00717FB1" w:rsidRPr="00D27A6B" w:rsidRDefault="00717FB1" w:rsidP="00717FB1">
            <w:pPr>
              <w:pStyle w:val="Overskrift2"/>
              <w:spacing w:after="0" w:line="24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D78E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Ledende medarbejdere, der er instrueret af den VE-uddannede medarbejder.</w:t>
            </w:r>
          </w:p>
        </w:tc>
      </w:tr>
      <w:tr w:rsidR="00717FB1" w:rsidRPr="00C4056D" w14:paraId="7A3E0470" w14:textId="77777777" w:rsidTr="003C5031">
        <w:trPr>
          <w:trHeight w:val="393"/>
        </w:trPr>
        <w:tc>
          <w:tcPr>
            <w:tcW w:w="3255" w:type="dxa"/>
          </w:tcPr>
          <w:p w14:paraId="6FA93F8E" w14:textId="740BD7F4" w:rsidR="00717FB1" w:rsidRPr="002F677F" w:rsidRDefault="00717FB1" w:rsidP="00717FB1">
            <w:pPr>
              <w:pStyle w:val="Overskrift2"/>
              <w:spacing w:after="0" w:line="24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50590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Projektering</w:t>
            </w:r>
          </w:p>
        </w:tc>
        <w:tc>
          <w:tcPr>
            <w:tcW w:w="3255" w:type="dxa"/>
          </w:tcPr>
          <w:p w14:paraId="4AF82A0A" w14:textId="5AFD9903" w:rsidR="00717FB1" w:rsidRPr="00FF01DE" w:rsidRDefault="00717FB1" w:rsidP="00717FB1">
            <w:pPr>
              <w:pStyle w:val="Overskrift2"/>
              <w:spacing w:after="0" w:line="24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82B4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Projektering af VE-anlæg</w:t>
            </w:r>
          </w:p>
        </w:tc>
        <w:tc>
          <w:tcPr>
            <w:tcW w:w="3735" w:type="dxa"/>
          </w:tcPr>
          <w:p w14:paraId="48D90FC3" w14:textId="77777777" w:rsidR="00717FB1" w:rsidRPr="00801EFB" w:rsidRDefault="00717FB1" w:rsidP="00717FB1">
            <w:pPr>
              <w:pStyle w:val="Overskrift2"/>
              <w:spacing w:after="0" w:line="24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01EF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Den VE-uddannede medarbejder.</w:t>
            </w:r>
          </w:p>
          <w:p w14:paraId="7FA00A0F" w14:textId="77777777" w:rsidR="00717FB1" w:rsidRDefault="00717FB1" w:rsidP="00717FB1">
            <w:pPr>
              <w:pStyle w:val="Overskrift2"/>
              <w:spacing w:after="0" w:line="24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2D719A6D" w14:textId="5744A5F8" w:rsidR="00717FB1" w:rsidRPr="009D78ED" w:rsidRDefault="00717FB1" w:rsidP="00717FB1">
            <w:pPr>
              <w:pStyle w:val="Overskrift2"/>
              <w:spacing w:after="0" w:line="24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01EF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Ledende medarbejdere, der er instrueret af den VE-uddannede medarbejder.</w:t>
            </w:r>
          </w:p>
        </w:tc>
      </w:tr>
      <w:tr w:rsidR="00717FB1" w:rsidRPr="00C4056D" w14:paraId="050E5543" w14:textId="77777777" w:rsidTr="003C5031">
        <w:trPr>
          <w:trHeight w:val="393"/>
        </w:trPr>
        <w:tc>
          <w:tcPr>
            <w:tcW w:w="3255" w:type="dxa"/>
          </w:tcPr>
          <w:p w14:paraId="3BA2813A" w14:textId="26476F88" w:rsidR="00717FB1" w:rsidRPr="002F677F" w:rsidRDefault="00717FB1" w:rsidP="00717FB1">
            <w:pPr>
              <w:pStyle w:val="Overskrift2"/>
              <w:spacing w:after="0" w:line="24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F1D9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Indkøb</w:t>
            </w:r>
          </w:p>
        </w:tc>
        <w:tc>
          <w:tcPr>
            <w:tcW w:w="3255" w:type="dxa"/>
          </w:tcPr>
          <w:p w14:paraId="6444551A" w14:textId="4CD46B03" w:rsidR="00717FB1" w:rsidRPr="00FF01DE" w:rsidRDefault="00717FB1" w:rsidP="00717FB1">
            <w:pPr>
              <w:pStyle w:val="Overskrift2"/>
              <w:spacing w:after="0" w:line="24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B227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Udarbejdelse af indkøbsspecifikation og indkøb til konkret opgave/projekt.</w:t>
            </w:r>
          </w:p>
        </w:tc>
        <w:tc>
          <w:tcPr>
            <w:tcW w:w="3735" w:type="dxa"/>
          </w:tcPr>
          <w:p w14:paraId="7F126F7B" w14:textId="77777777" w:rsidR="00717FB1" w:rsidRPr="00BC2EFD" w:rsidRDefault="00717FB1" w:rsidP="00717FB1">
            <w:pPr>
              <w:pStyle w:val="Overskrift2"/>
              <w:spacing w:after="0" w:line="24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C2EF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Den VE-uddannede medarbejder.</w:t>
            </w:r>
          </w:p>
          <w:p w14:paraId="536C0EFE" w14:textId="77777777" w:rsidR="00717FB1" w:rsidRDefault="00717FB1" w:rsidP="00717FB1">
            <w:pPr>
              <w:pStyle w:val="Overskrift2"/>
              <w:spacing w:after="0" w:line="24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2C81A7C7" w14:textId="19685AB2" w:rsidR="00717FB1" w:rsidRPr="009D78ED" w:rsidRDefault="00717FB1" w:rsidP="00717FB1">
            <w:pPr>
              <w:pStyle w:val="Overskrift2"/>
              <w:spacing w:after="0" w:line="24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C2EF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Servicemontører og medarbejdere, der er udpeget som udførelsesansvarlige for en opgave/et projekt.</w:t>
            </w:r>
          </w:p>
        </w:tc>
      </w:tr>
      <w:tr w:rsidR="00717FB1" w:rsidRPr="00C4056D" w14:paraId="5F78EE1E" w14:textId="77777777" w:rsidTr="003C5031">
        <w:trPr>
          <w:trHeight w:val="393"/>
        </w:trPr>
        <w:tc>
          <w:tcPr>
            <w:tcW w:w="3255" w:type="dxa"/>
          </w:tcPr>
          <w:p w14:paraId="05A3173C" w14:textId="39106DE3" w:rsidR="00717FB1" w:rsidRPr="002F677F" w:rsidRDefault="00717FB1" w:rsidP="00717FB1">
            <w:pPr>
              <w:pStyle w:val="Overskrift2"/>
              <w:spacing w:after="0" w:line="24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1663B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Installation</w:t>
            </w:r>
          </w:p>
        </w:tc>
        <w:tc>
          <w:tcPr>
            <w:tcW w:w="3255" w:type="dxa"/>
          </w:tcPr>
          <w:p w14:paraId="5CBF0ED2" w14:textId="2B16081A" w:rsidR="00717FB1" w:rsidRPr="00FF01DE" w:rsidRDefault="00717FB1" w:rsidP="00717FB1">
            <w:pPr>
              <w:pStyle w:val="Overskrift2"/>
              <w:spacing w:after="0" w:line="24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04D4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Installation og montering af VE-anlæg</w:t>
            </w:r>
          </w:p>
        </w:tc>
        <w:tc>
          <w:tcPr>
            <w:tcW w:w="3735" w:type="dxa"/>
          </w:tcPr>
          <w:p w14:paraId="1631BEF5" w14:textId="77777777" w:rsidR="00717FB1" w:rsidRPr="0096096B" w:rsidRDefault="00717FB1" w:rsidP="00717FB1">
            <w:pPr>
              <w:pStyle w:val="Overskrift2"/>
              <w:spacing w:after="0" w:line="24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6096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Den VE-uddannede medarbejder.</w:t>
            </w:r>
          </w:p>
          <w:p w14:paraId="27ADA858" w14:textId="77777777" w:rsidR="00717FB1" w:rsidRDefault="00717FB1" w:rsidP="00717FB1">
            <w:pPr>
              <w:pStyle w:val="Overskrift2"/>
              <w:spacing w:after="0" w:line="24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28A866B5" w14:textId="4D3FCAB8" w:rsidR="00717FB1" w:rsidRPr="009D78ED" w:rsidRDefault="00717FB1" w:rsidP="00717FB1">
            <w:pPr>
              <w:pStyle w:val="Overskrift2"/>
              <w:spacing w:after="0" w:line="24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6096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Alle medarbejdere, der er udpeget som udførelsesansvarlige for en opgave/et projekt. Medarbejdere med minimumkarakteren 3 for den pågældende opgave type i (bilag 8.1)</w:t>
            </w:r>
          </w:p>
        </w:tc>
      </w:tr>
      <w:tr w:rsidR="00717FB1" w:rsidRPr="00C4056D" w14:paraId="7B69CAC2" w14:textId="77777777" w:rsidTr="003C5031">
        <w:trPr>
          <w:trHeight w:val="393"/>
        </w:trPr>
        <w:tc>
          <w:tcPr>
            <w:tcW w:w="3255" w:type="dxa"/>
          </w:tcPr>
          <w:p w14:paraId="7593A055" w14:textId="2C3FF83C" w:rsidR="00717FB1" w:rsidRPr="002F677F" w:rsidRDefault="00717FB1" w:rsidP="00717FB1">
            <w:pPr>
              <w:pStyle w:val="Overskrift2"/>
              <w:spacing w:after="0" w:line="24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1571C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Slutkontrol og aflevering</w:t>
            </w:r>
          </w:p>
        </w:tc>
        <w:tc>
          <w:tcPr>
            <w:tcW w:w="3255" w:type="dxa"/>
          </w:tcPr>
          <w:p w14:paraId="3B7AC089" w14:textId="5A69A3EE" w:rsidR="00717FB1" w:rsidRPr="00FF01DE" w:rsidRDefault="00717FB1" w:rsidP="00717FB1">
            <w:pPr>
              <w:pStyle w:val="Overskrift2"/>
              <w:spacing w:after="0" w:line="24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664FE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Kontrol og aflevering af anlæg til slutbrugeren</w:t>
            </w:r>
          </w:p>
        </w:tc>
        <w:tc>
          <w:tcPr>
            <w:tcW w:w="3735" w:type="dxa"/>
          </w:tcPr>
          <w:p w14:paraId="7FBDCBC3" w14:textId="77777777" w:rsidR="00717FB1" w:rsidRPr="00877EA3" w:rsidRDefault="00717FB1" w:rsidP="00717FB1">
            <w:pPr>
              <w:pStyle w:val="Overskrift2"/>
              <w:spacing w:after="0" w:line="24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77EA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Den VE-uddannede medarbejder.</w:t>
            </w:r>
          </w:p>
          <w:p w14:paraId="470B6C7A" w14:textId="77777777" w:rsidR="00717FB1" w:rsidRDefault="00717FB1" w:rsidP="00717FB1">
            <w:pPr>
              <w:pStyle w:val="Overskrift2"/>
              <w:spacing w:after="0" w:line="24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6F3911B9" w14:textId="2D483AFB" w:rsidR="00717FB1" w:rsidRPr="009D78ED" w:rsidRDefault="00717FB1" w:rsidP="00717FB1">
            <w:pPr>
              <w:pStyle w:val="Overskrift2"/>
              <w:spacing w:after="0" w:line="24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77EA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Alle medarbejdere, der er udpeget som udførelsesansvarlige for en opgave/et projekt.</w:t>
            </w:r>
          </w:p>
        </w:tc>
      </w:tr>
    </w:tbl>
    <w:p w14:paraId="4017D0AE" w14:textId="77777777" w:rsidR="00462AD4" w:rsidRPr="00C4056D" w:rsidRDefault="00462AD4" w:rsidP="009707B5">
      <w:pPr>
        <w:rPr>
          <w:rFonts w:ascii="Arial" w:hAnsi="Arial" w:cs="Arial"/>
        </w:rPr>
      </w:pPr>
    </w:p>
    <w:sectPr w:rsidR="00462AD4" w:rsidRPr="00C4056D" w:rsidSect="003C5031">
      <w:headerReference w:type="default" r:id="rId11"/>
      <w:footerReference w:type="default" r:id="rId12"/>
      <w:pgSz w:w="11906" w:h="16838" w:code="9"/>
      <w:pgMar w:top="1304" w:right="851" w:bottom="130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932D8" w14:textId="77777777" w:rsidR="00970B74" w:rsidRDefault="00970B74" w:rsidP="00F310FE">
      <w:r>
        <w:separator/>
      </w:r>
    </w:p>
  </w:endnote>
  <w:endnote w:type="continuationSeparator" w:id="0">
    <w:p w14:paraId="79691184" w14:textId="77777777" w:rsidR="00970B74" w:rsidRDefault="00970B74" w:rsidP="00F31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9159531"/>
      <w:docPartObj>
        <w:docPartGallery w:val="Page Numbers (Bottom of Page)"/>
        <w:docPartUnique/>
      </w:docPartObj>
    </w:sdtPr>
    <w:sdtEndPr/>
    <w:sdtContent>
      <w:sdt>
        <w:sdtPr>
          <w:id w:val="-1475292754"/>
          <w:docPartObj>
            <w:docPartGallery w:val="Page Numbers (Top of Page)"/>
            <w:docPartUnique/>
          </w:docPartObj>
        </w:sdtPr>
        <w:sdtEndPr/>
        <w:sdtContent>
          <w:p w14:paraId="6BF22E4C" w14:textId="77777777" w:rsidR="00B8470A" w:rsidRPr="0079010F" w:rsidRDefault="009707B5" w:rsidP="009707B5">
            <w:pPr>
              <w:pStyle w:val="Sidefod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9010F">
              <w:rPr>
                <w:rFonts w:ascii="Arial" w:hAnsi="Arial" w:cs="Arial"/>
                <w:sz w:val="16"/>
                <w:szCs w:val="16"/>
              </w:rPr>
              <w:t xml:space="preserve">Side </w:t>
            </w:r>
            <w:r w:rsidRPr="0079010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79010F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79010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79010F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79010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79010F">
              <w:rPr>
                <w:rFonts w:ascii="Arial" w:hAnsi="Arial" w:cs="Arial"/>
                <w:sz w:val="16"/>
                <w:szCs w:val="16"/>
              </w:rPr>
              <w:t xml:space="preserve"> af </w:t>
            </w:r>
            <w:r w:rsidRPr="0079010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79010F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79010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79010F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79010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14:paraId="3297D75E" w14:textId="36F2F897" w:rsidR="009707B5" w:rsidRDefault="001215D7" w:rsidP="009707B5">
            <w:pPr>
              <w:pStyle w:val="Sidefod"/>
              <w:jc w:val="right"/>
            </w:pPr>
            <w:r w:rsidRPr="0079010F">
              <w:rPr>
                <w:rFonts w:ascii="Arial" w:hAnsi="Arial" w:cs="Arial"/>
                <w:sz w:val="16"/>
                <w:szCs w:val="16"/>
              </w:rPr>
              <w:t>V</w:t>
            </w:r>
            <w:r w:rsidR="00B74F33">
              <w:rPr>
                <w:rFonts w:ascii="Arial" w:hAnsi="Arial" w:cs="Arial"/>
                <w:sz w:val="16"/>
                <w:szCs w:val="16"/>
              </w:rPr>
              <w:t>2</w:t>
            </w:r>
            <w:r w:rsidR="00B8470A" w:rsidRPr="0079010F">
              <w:rPr>
                <w:rFonts w:ascii="Arial" w:hAnsi="Arial" w:cs="Arial"/>
                <w:sz w:val="16"/>
                <w:szCs w:val="16"/>
              </w:rPr>
              <w:t xml:space="preserve"> – </w:t>
            </w:r>
            <w:r w:rsidR="0079010F">
              <w:rPr>
                <w:rFonts w:ascii="Arial" w:hAnsi="Arial" w:cs="Arial"/>
                <w:sz w:val="16"/>
                <w:szCs w:val="16"/>
              </w:rPr>
              <w:t>1</w:t>
            </w:r>
            <w:r w:rsidR="00AD1E5A">
              <w:rPr>
                <w:rFonts w:ascii="Arial" w:hAnsi="Arial" w:cs="Arial"/>
                <w:sz w:val="16"/>
                <w:szCs w:val="16"/>
              </w:rPr>
              <w:t>7</w:t>
            </w:r>
            <w:r w:rsidR="00B8470A" w:rsidRPr="0079010F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="00AD1E5A">
              <w:rPr>
                <w:rFonts w:ascii="Arial" w:hAnsi="Arial" w:cs="Arial"/>
                <w:sz w:val="16"/>
                <w:szCs w:val="16"/>
              </w:rPr>
              <w:t>december</w:t>
            </w:r>
            <w:r w:rsidR="00B8470A" w:rsidRPr="0079010F">
              <w:rPr>
                <w:rFonts w:ascii="Arial" w:hAnsi="Arial" w:cs="Arial"/>
                <w:sz w:val="16"/>
                <w:szCs w:val="16"/>
              </w:rPr>
              <w:t xml:space="preserve"> 202</w:t>
            </w:r>
            <w:r w:rsidR="002D7410" w:rsidRPr="0079010F">
              <w:rPr>
                <w:rFonts w:ascii="Arial" w:hAnsi="Arial" w:cs="Arial"/>
                <w:sz w:val="16"/>
                <w:szCs w:val="16"/>
              </w:rPr>
              <w:t>5</w:t>
            </w:r>
          </w:p>
        </w:sdtContent>
      </w:sdt>
    </w:sdtContent>
  </w:sdt>
  <w:p w14:paraId="062DFD6E" w14:textId="77777777" w:rsidR="009707B5" w:rsidRDefault="009707B5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85838" w14:textId="77777777" w:rsidR="00970B74" w:rsidRDefault="00970B74" w:rsidP="00F310FE">
      <w:r>
        <w:separator/>
      </w:r>
    </w:p>
  </w:footnote>
  <w:footnote w:type="continuationSeparator" w:id="0">
    <w:p w14:paraId="0F84E253" w14:textId="77777777" w:rsidR="00970B74" w:rsidRDefault="00970B74" w:rsidP="00F310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6715B" w14:textId="25CBB2D5" w:rsidR="00E6698D" w:rsidRPr="00CE32DF" w:rsidRDefault="00C266D9" w:rsidP="00ED6FBF">
    <w:pPr>
      <w:pStyle w:val="Sidehoved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DF1CA9F" wp14:editId="5C9832B6">
          <wp:simplePos x="0" y="0"/>
          <wp:positionH relativeFrom="column">
            <wp:posOffset>5759392</wp:posOffset>
          </wp:positionH>
          <wp:positionV relativeFrom="paragraph">
            <wp:posOffset>0</wp:posOffset>
          </wp:positionV>
          <wp:extent cx="765175" cy="32448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5175" cy="324485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 xmlns:lc="http://schemas.openxmlformats.org/drawingml/2006/lockedCanvas"/>
                    </a:ext>
                  </a:extLst>
                </pic:spPr>
              </pic:pic>
            </a:graphicData>
          </a:graphic>
        </wp:anchor>
      </w:drawing>
    </w:r>
    <w:r w:rsidR="00E6698D" w:rsidRPr="00CE32DF">
      <w:rPr>
        <w:noProof/>
      </w:rPr>
      <w:drawing>
        <wp:anchor distT="0" distB="0" distL="114300" distR="114300" simplePos="0" relativeHeight="251658240" behindDoc="0" locked="0" layoutInCell="1" allowOverlap="1" wp14:anchorId="6AB69F29" wp14:editId="74BD8EEF">
          <wp:simplePos x="0" y="0"/>
          <wp:positionH relativeFrom="rightMargin">
            <wp:posOffset>1008380</wp:posOffset>
          </wp:positionH>
          <wp:positionV relativeFrom="page">
            <wp:posOffset>288290</wp:posOffset>
          </wp:positionV>
          <wp:extent cx="1152000" cy="576000"/>
          <wp:effectExtent l="0" t="0" r="0" b="0"/>
          <wp:wrapSquare wrapText="bothSides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000" cy="57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400F8"/>
    <w:multiLevelType w:val="hybridMultilevel"/>
    <w:tmpl w:val="C472CB1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B229C1"/>
    <w:multiLevelType w:val="hybridMultilevel"/>
    <w:tmpl w:val="FA8461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8740091">
    <w:abstractNumId w:val="0"/>
  </w:num>
  <w:num w:numId="2" w16cid:durableId="10753930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7B5"/>
    <w:rsid w:val="000257F4"/>
    <w:rsid w:val="00066991"/>
    <w:rsid w:val="00082B45"/>
    <w:rsid w:val="000E4EE0"/>
    <w:rsid w:val="00117994"/>
    <w:rsid w:val="001215D7"/>
    <w:rsid w:val="001224E7"/>
    <w:rsid w:val="001461C7"/>
    <w:rsid w:val="001505A9"/>
    <w:rsid w:val="001571CA"/>
    <w:rsid w:val="001663BE"/>
    <w:rsid w:val="001B30F9"/>
    <w:rsid w:val="001D382A"/>
    <w:rsid w:val="001E389C"/>
    <w:rsid w:val="001F7356"/>
    <w:rsid w:val="002329E7"/>
    <w:rsid w:val="00282E04"/>
    <w:rsid w:val="00284D5D"/>
    <w:rsid w:val="002920D8"/>
    <w:rsid w:val="002A2020"/>
    <w:rsid w:val="002A449B"/>
    <w:rsid w:val="002D7410"/>
    <w:rsid w:val="002E1D9C"/>
    <w:rsid w:val="002F677F"/>
    <w:rsid w:val="00307D41"/>
    <w:rsid w:val="003C5031"/>
    <w:rsid w:val="00434485"/>
    <w:rsid w:val="00462AD4"/>
    <w:rsid w:val="00487C23"/>
    <w:rsid w:val="0049418B"/>
    <w:rsid w:val="004B661C"/>
    <w:rsid w:val="004E4629"/>
    <w:rsid w:val="004F1D9B"/>
    <w:rsid w:val="00505904"/>
    <w:rsid w:val="00517AD7"/>
    <w:rsid w:val="005269DC"/>
    <w:rsid w:val="005912C1"/>
    <w:rsid w:val="005F0EF1"/>
    <w:rsid w:val="00664FE2"/>
    <w:rsid w:val="006670E4"/>
    <w:rsid w:val="0066780E"/>
    <w:rsid w:val="00674C6F"/>
    <w:rsid w:val="006922FC"/>
    <w:rsid w:val="006A48EA"/>
    <w:rsid w:val="006B4270"/>
    <w:rsid w:val="006B70D1"/>
    <w:rsid w:val="00710483"/>
    <w:rsid w:val="00717FB1"/>
    <w:rsid w:val="00766D34"/>
    <w:rsid w:val="0079010F"/>
    <w:rsid w:val="007D031A"/>
    <w:rsid w:val="00801EFB"/>
    <w:rsid w:val="008211F4"/>
    <w:rsid w:val="00834F68"/>
    <w:rsid w:val="00850240"/>
    <w:rsid w:val="00853C1B"/>
    <w:rsid w:val="00873247"/>
    <w:rsid w:val="00877EA3"/>
    <w:rsid w:val="008B2271"/>
    <w:rsid w:val="008B58FC"/>
    <w:rsid w:val="008F1DF0"/>
    <w:rsid w:val="0096096B"/>
    <w:rsid w:val="009707B5"/>
    <w:rsid w:val="00970B74"/>
    <w:rsid w:val="009B59C4"/>
    <w:rsid w:val="009D45BD"/>
    <w:rsid w:val="009D78ED"/>
    <w:rsid w:val="009E06D8"/>
    <w:rsid w:val="009E223E"/>
    <w:rsid w:val="00A01479"/>
    <w:rsid w:val="00A024DA"/>
    <w:rsid w:val="00A04B66"/>
    <w:rsid w:val="00A168E6"/>
    <w:rsid w:val="00A512C9"/>
    <w:rsid w:val="00A70AE2"/>
    <w:rsid w:val="00A94E86"/>
    <w:rsid w:val="00A958EC"/>
    <w:rsid w:val="00AD1E5A"/>
    <w:rsid w:val="00AE2EA4"/>
    <w:rsid w:val="00B42B06"/>
    <w:rsid w:val="00B55926"/>
    <w:rsid w:val="00B722E2"/>
    <w:rsid w:val="00B74F33"/>
    <w:rsid w:val="00B8470A"/>
    <w:rsid w:val="00BC2EFD"/>
    <w:rsid w:val="00BF168E"/>
    <w:rsid w:val="00C2549C"/>
    <w:rsid w:val="00C266D9"/>
    <w:rsid w:val="00C4056D"/>
    <w:rsid w:val="00C52715"/>
    <w:rsid w:val="00C90F34"/>
    <w:rsid w:val="00CB5FFA"/>
    <w:rsid w:val="00CE32DF"/>
    <w:rsid w:val="00D27A6B"/>
    <w:rsid w:val="00D70515"/>
    <w:rsid w:val="00E109ED"/>
    <w:rsid w:val="00E36C95"/>
    <w:rsid w:val="00E437C1"/>
    <w:rsid w:val="00E6698D"/>
    <w:rsid w:val="00E97369"/>
    <w:rsid w:val="00EC6F67"/>
    <w:rsid w:val="00EC7D3B"/>
    <w:rsid w:val="00ED6FBF"/>
    <w:rsid w:val="00F04D46"/>
    <w:rsid w:val="00F310FE"/>
    <w:rsid w:val="00F43BD4"/>
    <w:rsid w:val="00FF0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CA8B7"/>
  <w15:chartTrackingRefBased/>
  <w15:docId w15:val="{90E2FFA3-A3E3-4BD4-9D9F-50FAF317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2B06"/>
    <w:pPr>
      <w:spacing w:after="240" w:line="276" w:lineRule="auto"/>
    </w:pPr>
    <w:rPr>
      <w:rFonts w:ascii="Lucida Sans Unicode" w:eastAsia="Calibri" w:hAnsi="Lucida Sans Unicode" w:cs="Lucida Sans Unicode"/>
      <w:color w:val="221E1F"/>
      <w:sz w:val="20"/>
      <w:szCs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310FE"/>
    <w:pPr>
      <w:outlineLvl w:val="0"/>
    </w:pPr>
    <w:rPr>
      <w:rFonts w:eastAsiaTheme="minorHAnsi"/>
      <w:b/>
      <w:bCs/>
      <w:sz w:val="36"/>
      <w:szCs w:val="36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310FE"/>
    <w:pPr>
      <w:outlineLvl w:val="1"/>
    </w:pPr>
    <w:rPr>
      <w:rFonts w:eastAsiaTheme="minorHAnsi"/>
      <w:b/>
      <w:b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310FE"/>
    <w:pPr>
      <w:spacing w:after="0"/>
      <w:outlineLvl w:val="2"/>
    </w:pPr>
    <w:rPr>
      <w:rFonts w:eastAsiaTheme="minorHAnsi"/>
      <w:b/>
      <w:b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6698D"/>
    <w:pPr>
      <w:tabs>
        <w:tab w:val="center" w:pos="4819"/>
        <w:tab w:val="right" w:pos="9638"/>
      </w:tabs>
      <w:spacing w:after="0" w:line="240" w:lineRule="auto"/>
    </w:pPr>
    <w:rPr>
      <w:rFonts w:eastAsiaTheme="minorHAnsi"/>
    </w:rPr>
  </w:style>
  <w:style w:type="character" w:customStyle="1" w:styleId="SidehovedTegn">
    <w:name w:val="Sidehoved Tegn"/>
    <w:basedOn w:val="Standardskrifttypeiafsnit"/>
    <w:link w:val="Sidehoved"/>
    <w:uiPriority w:val="99"/>
    <w:rsid w:val="00E6698D"/>
  </w:style>
  <w:style w:type="paragraph" w:styleId="Sidefod">
    <w:name w:val="footer"/>
    <w:basedOn w:val="Normal"/>
    <w:link w:val="SidefodTegn"/>
    <w:uiPriority w:val="99"/>
    <w:unhideWhenUsed/>
    <w:rsid w:val="00E6698D"/>
    <w:pPr>
      <w:tabs>
        <w:tab w:val="center" w:pos="4819"/>
        <w:tab w:val="right" w:pos="9638"/>
      </w:tabs>
      <w:spacing w:after="0" w:line="240" w:lineRule="auto"/>
    </w:pPr>
    <w:rPr>
      <w:rFonts w:eastAsiaTheme="minorHAnsi"/>
    </w:rPr>
  </w:style>
  <w:style w:type="character" w:customStyle="1" w:styleId="SidefodTegn">
    <w:name w:val="Sidefod Tegn"/>
    <w:basedOn w:val="Standardskrifttypeiafsnit"/>
    <w:link w:val="Sidefod"/>
    <w:uiPriority w:val="99"/>
    <w:rsid w:val="00E6698D"/>
  </w:style>
  <w:style w:type="character" w:styleId="Hyperlink">
    <w:name w:val="Hyperlink"/>
    <w:basedOn w:val="Standardskrifttypeiafsnit"/>
    <w:uiPriority w:val="99"/>
    <w:unhideWhenUsed/>
    <w:rsid w:val="00CE32DF"/>
    <w:rPr>
      <w:color w:val="375889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CE32DF"/>
    <w:rPr>
      <w:color w:val="605E5C"/>
      <w:shd w:val="clear" w:color="auto" w:fill="E1DFDD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F310FE"/>
    <w:rPr>
      <w:rFonts w:ascii="Lucida Sans Unicode" w:hAnsi="Lucida Sans Unicode" w:cs="Lucida Sans Unicode"/>
      <w:b/>
      <w:bCs/>
      <w:color w:val="221E1F"/>
      <w:sz w:val="36"/>
      <w:szCs w:val="36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310FE"/>
    <w:rPr>
      <w:rFonts w:ascii="Lucida Sans Unicode" w:hAnsi="Lucida Sans Unicode" w:cs="Lucida Sans Unicode"/>
      <w:b/>
      <w:bCs/>
      <w:color w:val="221E1F"/>
      <w:sz w:val="28"/>
      <w:szCs w:val="28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F310FE"/>
    <w:rPr>
      <w:rFonts w:ascii="Lucida Sans Unicode" w:hAnsi="Lucida Sans Unicode" w:cs="Lucida Sans Unicode"/>
      <w:b/>
      <w:bCs/>
      <w:color w:val="221E1F"/>
      <w:sz w:val="20"/>
      <w:szCs w:val="20"/>
    </w:rPr>
  </w:style>
  <w:style w:type="paragraph" w:styleId="Titel">
    <w:name w:val="Title"/>
    <w:basedOn w:val="Overskrift1"/>
    <w:next w:val="Normal"/>
    <w:link w:val="TitelTegn"/>
    <w:uiPriority w:val="10"/>
    <w:rsid w:val="00F310FE"/>
  </w:style>
  <w:style w:type="character" w:customStyle="1" w:styleId="TitelTegn">
    <w:name w:val="Titel Tegn"/>
    <w:basedOn w:val="Standardskrifttypeiafsnit"/>
    <w:link w:val="Titel"/>
    <w:uiPriority w:val="10"/>
    <w:rsid w:val="00F310FE"/>
    <w:rPr>
      <w:rFonts w:ascii="Lucida Sans Unicode" w:hAnsi="Lucida Sans Unicode" w:cs="Lucida Sans Unicode"/>
      <w:b/>
      <w:bCs/>
      <w:color w:val="221E1F"/>
      <w:sz w:val="36"/>
      <w:szCs w:val="36"/>
    </w:rPr>
  </w:style>
  <w:style w:type="paragraph" w:customStyle="1" w:styleId="Sidebar">
    <w:name w:val="Sidebar"/>
    <w:basedOn w:val="Normal"/>
    <w:link w:val="SidebarTegn"/>
    <w:qFormat/>
    <w:rsid w:val="00674C6F"/>
    <w:pPr>
      <w:spacing w:after="0" w:line="240" w:lineRule="auto"/>
    </w:pPr>
    <w:rPr>
      <w:rFonts w:eastAsiaTheme="minorHAnsi"/>
      <w:sz w:val="16"/>
      <w:szCs w:val="16"/>
    </w:rPr>
  </w:style>
  <w:style w:type="character" w:customStyle="1" w:styleId="SidebarTegn">
    <w:name w:val="Sidebar Tegn"/>
    <w:basedOn w:val="Standardskrifttypeiafsnit"/>
    <w:link w:val="Sidebar"/>
    <w:rsid w:val="00674C6F"/>
    <w:rPr>
      <w:rFonts w:ascii="Lucida Sans Unicode" w:hAnsi="Lucida Sans Unicode" w:cs="Lucida Sans Unicode"/>
      <w:color w:val="221E1F"/>
      <w:sz w:val="16"/>
      <w:szCs w:val="16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224E7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224E7"/>
    <w:rPr>
      <w:rFonts w:ascii="Segoe UI" w:hAnsi="Segoe UI" w:cs="Segoe UI"/>
      <w:color w:val="221E1F"/>
      <w:sz w:val="18"/>
      <w:szCs w:val="18"/>
    </w:rPr>
  </w:style>
  <w:style w:type="paragraph" w:styleId="Listeafsnit">
    <w:name w:val="List Paragraph"/>
    <w:basedOn w:val="Normal"/>
    <w:uiPriority w:val="34"/>
    <w:rsid w:val="00462AD4"/>
    <w:pPr>
      <w:ind w:left="720"/>
      <w:contextualSpacing/>
    </w:pPr>
    <w:rPr>
      <w:rFonts w:eastAsiaTheme="minorHAnsi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211F4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8211F4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rsid w:val="008211F4"/>
    <w:rPr>
      <w:rFonts w:ascii="Lucida Sans Unicode" w:eastAsia="Calibri" w:hAnsi="Lucida Sans Unicode" w:cs="Lucida Sans Unicode"/>
      <w:color w:val="221E1F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211F4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211F4"/>
    <w:rPr>
      <w:rFonts w:ascii="Lucida Sans Unicode" w:eastAsia="Calibri" w:hAnsi="Lucida Sans Unicode" w:cs="Lucida Sans Unicode"/>
      <w:b/>
      <w:bCs/>
      <w:color w:val="221E1F"/>
      <w:sz w:val="20"/>
      <w:szCs w:val="20"/>
    </w:rPr>
  </w:style>
  <w:style w:type="character" w:styleId="Pladsholdertekst">
    <w:name w:val="Placeholder Text"/>
    <w:basedOn w:val="Standardskrifttypeiafsnit"/>
    <w:uiPriority w:val="99"/>
    <w:semiHidden/>
    <w:rsid w:val="002329E7"/>
    <w:rPr>
      <w:color w:val="808080"/>
    </w:rPr>
  </w:style>
  <w:style w:type="character" w:customStyle="1" w:styleId="Typografi1">
    <w:name w:val="Typografi1"/>
    <w:basedOn w:val="Standardskrifttypeiafsnit"/>
    <w:uiPriority w:val="1"/>
    <w:rsid w:val="00C2549C"/>
    <w:rPr>
      <w:rFonts w:ascii="Lucida Sans Unicode" w:hAnsi="Lucida Sans Unicode"/>
      <w:sz w:val="20"/>
    </w:rPr>
  </w:style>
  <w:style w:type="table" w:styleId="Tabel-Gitter">
    <w:name w:val="Table Grid"/>
    <w:basedOn w:val="Tabel-Normal"/>
    <w:uiPriority w:val="39"/>
    <w:rsid w:val="00E43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erBaag&#248;eLarsen\Documents\Brugerdefinerede%20Office-skabeloner\TEKNIQKvalitet_Word.dotx" TargetMode="External"/></Relationships>
</file>

<file path=word/theme/theme1.xml><?xml version="1.0" encoding="utf-8"?>
<a:theme xmlns:a="http://schemas.openxmlformats.org/drawingml/2006/main" name="Office-tema">
  <a:themeElements>
    <a:clrScheme name="TEKNIQ Kvalitet">
      <a:dk1>
        <a:srgbClr val="221E1F"/>
      </a:dk1>
      <a:lt1>
        <a:srgbClr val="FFFFFF"/>
      </a:lt1>
      <a:dk2>
        <a:srgbClr val="375889"/>
      </a:dk2>
      <a:lt2>
        <a:srgbClr val="DDE1E1"/>
      </a:lt2>
      <a:accent1>
        <a:srgbClr val="375889"/>
      </a:accent1>
      <a:accent2>
        <a:srgbClr val="9E1924"/>
      </a:accent2>
      <a:accent3>
        <a:srgbClr val="DDE1E1"/>
      </a:accent3>
      <a:accent4>
        <a:srgbClr val="6D85A9"/>
      </a:accent4>
      <a:accent5>
        <a:srgbClr val="9E1924"/>
      </a:accent5>
      <a:accent6>
        <a:srgbClr val="375889"/>
      </a:accent6>
      <a:hlink>
        <a:srgbClr val="375889"/>
      </a:hlink>
      <a:folHlink>
        <a:srgbClr val="6D85A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02aa1c-8387-493e-a2e8-cc67d8b71692" xsi:nil="true"/>
    <lcf76f155ced4ddcb4097134ff3c332f xmlns="bdb695ad-1270-4bd9-8395-4f3fa7883df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4E71C56ABA784F92F48BCAA9CD3F2B" ma:contentTypeVersion="20" ma:contentTypeDescription="Opret et nyt dokument." ma:contentTypeScope="" ma:versionID="714d3793725bd5de20073fbad18b0c57">
  <xsd:schema xmlns:xsd="http://www.w3.org/2001/XMLSchema" xmlns:xs="http://www.w3.org/2001/XMLSchema" xmlns:p="http://schemas.microsoft.com/office/2006/metadata/properties" xmlns:ns2="9202aa1c-8387-493e-a2e8-cc67d8b71692" xmlns:ns3="bdb695ad-1270-4bd9-8395-4f3fa7883dfb" targetNamespace="http://schemas.microsoft.com/office/2006/metadata/properties" ma:root="true" ma:fieldsID="ddeb05bf6d5872e78e4677fbc97ff4e4" ns2:_="" ns3:_="">
    <xsd:import namespace="9202aa1c-8387-493e-a2e8-cc67d8b71692"/>
    <xsd:import namespace="bdb695ad-1270-4bd9-8395-4f3fa7883df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02aa1c-8387-493e-a2e8-cc67d8b7169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e89b390-c7ab-432b-a5b3-4754903a35f0}" ma:internalName="TaxCatchAll" ma:showField="CatchAllData" ma:web="9202aa1c-8387-493e-a2e8-cc67d8b716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695ad-1270-4bd9-8395-4f3fa7883d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ledmærker" ma:readOnly="false" ma:fieldId="{5cf76f15-5ced-4ddc-b409-7134ff3c332f}" ma:taxonomyMulti="true" ma:sspId="28c60f4b-1441-4c81-863a-1300a0e5a4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D13AAA-096B-481D-B96D-912B1C4AE3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02421D-25B1-4401-9F90-C35A81A52EC5}">
  <ds:schemaRefs>
    <ds:schemaRef ds:uri="http://schemas.microsoft.com/office/2006/metadata/properties"/>
    <ds:schemaRef ds:uri="http://schemas.microsoft.com/office/infopath/2007/PartnerControls"/>
    <ds:schemaRef ds:uri="9202aa1c-8387-493e-a2e8-cc67d8b71692"/>
    <ds:schemaRef ds:uri="bdb695ad-1270-4bd9-8395-4f3fa7883dfb"/>
  </ds:schemaRefs>
</ds:datastoreItem>
</file>

<file path=customXml/itemProps3.xml><?xml version="1.0" encoding="utf-8"?>
<ds:datastoreItem xmlns:ds="http://schemas.openxmlformats.org/officeDocument/2006/customXml" ds:itemID="{0D95B7A8-37CB-4F85-9E29-4E3EDDC653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EA44E6-5499-4EF9-A33F-A3E5A8F2F7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02aa1c-8387-493e-a2e8-cc67d8b71692"/>
    <ds:schemaRef ds:uri="bdb695ad-1270-4bd9-8395-4f3fa7883d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TEKNIQKvalitet_Word</Template>
  <TotalTime>17</TotalTime>
  <Pages>1</Pages>
  <Words>154</Words>
  <Characters>944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Overskrifter</vt:lpstr>
      </vt:variant>
      <vt:variant>
        <vt:i4>5</vt:i4>
      </vt:variant>
    </vt:vector>
  </HeadingPairs>
  <TitlesOfParts>
    <vt:vector size="6" baseType="lpstr">
      <vt:lpstr/>
      <vt:lpstr>Overskrift 1</vt:lpstr>
      <vt:lpstr>    Overskrift 2</vt:lpstr>
      <vt:lpstr>        Overskrift 3</vt:lpstr>
      <vt:lpstr>        Overskrift 3</vt:lpstr>
      <vt:lpstr>    Overskrift 2</vt:lpstr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Baagøe Larsen</dc:creator>
  <cp:keywords/>
  <dc:description/>
  <cp:lastModifiedBy>Sarah Köhler Jacobsen</cp:lastModifiedBy>
  <cp:revision>37</cp:revision>
  <dcterms:created xsi:type="dcterms:W3CDTF">2024-04-24T13:53:00Z</dcterms:created>
  <dcterms:modified xsi:type="dcterms:W3CDTF">2025-12-17T12:04:00Z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0x0101002D4E71C56ABA784F92F48BCAA9CD3F2B</vt:lpwstr>
  </property>
  <property fmtid="{D5CDD505-2E9C-101B-9397-08002B2CF9AE}" pid="3" name="MediaServiceImageTags">
    <vt:lpwstr/>
  </property>
</Properties>
</file>