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C9FF" w14:textId="0D9F61FC" w:rsidR="00B42B06" w:rsidRPr="00EB6B0E" w:rsidRDefault="00B42B06" w:rsidP="00B42B06">
      <w:pPr>
        <w:pStyle w:val="Overskrift1"/>
        <w:rPr>
          <w:rFonts w:ascii="Arial" w:hAnsi="Arial" w:cs="Arial"/>
        </w:rPr>
      </w:pPr>
      <w:r w:rsidRPr="00EB6B0E">
        <w:rPr>
          <w:rFonts w:ascii="Arial" w:hAnsi="Arial" w:cs="Arial"/>
        </w:rPr>
        <w:t>Bilag</w:t>
      </w:r>
      <w:r w:rsidR="000641FC" w:rsidRPr="00EB6B0E">
        <w:rPr>
          <w:rFonts w:ascii="Arial" w:hAnsi="Arial" w:cs="Arial"/>
        </w:rPr>
        <w:t xml:space="preserve"> </w:t>
      </w:r>
      <w:r w:rsidR="008461F3" w:rsidRPr="00EB6B0E">
        <w:rPr>
          <w:rFonts w:ascii="Arial" w:hAnsi="Arial" w:cs="Arial"/>
        </w:rPr>
        <w:t>2</w:t>
      </w:r>
      <w:r w:rsidRPr="00EB6B0E">
        <w:rPr>
          <w:rFonts w:ascii="Arial" w:hAnsi="Arial" w:cs="Arial"/>
        </w:rPr>
        <w:t xml:space="preserve"> – Ledelsens evaluering</w:t>
      </w:r>
    </w:p>
    <w:tbl>
      <w:tblPr>
        <w:tblW w:w="102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3544"/>
        <w:gridCol w:w="2180"/>
      </w:tblGrid>
      <w:tr w:rsidR="00EB7465" w:rsidRPr="00EB6B0E" w14:paraId="7A620EA3" w14:textId="77777777" w:rsidTr="00630510">
        <w:trPr>
          <w:cantSplit/>
          <w:trHeight w:val="567"/>
        </w:trPr>
        <w:tc>
          <w:tcPr>
            <w:tcW w:w="10245" w:type="dxa"/>
            <w:gridSpan w:val="3"/>
            <w:shd w:val="clear" w:color="auto" w:fill="99E7DF"/>
            <w:vAlign w:val="center"/>
          </w:tcPr>
          <w:p w14:paraId="2B79CAB3" w14:textId="137C951A" w:rsidR="00EB7465" w:rsidRPr="002E6FB7" w:rsidRDefault="00EB7465" w:rsidP="003D6E33">
            <w:pPr>
              <w:spacing w:after="0" w:line="240" w:lineRule="auto"/>
              <w:rPr>
                <w:rFonts w:ascii="Arial" w:hAnsi="Arial" w:cs="Arial"/>
                <w:b/>
                <w:bCs/>
                <w:highlight w:val="yellow"/>
              </w:rPr>
            </w:pPr>
            <w:r w:rsidRPr="00B075CD">
              <w:rPr>
                <w:rFonts w:ascii="Arial" w:hAnsi="Arial" w:cs="Arial"/>
                <w:b/>
                <w:bCs/>
                <w:sz w:val="24"/>
                <w:szCs w:val="24"/>
              </w:rPr>
              <w:t>[Indsæt virksomhedsnavn]</w:t>
            </w:r>
          </w:p>
        </w:tc>
      </w:tr>
      <w:tr w:rsidR="00B42B06" w:rsidRPr="00EB6B0E" w14:paraId="501207D4" w14:textId="77777777" w:rsidTr="00630510">
        <w:trPr>
          <w:trHeight w:val="393"/>
        </w:trPr>
        <w:tc>
          <w:tcPr>
            <w:tcW w:w="4521" w:type="dxa"/>
          </w:tcPr>
          <w:p w14:paraId="749AE194" w14:textId="1F38A05C" w:rsidR="00B42B06" w:rsidRPr="00EB6B0E" w:rsidRDefault="00A958EC" w:rsidP="00A958EC">
            <w:pPr>
              <w:pStyle w:val="Overskrift3"/>
              <w:spacing w:line="240" w:lineRule="auto"/>
              <w:rPr>
                <w:rFonts w:ascii="Arial" w:hAnsi="Arial" w:cs="Arial"/>
              </w:rPr>
            </w:pPr>
            <w:r w:rsidRPr="00EB6B0E">
              <w:rPr>
                <w:rFonts w:ascii="Arial" w:hAnsi="Arial" w:cs="Arial"/>
              </w:rPr>
              <w:t>Kontrolpunkter:</w:t>
            </w:r>
          </w:p>
        </w:tc>
        <w:tc>
          <w:tcPr>
            <w:tcW w:w="3544" w:type="dxa"/>
          </w:tcPr>
          <w:p w14:paraId="74CCE532" w14:textId="77777777" w:rsidR="00B42B06" w:rsidRPr="00EB6B0E" w:rsidRDefault="00B42B06" w:rsidP="00A958E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B6B0E">
              <w:rPr>
                <w:rFonts w:ascii="Arial" w:hAnsi="Arial" w:cs="Arial"/>
                <w:b/>
                <w:bCs/>
              </w:rPr>
              <w:t>Noter:</w:t>
            </w:r>
          </w:p>
        </w:tc>
        <w:tc>
          <w:tcPr>
            <w:tcW w:w="2180" w:type="dxa"/>
          </w:tcPr>
          <w:p w14:paraId="7381A7DF" w14:textId="77777777" w:rsidR="00B42B06" w:rsidRPr="00EB6B0E" w:rsidRDefault="00B42B06" w:rsidP="00A958EC">
            <w:pPr>
              <w:pStyle w:val="Overskrift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6B0E">
              <w:rPr>
                <w:rFonts w:ascii="Arial" w:hAnsi="Arial" w:cs="Arial"/>
                <w:color w:val="auto"/>
                <w:sz w:val="22"/>
              </w:rPr>
              <w:t>OK/Ej OK</w:t>
            </w:r>
          </w:p>
        </w:tc>
      </w:tr>
      <w:tr w:rsidR="00B42B06" w:rsidRPr="00EB6B0E" w14:paraId="5B135C08" w14:textId="77777777" w:rsidTr="00630510">
        <w:trPr>
          <w:trHeight w:val="946"/>
        </w:trPr>
        <w:tc>
          <w:tcPr>
            <w:tcW w:w="4521" w:type="dxa"/>
          </w:tcPr>
          <w:p w14:paraId="5EC3268E" w14:textId="2F55D8F0" w:rsidR="00B42B06" w:rsidRPr="00EB6B0E" w:rsidRDefault="00B42B06" w:rsidP="00BA3DBA">
            <w:pPr>
              <w:pStyle w:val="Overskrift3"/>
              <w:rPr>
                <w:rFonts w:ascii="Arial" w:hAnsi="Arial" w:cs="Arial"/>
                <w:b w:val="0"/>
                <w:bCs w:val="0"/>
              </w:rPr>
            </w:pPr>
            <w:r w:rsidRPr="00EB6B0E">
              <w:rPr>
                <w:rFonts w:ascii="Arial" w:hAnsi="Arial" w:cs="Arial"/>
                <w:b w:val="0"/>
                <w:bCs w:val="0"/>
              </w:rPr>
              <w:t xml:space="preserve">Beslutninger og handlinger fra tidligere ledelsens evalueringer [Bilag </w:t>
            </w:r>
            <w:r w:rsidR="000641FC" w:rsidRPr="00EB6B0E">
              <w:rPr>
                <w:rFonts w:ascii="Arial" w:hAnsi="Arial" w:cs="Arial"/>
                <w:b w:val="0"/>
                <w:bCs w:val="0"/>
              </w:rPr>
              <w:t>2</w:t>
            </w:r>
            <w:r w:rsidRPr="00EB6B0E">
              <w:rPr>
                <w:rFonts w:ascii="Arial" w:hAnsi="Arial" w:cs="Arial"/>
                <w:b w:val="0"/>
                <w:bCs w:val="0"/>
              </w:rPr>
              <w:t>]</w:t>
            </w:r>
          </w:p>
        </w:tc>
        <w:tc>
          <w:tcPr>
            <w:tcW w:w="3544" w:type="dxa"/>
          </w:tcPr>
          <w:p w14:paraId="7FAB0DEB" w14:textId="77777777" w:rsidR="00B42B06" w:rsidRPr="00EB6B0E" w:rsidRDefault="00B42B06" w:rsidP="00BA3DBA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Style w:val="Typografi1"/>
              <w:rFonts w:ascii="Arial" w:hAnsi="Arial" w:cs="Arial"/>
            </w:rPr>
            <w:id w:val="-110360381"/>
            <w:placeholder>
              <w:docPart w:val="DefaultPlaceholder_-1854013438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  <w:sz w:val="22"/>
            </w:rPr>
          </w:sdtEndPr>
          <w:sdtContent>
            <w:tc>
              <w:tcPr>
                <w:tcW w:w="2180" w:type="dxa"/>
              </w:tcPr>
              <w:p w14:paraId="6041E5A2" w14:textId="1B65E4CF" w:rsidR="00B42B06" w:rsidRPr="00EB6B0E" w:rsidRDefault="00C2549C" w:rsidP="00BA3DBA">
                <w:pPr>
                  <w:pStyle w:val="Overskrift2"/>
                  <w:jc w:val="center"/>
                  <w:rPr>
                    <w:rFonts w:ascii="Arial" w:hAnsi="Arial" w:cs="Arial"/>
                    <w:color w:val="auto"/>
                    <w:sz w:val="22"/>
                  </w:rPr>
                </w:pPr>
                <w:r w:rsidRPr="00EB6B0E">
                  <w:rPr>
                    <w:rStyle w:val="Typografi1"/>
                    <w:rFonts w:ascii="Arial" w:hAnsi="Arial" w:cs="Arial"/>
                  </w:rPr>
                  <w:t xml:space="preserve">Vælg </w:t>
                </w:r>
                <w:proofErr w:type="gramStart"/>
                <w:r w:rsidRPr="00EB6B0E">
                  <w:rPr>
                    <w:rStyle w:val="Typografi1"/>
                    <w:rFonts w:ascii="Arial" w:hAnsi="Arial" w:cs="Arial"/>
                  </w:rPr>
                  <w:t>her..</w:t>
                </w:r>
                <w:proofErr w:type="gramEnd"/>
              </w:p>
            </w:tc>
          </w:sdtContent>
        </w:sdt>
      </w:tr>
      <w:tr w:rsidR="00B42B06" w:rsidRPr="00EB6B0E" w14:paraId="7A4C5045" w14:textId="77777777" w:rsidTr="00630510">
        <w:tc>
          <w:tcPr>
            <w:tcW w:w="4521" w:type="dxa"/>
          </w:tcPr>
          <w:p w14:paraId="10BE7321" w14:textId="189A50B8" w:rsidR="00B42B06" w:rsidRPr="00EB6B0E" w:rsidRDefault="00B42B06" w:rsidP="00BA3DBA">
            <w:pPr>
              <w:pStyle w:val="Overskrift3"/>
              <w:rPr>
                <w:rFonts w:ascii="Arial" w:hAnsi="Arial" w:cs="Arial"/>
                <w:b w:val="0"/>
                <w:bCs w:val="0"/>
              </w:rPr>
            </w:pPr>
            <w:r w:rsidRPr="00EB6B0E">
              <w:rPr>
                <w:rFonts w:ascii="Arial" w:hAnsi="Arial" w:cs="Arial"/>
                <w:b w:val="0"/>
                <w:bCs w:val="0"/>
              </w:rPr>
              <w:t>Ændringer</w:t>
            </w:r>
            <w:r w:rsidR="008211F4" w:rsidRPr="00EB6B0E">
              <w:rPr>
                <w:rFonts w:ascii="Arial" w:hAnsi="Arial" w:cs="Arial"/>
                <w:b w:val="0"/>
                <w:bCs w:val="0"/>
              </w:rPr>
              <w:t>,</w:t>
            </w:r>
            <w:r w:rsidRPr="00EB6B0E">
              <w:rPr>
                <w:rFonts w:ascii="Arial" w:hAnsi="Arial" w:cs="Arial"/>
                <w:b w:val="0"/>
                <w:bCs w:val="0"/>
              </w:rPr>
              <w:t xml:space="preserve"> der har indflydelse på KLS</w:t>
            </w:r>
          </w:p>
        </w:tc>
        <w:tc>
          <w:tcPr>
            <w:tcW w:w="3544" w:type="dxa"/>
          </w:tcPr>
          <w:p w14:paraId="755372C1" w14:textId="77777777" w:rsidR="00B42B06" w:rsidRPr="00EB6B0E" w:rsidRDefault="00B42B06" w:rsidP="00BA3DBA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Style w:val="Typografi1"/>
              <w:rFonts w:ascii="Arial" w:hAnsi="Arial" w:cs="Arial"/>
            </w:rPr>
            <w:id w:val="-640424974"/>
            <w:placeholder>
              <w:docPart w:val="B530C2971A4B40D8B888A784D51F85D6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  <w:sz w:val="22"/>
            </w:rPr>
          </w:sdtEndPr>
          <w:sdtContent>
            <w:tc>
              <w:tcPr>
                <w:tcW w:w="2180" w:type="dxa"/>
              </w:tcPr>
              <w:p w14:paraId="1D66580B" w14:textId="15016159" w:rsidR="00B42B06" w:rsidRPr="00EB6B0E" w:rsidRDefault="00C2549C" w:rsidP="00BA3DBA">
                <w:pPr>
                  <w:pStyle w:val="Overskrift2"/>
                  <w:jc w:val="center"/>
                  <w:rPr>
                    <w:rFonts w:ascii="Arial" w:hAnsi="Arial" w:cs="Arial"/>
                    <w:color w:val="auto"/>
                    <w:sz w:val="22"/>
                  </w:rPr>
                </w:pPr>
                <w:r w:rsidRPr="00EB6B0E">
                  <w:rPr>
                    <w:rStyle w:val="Typografi1"/>
                    <w:rFonts w:ascii="Arial" w:hAnsi="Arial" w:cs="Arial"/>
                  </w:rPr>
                  <w:t xml:space="preserve">Vælg </w:t>
                </w:r>
                <w:proofErr w:type="gramStart"/>
                <w:r w:rsidRPr="00EB6B0E">
                  <w:rPr>
                    <w:rStyle w:val="Typografi1"/>
                    <w:rFonts w:ascii="Arial" w:hAnsi="Arial" w:cs="Arial"/>
                  </w:rPr>
                  <w:t>her..</w:t>
                </w:r>
                <w:proofErr w:type="gramEnd"/>
              </w:p>
            </w:tc>
          </w:sdtContent>
        </w:sdt>
      </w:tr>
      <w:tr w:rsidR="00B42B06" w:rsidRPr="00EB6B0E" w14:paraId="6389DF82" w14:textId="77777777" w:rsidTr="00630510">
        <w:tc>
          <w:tcPr>
            <w:tcW w:w="4521" w:type="dxa"/>
          </w:tcPr>
          <w:p w14:paraId="5CB062B2" w14:textId="32D3F2BD" w:rsidR="00B42B06" w:rsidRPr="00EB6B0E" w:rsidRDefault="00B42B06" w:rsidP="00BA3DBA">
            <w:pPr>
              <w:pStyle w:val="Overskrift3"/>
              <w:rPr>
                <w:rFonts w:ascii="Arial" w:hAnsi="Arial" w:cs="Arial"/>
                <w:b w:val="0"/>
                <w:bCs w:val="0"/>
              </w:rPr>
            </w:pPr>
            <w:r w:rsidRPr="00EB6B0E">
              <w:rPr>
                <w:rFonts w:ascii="Arial" w:hAnsi="Arial" w:cs="Arial"/>
                <w:b w:val="0"/>
                <w:bCs w:val="0"/>
              </w:rPr>
              <w:t>Vurdering af medarbejderes kompetence og tilsynsskema</w:t>
            </w:r>
            <w:r w:rsidR="001F25A5" w:rsidRPr="00EB6B0E">
              <w:rPr>
                <w:rFonts w:ascii="Arial" w:hAnsi="Arial" w:cs="Arial"/>
                <w:b w:val="0"/>
                <w:bCs w:val="0"/>
              </w:rPr>
              <w:t xml:space="preserve"> og evt. </w:t>
            </w:r>
            <w:proofErr w:type="spellStart"/>
            <w:r w:rsidR="001F25A5" w:rsidRPr="00EB6B0E">
              <w:rPr>
                <w:rFonts w:ascii="Arial" w:hAnsi="Arial" w:cs="Arial"/>
                <w:b w:val="0"/>
                <w:bCs w:val="0"/>
              </w:rPr>
              <w:t>indlejet</w:t>
            </w:r>
            <w:proofErr w:type="spellEnd"/>
            <w:r w:rsidR="001F25A5" w:rsidRPr="00EB6B0E">
              <w:rPr>
                <w:rFonts w:ascii="Arial" w:hAnsi="Arial" w:cs="Arial"/>
                <w:b w:val="0"/>
                <w:bCs w:val="0"/>
              </w:rPr>
              <w:t xml:space="preserve"> personale</w:t>
            </w:r>
            <w:r w:rsidRPr="00EB6B0E">
              <w:rPr>
                <w:rFonts w:ascii="Arial" w:hAnsi="Arial" w:cs="Arial"/>
                <w:b w:val="0"/>
                <w:bCs w:val="0"/>
              </w:rPr>
              <w:t xml:space="preserve"> [Bilag </w:t>
            </w:r>
            <w:r w:rsidR="000641FC" w:rsidRPr="00EB6B0E">
              <w:rPr>
                <w:rFonts w:ascii="Arial" w:hAnsi="Arial" w:cs="Arial"/>
                <w:b w:val="0"/>
                <w:bCs w:val="0"/>
              </w:rPr>
              <w:t>5</w:t>
            </w:r>
            <w:r w:rsidRPr="00EB6B0E">
              <w:rPr>
                <w:rFonts w:ascii="Arial" w:hAnsi="Arial" w:cs="Arial"/>
                <w:b w:val="0"/>
                <w:bCs w:val="0"/>
              </w:rPr>
              <w:t>]</w:t>
            </w:r>
          </w:p>
        </w:tc>
        <w:tc>
          <w:tcPr>
            <w:tcW w:w="3544" w:type="dxa"/>
          </w:tcPr>
          <w:p w14:paraId="75C73BC6" w14:textId="77777777" w:rsidR="00B42B06" w:rsidRPr="00EB6B0E" w:rsidRDefault="00B42B06" w:rsidP="00BA3DBA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Style w:val="Typografi1"/>
              <w:rFonts w:ascii="Arial" w:hAnsi="Arial" w:cs="Arial"/>
            </w:rPr>
            <w:id w:val="-1019307263"/>
            <w:placeholder>
              <w:docPart w:val="6F4C4D925DF34FC6B3DE50D2D6D2E3C7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  <w:sz w:val="22"/>
            </w:rPr>
          </w:sdtEndPr>
          <w:sdtContent>
            <w:tc>
              <w:tcPr>
                <w:tcW w:w="2180" w:type="dxa"/>
              </w:tcPr>
              <w:p w14:paraId="774D1775" w14:textId="656B0F82" w:rsidR="00B42B06" w:rsidRPr="00EB6B0E" w:rsidRDefault="00C2549C" w:rsidP="00BA3DBA">
                <w:pPr>
                  <w:pStyle w:val="Overskrift2"/>
                  <w:jc w:val="center"/>
                  <w:rPr>
                    <w:rFonts w:ascii="Arial" w:hAnsi="Arial" w:cs="Arial"/>
                    <w:color w:val="auto"/>
                    <w:sz w:val="22"/>
                  </w:rPr>
                </w:pPr>
                <w:r w:rsidRPr="00EB6B0E">
                  <w:rPr>
                    <w:rStyle w:val="Typografi1"/>
                    <w:rFonts w:ascii="Arial" w:hAnsi="Arial" w:cs="Arial"/>
                  </w:rPr>
                  <w:t xml:space="preserve">Vælg </w:t>
                </w:r>
                <w:proofErr w:type="gramStart"/>
                <w:r w:rsidRPr="00EB6B0E">
                  <w:rPr>
                    <w:rStyle w:val="Typografi1"/>
                    <w:rFonts w:ascii="Arial" w:hAnsi="Arial" w:cs="Arial"/>
                  </w:rPr>
                  <w:t>her..</w:t>
                </w:r>
                <w:proofErr w:type="gramEnd"/>
              </w:p>
            </w:tc>
          </w:sdtContent>
        </w:sdt>
      </w:tr>
      <w:tr w:rsidR="00B42B06" w:rsidRPr="00EB6B0E" w14:paraId="37C23C02" w14:textId="77777777" w:rsidTr="00630510">
        <w:trPr>
          <w:trHeight w:val="1361"/>
        </w:trPr>
        <w:tc>
          <w:tcPr>
            <w:tcW w:w="4521" w:type="dxa"/>
          </w:tcPr>
          <w:p w14:paraId="3B506FBE" w14:textId="63F85222" w:rsidR="00B42B06" w:rsidRPr="00EB6B0E" w:rsidRDefault="00B42B06" w:rsidP="00BA3DBA">
            <w:pPr>
              <w:rPr>
                <w:rFonts w:ascii="Arial" w:hAnsi="Arial" w:cs="Arial"/>
              </w:rPr>
            </w:pPr>
            <w:r w:rsidRPr="00EB6B0E">
              <w:rPr>
                <w:rFonts w:ascii="Arial" w:hAnsi="Arial" w:cs="Arial"/>
              </w:rPr>
              <w:t xml:space="preserve">Gennemgang af resultater fra udførte </w:t>
            </w:r>
            <w:r w:rsidR="009A5C9D" w:rsidRPr="00EB6B0E">
              <w:rPr>
                <w:rFonts w:ascii="Arial" w:hAnsi="Arial" w:cs="Arial"/>
              </w:rPr>
              <w:t>slutevalueringer</w:t>
            </w:r>
            <w:r w:rsidRPr="00EB6B0E">
              <w:rPr>
                <w:rFonts w:ascii="Arial" w:hAnsi="Arial" w:cs="Arial"/>
              </w:rPr>
              <w:t xml:space="preserve"> for udført arbejde og</w:t>
            </w:r>
            <w:r w:rsidR="008211F4" w:rsidRPr="00EB6B0E">
              <w:rPr>
                <w:rFonts w:ascii="Arial" w:hAnsi="Arial" w:cs="Arial"/>
              </w:rPr>
              <w:t xml:space="preserve"> evt.</w:t>
            </w:r>
            <w:r w:rsidRPr="00EB6B0E">
              <w:rPr>
                <w:rFonts w:ascii="Arial" w:hAnsi="Arial" w:cs="Arial"/>
              </w:rPr>
              <w:t xml:space="preserve"> tilhørende korrigerende handlinger</w:t>
            </w:r>
            <w:r w:rsidR="002329E7" w:rsidRPr="00EB6B0E">
              <w:rPr>
                <w:rFonts w:ascii="Arial" w:hAnsi="Arial" w:cs="Arial"/>
              </w:rPr>
              <w:t xml:space="preserve"> [Bilag </w:t>
            </w:r>
            <w:r w:rsidR="009A5C9D" w:rsidRPr="00EB6B0E">
              <w:rPr>
                <w:rFonts w:ascii="Arial" w:hAnsi="Arial" w:cs="Arial"/>
              </w:rPr>
              <w:t>for slutevaluering</w:t>
            </w:r>
            <w:r w:rsidR="002329E7" w:rsidRPr="00EB6B0E">
              <w:rPr>
                <w:rFonts w:ascii="Arial" w:hAnsi="Arial" w:cs="Arial"/>
              </w:rPr>
              <w:t>]</w:t>
            </w:r>
          </w:p>
        </w:tc>
        <w:tc>
          <w:tcPr>
            <w:tcW w:w="3544" w:type="dxa"/>
          </w:tcPr>
          <w:p w14:paraId="17DBACFC" w14:textId="77777777" w:rsidR="00B42B06" w:rsidRPr="00EB6B0E" w:rsidRDefault="00B42B06" w:rsidP="00BA3DBA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Typografi1"/>
              <w:rFonts w:ascii="Arial" w:hAnsi="Arial" w:cs="Arial"/>
              <w:b/>
              <w:bCs/>
            </w:rPr>
            <w:id w:val="1965074169"/>
            <w:placeholder>
              <w:docPart w:val="D438E549B49448F7A91493ED353FED13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  <w:sz w:val="22"/>
            </w:rPr>
          </w:sdtEndPr>
          <w:sdtContent>
            <w:tc>
              <w:tcPr>
                <w:tcW w:w="2180" w:type="dxa"/>
              </w:tcPr>
              <w:p w14:paraId="6187F4AB" w14:textId="76D06B2E" w:rsidR="00B42B06" w:rsidRPr="00EB6B0E" w:rsidRDefault="00C2549C" w:rsidP="00C2549C">
                <w:pPr>
                  <w:jc w:val="center"/>
                  <w:rPr>
                    <w:rFonts w:ascii="Arial" w:hAnsi="Arial" w:cs="Arial"/>
                  </w:rPr>
                </w:pPr>
                <w:r w:rsidRPr="00EB6B0E">
                  <w:rPr>
                    <w:rStyle w:val="Typografi1"/>
                    <w:rFonts w:ascii="Arial" w:hAnsi="Arial" w:cs="Arial"/>
                    <w:b/>
                    <w:bCs/>
                  </w:rPr>
                  <w:t xml:space="preserve">Vælg </w:t>
                </w:r>
                <w:proofErr w:type="gramStart"/>
                <w:r w:rsidRPr="00EB6B0E">
                  <w:rPr>
                    <w:rStyle w:val="Typografi1"/>
                    <w:rFonts w:ascii="Arial" w:hAnsi="Arial" w:cs="Arial"/>
                    <w:b/>
                    <w:bCs/>
                  </w:rPr>
                  <w:t>her..</w:t>
                </w:r>
                <w:proofErr w:type="gramEnd"/>
              </w:p>
            </w:tc>
          </w:sdtContent>
        </w:sdt>
      </w:tr>
      <w:tr w:rsidR="00B42B06" w:rsidRPr="00EB6B0E" w14:paraId="6B8E1980" w14:textId="77777777" w:rsidTr="00630510">
        <w:tc>
          <w:tcPr>
            <w:tcW w:w="4521" w:type="dxa"/>
          </w:tcPr>
          <w:p w14:paraId="3184E42E" w14:textId="1BB9AD75" w:rsidR="00B42B06" w:rsidRPr="00EB6B0E" w:rsidRDefault="00B42B06" w:rsidP="00BA3DBA">
            <w:pPr>
              <w:rPr>
                <w:rFonts w:ascii="Arial" w:hAnsi="Arial" w:cs="Arial"/>
              </w:rPr>
            </w:pPr>
            <w:r w:rsidRPr="00EB6B0E">
              <w:rPr>
                <w:rFonts w:ascii="Arial" w:hAnsi="Arial" w:cs="Arial"/>
              </w:rPr>
              <w:t xml:space="preserve">Gennemgang af resultater fra tilsyn med udført arbejde og </w:t>
            </w:r>
            <w:r w:rsidR="008211F4" w:rsidRPr="00EB6B0E">
              <w:rPr>
                <w:rFonts w:ascii="Arial" w:hAnsi="Arial" w:cs="Arial"/>
              </w:rPr>
              <w:t xml:space="preserve">evt. </w:t>
            </w:r>
            <w:r w:rsidRPr="00EB6B0E">
              <w:rPr>
                <w:rFonts w:ascii="Arial" w:hAnsi="Arial" w:cs="Arial"/>
              </w:rPr>
              <w:t xml:space="preserve">tilhørende korrigerende handlinger [Bilag </w:t>
            </w:r>
            <w:r w:rsidR="009A5C9D" w:rsidRPr="00EB6B0E">
              <w:rPr>
                <w:rFonts w:ascii="Arial" w:hAnsi="Arial" w:cs="Arial"/>
              </w:rPr>
              <w:t>1</w:t>
            </w:r>
            <w:r w:rsidRPr="00EB6B0E">
              <w:rPr>
                <w:rFonts w:ascii="Arial" w:hAnsi="Arial" w:cs="Arial"/>
              </w:rPr>
              <w:t>]</w:t>
            </w:r>
          </w:p>
        </w:tc>
        <w:tc>
          <w:tcPr>
            <w:tcW w:w="3544" w:type="dxa"/>
          </w:tcPr>
          <w:p w14:paraId="52328F2D" w14:textId="77777777" w:rsidR="00B42B06" w:rsidRPr="00EB6B0E" w:rsidRDefault="00B42B06" w:rsidP="00BA3DBA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Typografi1"/>
              <w:rFonts w:ascii="Arial" w:hAnsi="Arial" w:cs="Arial"/>
              <w:b/>
              <w:bCs/>
            </w:rPr>
            <w:id w:val="545263853"/>
            <w:placeholder>
              <w:docPart w:val="30B2002E3AE544DA9551D44319A423ED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  <w:sz w:val="22"/>
            </w:rPr>
          </w:sdtEndPr>
          <w:sdtContent>
            <w:tc>
              <w:tcPr>
                <w:tcW w:w="2180" w:type="dxa"/>
              </w:tcPr>
              <w:p w14:paraId="78ABA2B6" w14:textId="4DAF5813" w:rsidR="00B42B06" w:rsidRPr="00EB6B0E" w:rsidRDefault="00C2549C" w:rsidP="00C2549C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EB6B0E">
                  <w:rPr>
                    <w:rStyle w:val="Typografi1"/>
                    <w:rFonts w:ascii="Arial" w:hAnsi="Arial" w:cs="Arial"/>
                    <w:b/>
                    <w:bCs/>
                  </w:rPr>
                  <w:t xml:space="preserve">Vælg </w:t>
                </w:r>
                <w:proofErr w:type="gramStart"/>
                <w:r w:rsidRPr="00EB6B0E">
                  <w:rPr>
                    <w:rStyle w:val="Typografi1"/>
                    <w:rFonts w:ascii="Arial" w:hAnsi="Arial" w:cs="Arial"/>
                    <w:b/>
                    <w:bCs/>
                  </w:rPr>
                  <w:t>her..</w:t>
                </w:r>
                <w:proofErr w:type="gramEnd"/>
              </w:p>
            </w:tc>
          </w:sdtContent>
        </w:sdt>
      </w:tr>
      <w:tr w:rsidR="00B42B06" w:rsidRPr="00EB6B0E" w14:paraId="14B78AF5" w14:textId="77777777" w:rsidTr="00630510">
        <w:trPr>
          <w:trHeight w:val="2209"/>
        </w:trPr>
        <w:tc>
          <w:tcPr>
            <w:tcW w:w="4521" w:type="dxa"/>
          </w:tcPr>
          <w:p w14:paraId="4575273B" w14:textId="7745DEDB" w:rsidR="00B42B06" w:rsidRPr="00EB6B0E" w:rsidRDefault="00B42B06" w:rsidP="00BA3DBA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EB6B0E">
              <w:rPr>
                <w:rFonts w:ascii="Arial" w:hAnsi="Arial" w:cs="Arial"/>
              </w:rPr>
              <w:t xml:space="preserve">Gennemgang af registrerede reklamationer, afvigelser og tekniske observationer og tilhørende korrigerende handlinger [Bilag </w:t>
            </w:r>
            <w:r w:rsidR="000B4B9F" w:rsidRPr="00EB6B0E">
              <w:rPr>
                <w:rFonts w:ascii="Arial" w:hAnsi="Arial" w:cs="Arial"/>
              </w:rPr>
              <w:t>3</w:t>
            </w:r>
            <w:r w:rsidRPr="00EB6B0E">
              <w:rPr>
                <w:rFonts w:ascii="Arial" w:hAnsi="Arial" w:cs="Arial"/>
              </w:rPr>
              <w:t>]</w:t>
            </w:r>
          </w:p>
        </w:tc>
        <w:tc>
          <w:tcPr>
            <w:tcW w:w="3544" w:type="dxa"/>
          </w:tcPr>
          <w:p w14:paraId="3A6ED348" w14:textId="77777777" w:rsidR="00B42B06" w:rsidRPr="00EB6B0E" w:rsidRDefault="00B42B06" w:rsidP="00BA3DBA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Typografi1"/>
              <w:rFonts w:ascii="Arial" w:hAnsi="Arial" w:cs="Arial"/>
              <w:b/>
              <w:bCs/>
            </w:rPr>
            <w:id w:val="1481808175"/>
            <w:placeholder>
              <w:docPart w:val="6A2E4D47DC3141BFABA645A9659237F3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  <w:sz w:val="22"/>
            </w:rPr>
          </w:sdtEndPr>
          <w:sdtContent>
            <w:tc>
              <w:tcPr>
                <w:tcW w:w="2180" w:type="dxa"/>
              </w:tcPr>
              <w:p w14:paraId="48AC4A9F" w14:textId="0931CDEB" w:rsidR="00B42B06" w:rsidRPr="00EB6B0E" w:rsidRDefault="00C2549C" w:rsidP="00C2549C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EB6B0E">
                  <w:rPr>
                    <w:rStyle w:val="Typografi1"/>
                    <w:rFonts w:ascii="Arial" w:hAnsi="Arial" w:cs="Arial"/>
                    <w:b/>
                    <w:bCs/>
                  </w:rPr>
                  <w:t xml:space="preserve">Vælg </w:t>
                </w:r>
                <w:proofErr w:type="gramStart"/>
                <w:r w:rsidRPr="00EB6B0E">
                  <w:rPr>
                    <w:rStyle w:val="Typografi1"/>
                    <w:rFonts w:ascii="Arial" w:hAnsi="Arial" w:cs="Arial"/>
                    <w:b/>
                    <w:bCs/>
                  </w:rPr>
                  <w:t>her..</w:t>
                </w:r>
                <w:proofErr w:type="gramEnd"/>
              </w:p>
            </w:tc>
          </w:sdtContent>
        </w:sdt>
      </w:tr>
      <w:tr w:rsidR="00B42B06" w:rsidRPr="00EB6B0E" w14:paraId="7A43588B" w14:textId="77777777" w:rsidTr="00630510">
        <w:trPr>
          <w:trHeight w:val="472"/>
        </w:trPr>
        <w:tc>
          <w:tcPr>
            <w:tcW w:w="4521" w:type="dxa"/>
          </w:tcPr>
          <w:p w14:paraId="605AA0A2" w14:textId="77777777" w:rsidR="00B42B06" w:rsidRPr="00EB6B0E" w:rsidRDefault="00B42B06" w:rsidP="00BA3DBA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EB6B0E">
              <w:rPr>
                <w:rFonts w:ascii="Arial" w:hAnsi="Arial" w:cs="Arial"/>
              </w:rPr>
              <w:t>Gennemgang af ekstern efterprøvning fra kontrolinstansen [Rapport fra kontrolinstansen]</w:t>
            </w:r>
          </w:p>
        </w:tc>
        <w:tc>
          <w:tcPr>
            <w:tcW w:w="3544" w:type="dxa"/>
          </w:tcPr>
          <w:p w14:paraId="0FD15992" w14:textId="77777777" w:rsidR="00B42B06" w:rsidRPr="00EB6B0E" w:rsidRDefault="00B42B06" w:rsidP="00BA3DBA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Typografi1"/>
              <w:rFonts w:ascii="Arial" w:hAnsi="Arial" w:cs="Arial"/>
              <w:b/>
              <w:bCs/>
            </w:rPr>
            <w:id w:val="1248384154"/>
            <w:placeholder>
              <w:docPart w:val="77882925B50D49C08C375E6774A69647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  <w:sz w:val="22"/>
            </w:rPr>
          </w:sdtEndPr>
          <w:sdtContent>
            <w:tc>
              <w:tcPr>
                <w:tcW w:w="2180" w:type="dxa"/>
              </w:tcPr>
              <w:p w14:paraId="6D65ED09" w14:textId="40533119" w:rsidR="00B42B06" w:rsidRPr="00EB6B0E" w:rsidRDefault="00C2549C" w:rsidP="00C2549C">
                <w:pPr>
                  <w:jc w:val="center"/>
                  <w:rPr>
                    <w:rFonts w:ascii="Arial" w:hAnsi="Arial" w:cs="Arial"/>
                  </w:rPr>
                </w:pPr>
                <w:r w:rsidRPr="00EB6B0E">
                  <w:rPr>
                    <w:rStyle w:val="Typografi1"/>
                    <w:rFonts w:ascii="Arial" w:hAnsi="Arial" w:cs="Arial"/>
                    <w:b/>
                    <w:bCs/>
                  </w:rPr>
                  <w:t xml:space="preserve">Vælg </w:t>
                </w:r>
                <w:proofErr w:type="gramStart"/>
                <w:r w:rsidRPr="00EB6B0E">
                  <w:rPr>
                    <w:rStyle w:val="Typografi1"/>
                    <w:rFonts w:ascii="Arial" w:hAnsi="Arial" w:cs="Arial"/>
                    <w:b/>
                    <w:bCs/>
                  </w:rPr>
                  <w:t>her..</w:t>
                </w:r>
                <w:proofErr w:type="gramEnd"/>
              </w:p>
            </w:tc>
          </w:sdtContent>
        </w:sdt>
      </w:tr>
      <w:tr w:rsidR="00B42B06" w:rsidRPr="00EB6B0E" w14:paraId="5A6B84A7" w14:textId="77777777" w:rsidTr="00630510">
        <w:trPr>
          <w:cantSplit/>
          <w:trHeight w:val="4333"/>
        </w:trPr>
        <w:tc>
          <w:tcPr>
            <w:tcW w:w="10245" w:type="dxa"/>
            <w:gridSpan w:val="3"/>
          </w:tcPr>
          <w:p w14:paraId="3C90AAF4" w14:textId="77777777" w:rsidR="00B42B06" w:rsidRDefault="00B42B06" w:rsidP="00BA3DBA">
            <w:pPr>
              <w:rPr>
                <w:rFonts w:ascii="Arial" w:hAnsi="Arial" w:cs="Arial"/>
                <w:b/>
                <w:bCs/>
              </w:rPr>
            </w:pPr>
            <w:r w:rsidRPr="00EB6B0E">
              <w:rPr>
                <w:rFonts w:ascii="Arial" w:hAnsi="Arial" w:cs="Arial"/>
                <w:b/>
                <w:bCs/>
              </w:rPr>
              <w:t>Bemærkninger:</w:t>
            </w:r>
          </w:p>
          <w:p w14:paraId="02D7DD02" w14:textId="77777777" w:rsidR="00F45F00" w:rsidRDefault="00F45F00" w:rsidP="00BA3DBA">
            <w:pPr>
              <w:rPr>
                <w:rFonts w:ascii="Arial" w:hAnsi="Arial" w:cs="Arial"/>
                <w:b/>
                <w:bCs/>
              </w:rPr>
            </w:pPr>
          </w:p>
          <w:p w14:paraId="56B8A0FD" w14:textId="77777777" w:rsidR="00F45F00" w:rsidRDefault="00F45F00" w:rsidP="00BA3DBA">
            <w:pPr>
              <w:rPr>
                <w:rFonts w:ascii="Arial" w:hAnsi="Arial" w:cs="Arial"/>
                <w:b/>
                <w:bCs/>
              </w:rPr>
            </w:pPr>
          </w:p>
          <w:p w14:paraId="4E9BA0A4" w14:textId="77777777" w:rsidR="00F45F00" w:rsidRDefault="00F45F00" w:rsidP="00BA3DBA">
            <w:pPr>
              <w:rPr>
                <w:rFonts w:ascii="Arial" w:hAnsi="Arial" w:cs="Arial"/>
                <w:b/>
                <w:bCs/>
              </w:rPr>
            </w:pPr>
          </w:p>
          <w:p w14:paraId="02FA9622" w14:textId="77777777" w:rsidR="00F45F00" w:rsidRDefault="00F45F00" w:rsidP="00BA3DBA">
            <w:pPr>
              <w:rPr>
                <w:rFonts w:ascii="Arial" w:hAnsi="Arial" w:cs="Arial"/>
                <w:b/>
                <w:bCs/>
              </w:rPr>
            </w:pPr>
          </w:p>
          <w:p w14:paraId="1FBEB33C" w14:textId="77777777" w:rsidR="00F45F00" w:rsidRDefault="00F45F00" w:rsidP="00BA3DBA">
            <w:pPr>
              <w:rPr>
                <w:rFonts w:ascii="Arial" w:hAnsi="Arial" w:cs="Arial"/>
                <w:b/>
                <w:bCs/>
              </w:rPr>
            </w:pPr>
          </w:p>
          <w:p w14:paraId="6F7077F8" w14:textId="77777777" w:rsidR="00F45F00" w:rsidRDefault="00F45F00" w:rsidP="00BA3DBA">
            <w:pPr>
              <w:rPr>
                <w:rFonts w:ascii="Arial" w:hAnsi="Arial" w:cs="Arial"/>
                <w:b/>
                <w:bCs/>
              </w:rPr>
            </w:pPr>
          </w:p>
          <w:p w14:paraId="04A8CA74" w14:textId="77777777" w:rsidR="00F45F00" w:rsidRPr="00EB6B0E" w:rsidRDefault="00F45F00" w:rsidP="00BA3DBA">
            <w:pPr>
              <w:rPr>
                <w:rFonts w:ascii="Arial" w:hAnsi="Arial" w:cs="Arial"/>
              </w:rPr>
            </w:pPr>
          </w:p>
        </w:tc>
      </w:tr>
    </w:tbl>
    <w:p w14:paraId="2F285B17" w14:textId="77777777" w:rsidR="00F5428B" w:rsidRDefault="00F5428B"/>
    <w:p w14:paraId="0D975358" w14:textId="77777777" w:rsidR="00F5428B" w:rsidRDefault="00F5428B"/>
    <w:tbl>
      <w:tblPr>
        <w:tblW w:w="102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5"/>
        <w:gridCol w:w="2180"/>
      </w:tblGrid>
      <w:tr w:rsidR="00B42B06" w:rsidRPr="00EB6B0E" w14:paraId="633F8555" w14:textId="77777777" w:rsidTr="00630510">
        <w:trPr>
          <w:cantSplit/>
        </w:trPr>
        <w:tc>
          <w:tcPr>
            <w:tcW w:w="10245" w:type="dxa"/>
            <w:gridSpan w:val="2"/>
          </w:tcPr>
          <w:p w14:paraId="69CCE391" w14:textId="77777777" w:rsidR="00B42B06" w:rsidRPr="00EB6B0E" w:rsidRDefault="00B42B06" w:rsidP="00BA3DBA">
            <w:pPr>
              <w:rPr>
                <w:rFonts w:ascii="Arial" w:hAnsi="Arial" w:cs="Arial"/>
              </w:rPr>
            </w:pPr>
            <w:r w:rsidRPr="00EB6B0E">
              <w:rPr>
                <w:rFonts w:ascii="Arial" w:hAnsi="Arial" w:cs="Arial"/>
                <w:b/>
                <w:bCs/>
              </w:rPr>
              <w:t>Konklusion:</w:t>
            </w:r>
          </w:p>
          <w:p w14:paraId="744316E7" w14:textId="77777777" w:rsidR="00B42B06" w:rsidRPr="00EB6B0E" w:rsidRDefault="00B42B06" w:rsidP="00BA3DBA">
            <w:pPr>
              <w:rPr>
                <w:rFonts w:ascii="Arial" w:hAnsi="Arial" w:cs="Arial"/>
              </w:rPr>
            </w:pPr>
          </w:p>
          <w:p w14:paraId="4CD284F8" w14:textId="77777777" w:rsidR="00B42B06" w:rsidRPr="00EB6B0E" w:rsidRDefault="00B42B06" w:rsidP="00BA3DBA">
            <w:pPr>
              <w:rPr>
                <w:rFonts w:ascii="Arial" w:hAnsi="Arial" w:cs="Arial"/>
              </w:rPr>
            </w:pPr>
          </w:p>
          <w:p w14:paraId="4343EB0C" w14:textId="77777777" w:rsidR="00B42B06" w:rsidRPr="00EB6B0E" w:rsidRDefault="00B42B06" w:rsidP="00BA3DBA">
            <w:pPr>
              <w:rPr>
                <w:rFonts w:ascii="Arial" w:hAnsi="Arial" w:cs="Arial"/>
              </w:rPr>
            </w:pPr>
          </w:p>
          <w:p w14:paraId="1F9CF3BE" w14:textId="77777777" w:rsidR="00B42B06" w:rsidRPr="00EB6B0E" w:rsidRDefault="00B42B06" w:rsidP="00BA3DBA">
            <w:pPr>
              <w:rPr>
                <w:rFonts w:ascii="Arial" w:hAnsi="Arial" w:cs="Arial"/>
              </w:rPr>
            </w:pPr>
          </w:p>
        </w:tc>
      </w:tr>
      <w:tr w:rsidR="00B42B06" w:rsidRPr="00EB6B0E" w14:paraId="08225406" w14:textId="77777777" w:rsidTr="00630510">
        <w:trPr>
          <w:cantSplit/>
          <w:trHeight w:val="717"/>
        </w:trPr>
        <w:tc>
          <w:tcPr>
            <w:tcW w:w="8065" w:type="dxa"/>
          </w:tcPr>
          <w:p w14:paraId="16EAE865" w14:textId="77777777" w:rsidR="00B42B06" w:rsidRPr="00EB6B0E" w:rsidRDefault="00B42B06" w:rsidP="00BA3DBA">
            <w:pPr>
              <w:rPr>
                <w:rFonts w:ascii="Arial" w:hAnsi="Arial" w:cs="Arial"/>
                <w:b/>
                <w:bCs/>
              </w:rPr>
            </w:pPr>
            <w:r w:rsidRPr="00EB6B0E">
              <w:rPr>
                <w:rFonts w:ascii="Arial" w:hAnsi="Arial" w:cs="Arial"/>
                <w:b/>
                <w:bCs/>
              </w:rPr>
              <w:t>Korrigerende handlinger:</w:t>
            </w:r>
          </w:p>
          <w:p w14:paraId="4CE22E5A" w14:textId="77777777" w:rsidR="00B42B06" w:rsidRPr="00EB6B0E" w:rsidRDefault="00B42B06" w:rsidP="00BA3DBA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14:paraId="1C190D5C" w14:textId="77777777" w:rsidR="00B42B06" w:rsidRPr="00EB6B0E" w:rsidRDefault="00B42B06" w:rsidP="00BA3D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51EA">
              <w:rPr>
                <w:rFonts w:ascii="Arial" w:hAnsi="Arial" w:cs="Arial"/>
                <w:b/>
                <w:bCs/>
              </w:rPr>
              <w:t>Dato/sign:</w:t>
            </w:r>
          </w:p>
        </w:tc>
      </w:tr>
      <w:tr w:rsidR="00117994" w:rsidRPr="00EB6B0E" w14:paraId="0716C9AC" w14:textId="77777777" w:rsidTr="00630510">
        <w:trPr>
          <w:cantSplit/>
          <w:trHeight w:val="717"/>
        </w:trPr>
        <w:tc>
          <w:tcPr>
            <w:tcW w:w="8065" w:type="dxa"/>
          </w:tcPr>
          <w:p w14:paraId="17C2F398" w14:textId="77777777" w:rsidR="00117994" w:rsidRPr="00EB6B0E" w:rsidRDefault="00117994" w:rsidP="00BA3DBA">
            <w:pPr>
              <w:rPr>
                <w:rFonts w:ascii="Arial" w:hAnsi="Arial" w:cs="Arial"/>
                <w:b/>
                <w:bCs/>
              </w:rPr>
            </w:pPr>
            <w:r w:rsidRPr="00EB6B0E">
              <w:rPr>
                <w:rFonts w:ascii="Arial" w:hAnsi="Arial" w:cs="Arial"/>
                <w:b/>
                <w:bCs/>
              </w:rPr>
              <w:t>Opfølgning på korrigerende handlinger:</w:t>
            </w:r>
          </w:p>
          <w:p w14:paraId="23853AD0" w14:textId="4155E870" w:rsidR="00117994" w:rsidRPr="00EB6B0E" w:rsidRDefault="00117994" w:rsidP="00BA3DB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0" w:type="dxa"/>
          </w:tcPr>
          <w:p w14:paraId="492E0F89" w14:textId="549410D3" w:rsidR="00117994" w:rsidRPr="00EB6B0E" w:rsidRDefault="000E4EE0" w:rsidP="00BA3D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51EA">
              <w:rPr>
                <w:rFonts w:ascii="Arial" w:hAnsi="Arial" w:cs="Arial"/>
                <w:b/>
                <w:bCs/>
              </w:rPr>
              <w:t>Dato/sign:</w:t>
            </w:r>
          </w:p>
        </w:tc>
      </w:tr>
      <w:tr w:rsidR="00B42B06" w:rsidRPr="00EB6B0E" w14:paraId="3D85D353" w14:textId="77777777" w:rsidTr="00630510">
        <w:trPr>
          <w:cantSplit/>
          <w:trHeight w:val="60"/>
        </w:trPr>
        <w:tc>
          <w:tcPr>
            <w:tcW w:w="10245" w:type="dxa"/>
            <w:gridSpan w:val="2"/>
          </w:tcPr>
          <w:p w14:paraId="27FE163D" w14:textId="77777777" w:rsidR="00B42B06" w:rsidRPr="00EB6B0E" w:rsidRDefault="00B42B06" w:rsidP="00BA3DBA">
            <w:pPr>
              <w:rPr>
                <w:rFonts w:ascii="Arial" w:hAnsi="Arial" w:cs="Arial"/>
              </w:rPr>
            </w:pPr>
            <w:r w:rsidRPr="00EB6B0E">
              <w:rPr>
                <w:rFonts w:ascii="Arial" w:hAnsi="Arial" w:cs="Arial"/>
                <w:b/>
                <w:bCs/>
              </w:rPr>
              <w:t>Afsluttet:</w:t>
            </w:r>
            <w:r w:rsidRPr="00EB6B0E">
              <w:rPr>
                <w:rFonts w:ascii="Arial" w:hAnsi="Arial" w:cs="Arial"/>
              </w:rPr>
              <w:t xml:space="preserve"> Ledelsens evaluering afsluttet og alle korrigerende handlinger gennemført:</w:t>
            </w:r>
          </w:p>
          <w:p w14:paraId="59A7F481" w14:textId="77777777" w:rsidR="00B42B06" w:rsidRPr="00EB6B0E" w:rsidRDefault="00B42B06" w:rsidP="00BA3DBA">
            <w:pPr>
              <w:rPr>
                <w:rFonts w:ascii="Arial" w:hAnsi="Arial" w:cs="Arial"/>
              </w:rPr>
            </w:pPr>
          </w:p>
          <w:p w14:paraId="1AB1955F" w14:textId="6DA84835" w:rsidR="00C2549C" w:rsidRPr="00EB6B0E" w:rsidRDefault="00B42B06" w:rsidP="00BA3DBA">
            <w:pPr>
              <w:rPr>
                <w:rFonts w:ascii="Arial" w:hAnsi="Arial" w:cs="Arial"/>
                <w:b/>
                <w:bCs/>
              </w:rPr>
            </w:pPr>
            <w:r w:rsidRPr="00EB6B0E">
              <w:rPr>
                <w:rFonts w:ascii="Arial" w:hAnsi="Arial" w:cs="Arial"/>
                <w:b/>
                <w:bCs/>
              </w:rPr>
              <w:t>Dato</w:t>
            </w:r>
            <w:r w:rsidR="00C2549C" w:rsidRPr="00EB6B0E">
              <w:rPr>
                <w:rFonts w:ascii="Arial" w:hAnsi="Arial" w:cs="Arial"/>
                <w:b/>
                <w:bCs/>
              </w:rPr>
              <w:t>:</w:t>
            </w:r>
            <w:r w:rsidR="00C2549C" w:rsidRPr="00F551E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88420630"/>
                <w:placeholder>
                  <w:docPart w:val="DefaultPlaceholder_-1854013437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>
                <w:rPr>
                  <w:b/>
                  <w:bCs/>
                </w:rPr>
              </w:sdtEndPr>
              <w:sdtContent>
                <w:r w:rsidR="00C2549C" w:rsidRPr="00F551EA">
                  <w:rPr>
                    <w:rStyle w:val="Pladsholdertekst"/>
                    <w:rFonts w:ascii="Arial" w:hAnsi="Arial" w:cs="Arial"/>
                  </w:rPr>
                  <w:t>Klik eller tryk for at angive en dato.</w:t>
                </w:r>
              </w:sdtContent>
            </w:sdt>
          </w:p>
          <w:p w14:paraId="30440BCF" w14:textId="70315C69" w:rsidR="00B42B06" w:rsidRPr="00EB6B0E" w:rsidRDefault="00DE31D1" w:rsidP="00BA3DBA">
            <w:pPr>
              <w:rPr>
                <w:rFonts w:ascii="Arial" w:hAnsi="Arial" w:cs="Arial"/>
                <w:b/>
                <w:bCs/>
              </w:rPr>
            </w:pPr>
            <w:r w:rsidRPr="00EB6B0E">
              <w:rPr>
                <w:rFonts w:ascii="Arial" w:hAnsi="Arial" w:cs="Arial"/>
                <w:b/>
                <w:bCs/>
              </w:rPr>
              <w:t>Udarbejdet af</w:t>
            </w:r>
            <w:r w:rsidR="00B42B06" w:rsidRPr="00EB6B0E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14:paraId="4017D0AE" w14:textId="77777777" w:rsidR="00462AD4" w:rsidRPr="00EB6B0E" w:rsidRDefault="00462AD4" w:rsidP="009707B5">
      <w:pPr>
        <w:rPr>
          <w:rFonts w:ascii="Arial" w:hAnsi="Arial" w:cs="Arial"/>
        </w:rPr>
      </w:pPr>
    </w:p>
    <w:sectPr w:rsidR="00462AD4" w:rsidRPr="00EB6B0E" w:rsidSect="00630510">
      <w:headerReference w:type="default" r:id="rId11"/>
      <w:footerReference w:type="default" r:id="rId12"/>
      <w:pgSz w:w="11906" w:h="16838" w:code="9"/>
      <w:pgMar w:top="1304" w:right="851" w:bottom="130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8771" w14:textId="77777777" w:rsidR="00272136" w:rsidRDefault="00272136" w:rsidP="00F310FE">
      <w:r>
        <w:separator/>
      </w:r>
    </w:p>
  </w:endnote>
  <w:endnote w:type="continuationSeparator" w:id="0">
    <w:p w14:paraId="2CCD70A3" w14:textId="77777777" w:rsidR="00272136" w:rsidRDefault="00272136" w:rsidP="00F3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915953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475292754"/>
          <w:docPartObj>
            <w:docPartGallery w:val="Page Numbers (Top of Page)"/>
            <w:docPartUnique/>
          </w:docPartObj>
        </w:sdtPr>
        <w:sdtEndPr/>
        <w:sdtContent>
          <w:p w14:paraId="6BF22E4C" w14:textId="77777777" w:rsidR="00B8470A" w:rsidRPr="002E6FB7" w:rsidRDefault="009707B5" w:rsidP="009707B5">
            <w:pPr>
              <w:pStyle w:val="Sidefod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6FB7">
              <w:rPr>
                <w:rFonts w:ascii="Arial" w:hAnsi="Arial" w:cs="Arial"/>
                <w:sz w:val="16"/>
                <w:szCs w:val="16"/>
              </w:rPr>
              <w:t xml:space="preserve">Side </w:t>
            </w:r>
            <w:r w:rsidRPr="002E6FB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E6FB7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E6FB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E6FB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E6FB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E6FB7">
              <w:rPr>
                <w:rFonts w:ascii="Arial" w:hAnsi="Arial" w:cs="Arial"/>
                <w:sz w:val="16"/>
                <w:szCs w:val="16"/>
              </w:rPr>
              <w:t xml:space="preserve"> af </w:t>
            </w:r>
            <w:r w:rsidRPr="002E6FB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E6FB7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E6FB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E6FB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E6FB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3297D75E" w14:textId="1AB15861" w:rsidR="009707B5" w:rsidRPr="002E6FB7" w:rsidRDefault="00B8470A" w:rsidP="009707B5">
            <w:pPr>
              <w:pStyle w:val="Sidefod"/>
              <w:jc w:val="right"/>
              <w:rPr>
                <w:sz w:val="16"/>
                <w:szCs w:val="16"/>
              </w:rPr>
            </w:pPr>
            <w:r w:rsidRPr="002E6FB7">
              <w:rPr>
                <w:rFonts w:ascii="Arial" w:hAnsi="Arial" w:cs="Arial"/>
                <w:sz w:val="16"/>
                <w:szCs w:val="16"/>
              </w:rPr>
              <w:t>V</w:t>
            </w:r>
            <w:r w:rsidR="001579CE">
              <w:rPr>
                <w:rFonts w:ascii="Arial" w:hAnsi="Arial" w:cs="Arial"/>
                <w:sz w:val="16"/>
                <w:szCs w:val="16"/>
              </w:rPr>
              <w:t>2</w:t>
            </w:r>
            <w:r w:rsidRPr="002E6FB7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1579CE">
              <w:rPr>
                <w:rFonts w:ascii="Arial" w:hAnsi="Arial" w:cs="Arial"/>
                <w:sz w:val="16"/>
                <w:szCs w:val="16"/>
              </w:rPr>
              <w:t>1</w:t>
            </w:r>
            <w:r w:rsidR="009D2970">
              <w:rPr>
                <w:rFonts w:ascii="Arial" w:hAnsi="Arial" w:cs="Arial"/>
                <w:sz w:val="16"/>
                <w:szCs w:val="16"/>
              </w:rPr>
              <w:t>7</w:t>
            </w:r>
            <w:r w:rsidRPr="002E6FB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1579CE">
              <w:rPr>
                <w:rFonts w:ascii="Arial" w:hAnsi="Arial" w:cs="Arial"/>
                <w:sz w:val="16"/>
                <w:szCs w:val="16"/>
              </w:rPr>
              <w:t>december</w:t>
            </w:r>
            <w:r w:rsidRPr="002E6FB7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0C59BA" w:rsidRPr="002E6FB7">
              <w:rPr>
                <w:rFonts w:ascii="Arial" w:hAnsi="Arial" w:cs="Arial"/>
                <w:sz w:val="16"/>
                <w:szCs w:val="16"/>
              </w:rPr>
              <w:t>5</w:t>
            </w:r>
          </w:p>
        </w:sdtContent>
      </w:sdt>
    </w:sdtContent>
  </w:sdt>
  <w:p w14:paraId="062DFD6E" w14:textId="77777777" w:rsidR="009707B5" w:rsidRDefault="009707B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EA5C" w14:textId="77777777" w:rsidR="00272136" w:rsidRDefault="00272136" w:rsidP="00F310FE">
      <w:r>
        <w:separator/>
      </w:r>
    </w:p>
  </w:footnote>
  <w:footnote w:type="continuationSeparator" w:id="0">
    <w:p w14:paraId="4B92E6EF" w14:textId="77777777" w:rsidR="00272136" w:rsidRDefault="00272136" w:rsidP="00F31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715B" w14:textId="0A7E6D00" w:rsidR="00E6698D" w:rsidRPr="00CE32DF" w:rsidRDefault="00F5428B" w:rsidP="002E7791">
    <w:pPr>
      <w:pStyle w:val="Sidehoved"/>
      <w:jc w:val="right"/>
    </w:pPr>
    <w:r>
      <w:br/>
    </w:r>
    <w:r w:rsidR="00062A77">
      <w:rPr>
        <w:noProof/>
      </w:rPr>
      <w:drawing>
        <wp:anchor distT="0" distB="0" distL="114300" distR="114300" simplePos="0" relativeHeight="251660288" behindDoc="0" locked="0" layoutInCell="1" allowOverlap="1" wp14:anchorId="1BE7762F" wp14:editId="4261AB06">
          <wp:simplePos x="0" y="0"/>
          <wp:positionH relativeFrom="column">
            <wp:posOffset>5749290</wp:posOffset>
          </wp:positionH>
          <wp:positionV relativeFrom="paragraph">
            <wp:posOffset>1270</wp:posOffset>
          </wp:positionV>
          <wp:extent cx="765175" cy="3244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3244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lc="http://schemas.openxmlformats.org/drawingml/2006/lockedCanvas"/>
                    </a:ext>
                  </a:extLst>
                </pic:spPr>
              </pic:pic>
            </a:graphicData>
          </a:graphic>
        </wp:anchor>
      </w:drawing>
    </w:r>
    <w:r w:rsidR="00E6698D" w:rsidRPr="00CE32DF">
      <w:rPr>
        <w:noProof/>
      </w:rPr>
      <w:drawing>
        <wp:anchor distT="0" distB="0" distL="114300" distR="114300" simplePos="0" relativeHeight="251658240" behindDoc="0" locked="0" layoutInCell="1" allowOverlap="1" wp14:anchorId="6AB69F29" wp14:editId="45BCD3B2">
          <wp:simplePos x="0" y="0"/>
          <wp:positionH relativeFrom="rightMargin">
            <wp:posOffset>1008380</wp:posOffset>
          </wp:positionH>
          <wp:positionV relativeFrom="page">
            <wp:posOffset>288290</wp:posOffset>
          </wp:positionV>
          <wp:extent cx="1152000" cy="576000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00F8"/>
    <w:multiLevelType w:val="hybridMultilevel"/>
    <w:tmpl w:val="C472CB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229C1"/>
    <w:multiLevelType w:val="hybridMultilevel"/>
    <w:tmpl w:val="FA846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740091">
    <w:abstractNumId w:val="0"/>
  </w:num>
  <w:num w:numId="2" w16cid:durableId="107539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B5"/>
    <w:rsid w:val="00062A77"/>
    <w:rsid w:val="000641FC"/>
    <w:rsid w:val="000A2567"/>
    <w:rsid w:val="000B4B9F"/>
    <w:rsid w:val="000C59BA"/>
    <w:rsid w:val="000E4EE0"/>
    <w:rsid w:val="00117994"/>
    <w:rsid w:val="001224E7"/>
    <w:rsid w:val="001461C7"/>
    <w:rsid w:val="001505A9"/>
    <w:rsid w:val="001579CE"/>
    <w:rsid w:val="001D382A"/>
    <w:rsid w:val="001F25A5"/>
    <w:rsid w:val="001F7356"/>
    <w:rsid w:val="00206AEA"/>
    <w:rsid w:val="00207B5C"/>
    <w:rsid w:val="002329E7"/>
    <w:rsid w:val="00272136"/>
    <w:rsid w:val="00282E04"/>
    <w:rsid w:val="00284D5D"/>
    <w:rsid w:val="002920D8"/>
    <w:rsid w:val="002A2020"/>
    <w:rsid w:val="002A449B"/>
    <w:rsid w:val="002E6FB7"/>
    <w:rsid w:val="002E7791"/>
    <w:rsid w:val="00307D41"/>
    <w:rsid w:val="003A7C04"/>
    <w:rsid w:val="003D5E00"/>
    <w:rsid w:val="003D6E33"/>
    <w:rsid w:val="00434485"/>
    <w:rsid w:val="004417D6"/>
    <w:rsid w:val="00462AD4"/>
    <w:rsid w:val="00487C23"/>
    <w:rsid w:val="004B4A5F"/>
    <w:rsid w:val="004B661C"/>
    <w:rsid w:val="004F6D7F"/>
    <w:rsid w:val="00517AD7"/>
    <w:rsid w:val="00524C06"/>
    <w:rsid w:val="005269DC"/>
    <w:rsid w:val="005912C1"/>
    <w:rsid w:val="00606C4D"/>
    <w:rsid w:val="00630510"/>
    <w:rsid w:val="006670E4"/>
    <w:rsid w:val="00674C6F"/>
    <w:rsid w:val="006B4270"/>
    <w:rsid w:val="00710483"/>
    <w:rsid w:val="00766D34"/>
    <w:rsid w:val="007C1066"/>
    <w:rsid w:val="007C58EA"/>
    <w:rsid w:val="007D031A"/>
    <w:rsid w:val="008211F4"/>
    <w:rsid w:val="00834F68"/>
    <w:rsid w:val="008461F3"/>
    <w:rsid w:val="008B58FC"/>
    <w:rsid w:val="008C3950"/>
    <w:rsid w:val="008F1DF0"/>
    <w:rsid w:val="009707B5"/>
    <w:rsid w:val="009A5C9D"/>
    <w:rsid w:val="009D2970"/>
    <w:rsid w:val="009D45BD"/>
    <w:rsid w:val="00A024DA"/>
    <w:rsid w:val="00A512C9"/>
    <w:rsid w:val="00A70AE2"/>
    <w:rsid w:val="00A73E5C"/>
    <w:rsid w:val="00A958EC"/>
    <w:rsid w:val="00AE2EA4"/>
    <w:rsid w:val="00B075CD"/>
    <w:rsid w:val="00B311EC"/>
    <w:rsid w:val="00B42B06"/>
    <w:rsid w:val="00B43955"/>
    <w:rsid w:val="00B55926"/>
    <w:rsid w:val="00B722E2"/>
    <w:rsid w:val="00B8470A"/>
    <w:rsid w:val="00B9229B"/>
    <w:rsid w:val="00BF5A23"/>
    <w:rsid w:val="00C2549C"/>
    <w:rsid w:val="00C33DDD"/>
    <w:rsid w:val="00C56BF9"/>
    <w:rsid w:val="00CB5FFA"/>
    <w:rsid w:val="00CC6B98"/>
    <w:rsid w:val="00CE32DF"/>
    <w:rsid w:val="00D044FD"/>
    <w:rsid w:val="00D15B76"/>
    <w:rsid w:val="00D70515"/>
    <w:rsid w:val="00D8264F"/>
    <w:rsid w:val="00DE31D1"/>
    <w:rsid w:val="00DF336C"/>
    <w:rsid w:val="00E0084A"/>
    <w:rsid w:val="00E12963"/>
    <w:rsid w:val="00E25665"/>
    <w:rsid w:val="00E36C95"/>
    <w:rsid w:val="00E437C1"/>
    <w:rsid w:val="00E6698D"/>
    <w:rsid w:val="00E8498F"/>
    <w:rsid w:val="00E97369"/>
    <w:rsid w:val="00EB6B0E"/>
    <w:rsid w:val="00EB7465"/>
    <w:rsid w:val="00EC22CA"/>
    <w:rsid w:val="00EC6F67"/>
    <w:rsid w:val="00EC7D3B"/>
    <w:rsid w:val="00EE3B38"/>
    <w:rsid w:val="00EF25E2"/>
    <w:rsid w:val="00F2308D"/>
    <w:rsid w:val="00F310FE"/>
    <w:rsid w:val="00F311FD"/>
    <w:rsid w:val="00F45F00"/>
    <w:rsid w:val="00F5003B"/>
    <w:rsid w:val="00F5428B"/>
    <w:rsid w:val="00F551EA"/>
    <w:rsid w:val="00F732E7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CA8B7"/>
  <w15:chartTrackingRefBased/>
  <w15:docId w15:val="{90E2FFA3-A3E3-4BD4-9D9F-50FAF317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B06"/>
    <w:pPr>
      <w:spacing w:after="240" w:line="276" w:lineRule="auto"/>
    </w:pPr>
    <w:rPr>
      <w:rFonts w:ascii="Lucida Sans Unicode" w:eastAsia="Calibri" w:hAnsi="Lucida Sans Unicode" w:cs="Lucida Sans Unicode"/>
      <w:color w:val="221E1F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10FE"/>
    <w:pPr>
      <w:outlineLvl w:val="0"/>
    </w:pPr>
    <w:rPr>
      <w:rFonts w:eastAsiaTheme="minorHAns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310FE"/>
    <w:pPr>
      <w:outlineLvl w:val="1"/>
    </w:pPr>
    <w:rPr>
      <w:rFonts w:eastAsiaTheme="minorHAns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10FE"/>
    <w:pPr>
      <w:spacing w:after="0"/>
      <w:outlineLvl w:val="2"/>
    </w:pPr>
    <w:rPr>
      <w:rFonts w:eastAsiaTheme="minorHAns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698D"/>
    <w:pPr>
      <w:tabs>
        <w:tab w:val="center" w:pos="4819"/>
        <w:tab w:val="right" w:pos="9638"/>
      </w:tabs>
      <w:spacing w:after="0" w:line="240" w:lineRule="auto"/>
    </w:pPr>
    <w:rPr>
      <w:rFonts w:eastAsiaTheme="minorHAnsi"/>
    </w:rPr>
  </w:style>
  <w:style w:type="character" w:customStyle="1" w:styleId="SidehovedTegn">
    <w:name w:val="Sidehoved Tegn"/>
    <w:basedOn w:val="Standardskrifttypeiafsnit"/>
    <w:link w:val="Sidehoved"/>
    <w:uiPriority w:val="99"/>
    <w:rsid w:val="00E6698D"/>
  </w:style>
  <w:style w:type="paragraph" w:styleId="Sidefod">
    <w:name w:val="footer"/>
    <w:basedOn w:val="Normal"/>
    <w:link w:val="SidefodTegn"/>
    <w:uiPriority w:val="99"/>
    <w:unhideWhenUsed/>
    <w:rsid w:val="00E6698D"/>
    <w:pPr>
      <w:tabs>
        <w:tab w:val="center" w:pos="4819"/>
        <w:tab w:val="right" w:pos="9638"/>
      </w:tabs>
      <w:spacing w:after="0" w:line="240" w:lineRule="auto"/>
    </w:pPr>
    <w:rPr>
      <w:rFonts w:eastAsiaTheme="minorHAnsi"/>
    </w:rPr>
  </w:style>
  <w:style w:type="character" w:customStyle="1" w:styleId="SidefodTegn">
    <w:name w:val="Sidefod Tegn"/>
    <w:basedOn w:val="Standardskrifttypeiafsnit"/>
    <w:link w:val="Sidefod"/>
    <w:uiPriority w:val="99"/>
    <w:rsid w:val="00E6698D"/>
  </w:style>
  <w:style w:type="character" w:styleId="Hyperlink">
    <w:name w:val="Hyperlink"/>
    <w:basedOn w:val="Standardskrifttypeiafsnit"/>
    <w:uiPriority w:val="99"/>
    <w:unhideWhenUsed/>
    <w:rsid w:val="00CE32DF"/>
    <w:rPr>
      <w:color w:val="375889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E32D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310FE"/>
    <w:rPr>
      <w:rFonts w:ascii="Lucida Sans Unicode" w:hAnsi="Lucida Sans Unicode" w:cs="Lucida Sans Unicode"/>
      <w:b/>
      <w:bCs/>
      <w:color w:val="221E1F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310FE"/>
    <w:rPr>
      <w:rFonts w:ascii="Lucida Sans Unicode" w:hAnsi="Lucida Sans Unicode" w:cs="Lucida Sans Unicode"/>
      <w:b/>
      <w:bCs/>
      <w:color w:val="221E1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310FE"/>
    <w:rPr>
      <w:rFonts w:ascii="Lucida Sans Unicode" w:hAnsi="Lucida Sans Unicode" w:cs="Lucida Sans Unicode"/>
      <w:b/>
      <w:bCs/>
      <w:color w:val="221E1F"/>
      <w:sz w:val="20"/>
      <w:szCs w:val="20"/>
    </w:rPr>
  </w:style>
  <w:style w:type="paragraph" w:styleId="Titel">
    <w:name w:val="Title"/>
    <w:basedOn w:val="Overskrift1"/>
    <w:next w:val="Normal"/>
    <w:link w:val="TitelTegn"/>
    <w:uiPriority w:val="10"/>
    <w:rsid w:val="00F310FE"/>
  </w:style>
  <w:style w:type="character" w:customStyle="1" w:styleId="TitelTegn">
    <w:name w:val="Titel Tegn"/>
    <w:basedOn w:val="Standardskrifttypeiafsnit"/>
    <w:link w:val="Titel"/>
    <w:uiPriority w:val="10"/>
    <w:rsid w:val="00F310FE"/>
    <w:rPr>
      <w:rFonts w:ascii="Lucida Sans Unicode" w:hAnsi="Lucida Sans Unicode" w:cs="Lucida Sans Unicode"/>
      <w:b/>
      <w:bCs/>
      <w:color w:val="221E1F"/>
      <w:sz w:val="36"/>
      <w:szCs w:val="36"/>
    </w:rPr>
  </w:style>
  <w:style w:type="paragraph" w:customStyle="1" w:styleId="Sidebar">
    <w:name w:val="Sidebar"/>
    <w:basedOn w:val="Normal"/>
    <w:link w:val="SidebarTegn"/>
    <w:qFormat/>
    <w:rsid w:val="00674C6F"/>
    <w:pPr>
      <w:spacing w:after="0" w:line="240" w:lineRule="auto"/>
    </w:pPr>
    <w:rPr>
      <w:rFonts w:eastAsiaTheme="minorHAnsi"/>
      <w:sz w:val="16"/>
      <w:szCs w:val="16"/>
    </w:rPr>
  </w:style>
  <w:style w:type="character" w:customStyle="1" w:styleId="SidebarTegn">
    <w:name w:val="Sidebar Tegn"/>
    <w:basedOn w:val="Standardskrifttypeiafsnit"/>
    <w:link w:val="Sidebar"/>
    <w:rsid w:val="00674C6F"/>
    <w:rPr>
      <w:rFonts w:ascii="Lucida Sans Unicode" w:hAnsi="Lucida Sans Unicode" w:cs="Lucida Sans Unicode"/>
      <w:color w:val="221E1F"/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24E7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24E7"/>
    <w:rPr>
      <w:rFonts w:ascii="Segoe UI" w:hAnsi="Segoe UI" w:cs="Segoe UI"/>
      <w:color w:val="221E1F"/>
      <w:sz w:val="18"/>
      <w:szCs w:val="18"/>
    </w:rPr>
  </w:style>
  <w:style w:type="paragraph" w:styleId="Listeafsnit">
    <w:name w:val="List Paragraph"/>
    <w:basedOn w:val="Normal"/>
    <w:uiPriority w:val="34"/>
    <w:rsid w:val="00462AD4"/>
    <w:pPr>
      <w:ind w:left="720"/>
      <w:contextualSpacing/>
    </w:pPr>
    <w:rPr>
      <w:rFonts w:eastAsiaTheme="minorHAnsi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211F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211F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211F4"/>
    <w:rPr>
      <w:rFonts w:ascii="Lucida Sans Unicode" w:eastAsia="Calibri" w:hAnsi="Lucida Sans Unicode" w:cs="Lucida Sans Unicode"/>
      <w:color w:val="221E1F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211F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211F4"/>
    <w:rPr>
      <w:rFonts w:ascii="Lucida Sans Unicode" w:eastAsia="Calibri" w:hAnsi="Lucida Sans Unicode" w:cs="Lucida Sans Unicode"/>
      <w:b/>
      <w:bCs/>
      <w:color w:val="221E1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2329E7"/>
    <w:rPr>
      <w:color w:val="808080"/>
    </w:rPr>
  </w:style>
  <w:style w:type="character" w:customStyle="1" w:styleId="Typografi1">
    <w:name w:val="Typografi1"/>
    <w:basedOn w:val="Standardskrifttypeiafsnit"/>
    <w:uiPriority w:val="1"/>
    <w:rsid w:val="00C2549C"/>
    <w:rPr>
      <w:rFonts w:ascii="Lucida Sans Unicode" w:hAnsi="Lucida Sans Unicode"/>
      <w:sz w:val="20"/>
    </w:rPr>
  </w:style>
  <w:style w:type="table" w:styleId="Tabel-Gitter">
    <w:name w:val="Table Grid"/>
    <w:basedOn w:val="Tabel-Normal"/>
    <w:uiPriority w:val="39"/>
    <w:rsid w:val="00E43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Baag&#248;eLarsen\Documents\Brugerdefinerede%20Office-skabeloner\TEKNIQKvalitet_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4B8477-9E12-49B6-BA9B-5D4DC67E8B81}"/>
      </w:docPartPr>
      <w:docPartBody>
        <w:p w:rsidR="00647141" w:rsidRDefault="00F5373B">
          <w:r w:rsidRPr="008B5A9C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FBC295-7E37-48A3-90BF-EF12676049E4}"/>
      </w:docPartPr>
      <w:docPartBody>
        <w:p w:rsidR="00647141" w:rsidRDefault="00F5373B"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B530C2971A4B40D8B888A784D51F85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BDA037-FE76-4CE4-9DFF-637214F4CD3A}"/>
      </w:docPartPr>
      <w:docPartBody>
        <w:p w:rsidR="00647141" w:rsidRDefault="00F5373B" w:rsidP="00F5373B">
          <w:pPr>
            <w:pStyle w:val="B530C2971A4B40D8B888A784D51F85D6"/>
          </w:pPr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6F4C4D925DF34FC6B3DE50D2D6D2E3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25F596-8455-44D4-BC13-DFD91469170F}"/>
      </w:docPartPr>
      <w:docPartBody>
        <w:p w:rsidR="00647141" w:rsidRDefault="00F5373B" w:rsidP="00F5373B">
          <w:pPr>
            <w:pStyle w:val="6F4C4D925DF34FC6B3DE50D2D6D2E3C7"/>
          </w:pPr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D438E549B49448F7A91493ED353FED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D7A6F6-C745-4332-8279-F851C3BA0FB6}"/>
      </w:docPartPr>
      <w:docPartBody>
        <w:p w:rsidR="00647141" w:rsidRDefault="00F5373B" w:rsidP="00F5373B">
          <w:pPr>
            <w:pStyle w:val="D438E549B49448F7A91493ED353FED13"/>
          </w:pPr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30B2002E3AE544DA9551D44319A423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B5356B-8EF1-4BD4-8A7C-2D5EF598720D}"/>
      </w:docPartPr>
      <w:docPartBody>
        <w:p w:rsidR="00647141" w:rsidRDefault="00F5373B" w:rsidP="00F5373B">
          <w:pPr>
            <w:pStyle w:val="30B2002E3AE544DA9551D44319A423ED"/>
          </w:pPr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6A2E4D47DC3141BFABA645A9659237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EAD419-14C6-4AB7-BE1B-D91A13F91B6B}"/>
      </w:docPartPr>
      <w:docPartBody>
        <w:p w:rsidR="00647141" w:rsidRDefault="00F5373B" w:rsidP="00F5373B">
          <w:pPr>
            <w:pStyle w:val="6A2E4D47DC3141BFABA645A9659237F3"/>
          </w:pPr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77882925B50D49C08C375E6774A696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2BF225-08F8-4541-A1CF-AAE97E494776}"/>
      </w:docPartPr>
      <w:docPartBody>
        <w:p w:rsidR="00647141" w:rsidRDefault="00F5373B" w:rsidP="00F5373B">
          <w:pPr>
            <w:pStyle w:val="77882925B50D49C08C375E6774A69647"/>
          </w:pPr>
          <w:r w:rsidRPr="008B5A9C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3B"/>
    <w:rsid w:val="000A755D"/>
    <w:rsid w:val="0014238D"/>
    <w:rsid w:val="002215E0"/>
    <w:rsid w:val="002510C9"/>
    <w:rsid w:val="003D5E00"/>
    <w:rsid w:val="004417D6"/>
    <w:rsid w:val="00475B99"/>
    <w:rsid w:val="004B4A5F"/>
    <w:rsid w:val="00600E84"/>
    <w:rsid w:val="00647141"/>
    <w:rsid w:val="007C1066"/>
    <w:rsid w:val="007C58EA"/>
    <w:rsid w:val="008F1DF0"/>
    <w:rsid w:val="00A73E5C"/>
    <w:rsid w:val="00B311EC"/>
    <w:rsid w:val="00C56BF9"/>
    <w:rsid w:val="00D044FD"/>
    <w:rsid w:val="00DF336C"/>
    <w:rsid w:val="00E12963"/>
    <w:rsid w:val="00EC22CA"/>
    <w:rsid w:val="00F2308D"/>
    <w:rsid w:val="00F5373B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215E0"/>
    <w:rPr>
      <w:color w:val="808080"/>
    </w:rPr>
  </w:style>
  <w:style w:type="paragraph" w:customStyle="1" w:styleId="B530C2971A4B40D8B888A784D51F85D6">
    <w:name w:val="B530C2971A4B40D8B888A784D51F85D6"/>
    <w:rsid w:val="00F5373B"/>
  </w:style>
  <w:style w:type="paragraph" w:customStyle="1" w:styleId="6F4C4D925DF34FC6B3DE50D2D6D2E3C7">
    <w:name w:val="6F4C4D925DF34FC6B3DE50D2D6D2E3C7"/>
    <w:rsid w:val="00F5373B"/>
  </w:style>
  <w:style w:type="paragraph" w:customStyle="1" w:styleId="D438E549B49448F7A91493ED353FED13">
    <w:name w:val="D438E549B49448F7A91493ED353FED13"/>
    <w:rsid w:val="00F5373B"/>
  </w:style>
  <w:style w:type="paragraph" w:customStyle="1" w:styleId="30B2002E3AE544DA9551D44319A423ED">
    <w:name w:val="30B2002E3AE544DA9551D44319A423ED"/>
    <w:rsid w:val="00F5373B"/>
  </w:style>
  <w:style w:type="paragraph" w:customStyle="1" w:styleId="6A2E4D47DC3141BFABA645A9659237F3">
    <w:name w:val="6A2E4D47DC3141BFABA645A9659237F3"/>
    <w:rsid w:val="00F5373B"/>
  </w:style>
  <w:style w:type="paragraph" w:customStyle="1" w:styleId="77882925B50D49C08C375E6774A69647">
    <w:name w:val="77882925B50D49C08C375E6774A69647"/>
    <w:rsid w:val="00F53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TEKNIQ Kvalitet">
      <a:dk1>
        <a:srgbClr val="221E1F"/>
      </a:dk1>
      <a:lt1>
        <a:srgbClr val="FFFFFF"/>
      </a:lt1>
      <a:dk2>
        <a:srgbClr val="375889"/>
      </a:dk2>
      <a:lt2>
        <a:srgbClr val="DDE1E1"/>
      </a:lt2>
      <a:accent1>
        <a:srgbClr val="375889"/>
      </a:accent1>
      <a:accent2>
        <a:srgbClr val="9E1924"/>
      </a:accent2>
      <a:accent3>
        <a:srgbClr val="DDE1E1"/>
      </a:accent3>
      <a:accent4>
        <a:srgbClr val="6D85A9"/>
      </a:accent4>
      <a:accent5>
        <a:srgbClr val="9E1924"/>
      </a:accent5>
      <a:accent6>
        <a:srgbClr val="375889"/>
      </a:accent6>
      <a:hlink>
        <a:srgbClr val="375889"/>
      </a:hlink>
      <a:folHlink>
        <a:srgbClr val="6D85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02aa1c-8387-493e-a2e8-cc67d8b71692" xsi:nil="true"/>
    <lcf76f155ced4ddcb4097134ff3c332f xmlns="bdb695ad-1270-4bd9-8395-4f3fa7883df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4E71C56ABA784F92F48BCAA9CD3F2B" ma:contentTypeVersion="20" ma:contentTypeDescription="Opret et nyt dokument." ma:contentTypeScope="" ma:versionID="714d3793725bd5de20073fbad18b0c57">
  <xsd:schema xmlns:xsd="http://www.w3.org/2001/XMLSchema" xmlns:xs="http://www.w3.org/2001/XMLSchema" xmlns:p="http://schemas.microsoft.com/office/2006/metadata/properties" xmlns:ns2="9202aa1c-8387-493e-a2e8-cc67d8b71692" xmlns:ns3="bdb695ad-1270-4bd9-8395-4f3fa7883dfb" targetNamespace="http://schemas.microsoft.com/office/2006/metadata/properties" ma:root="true" ma:fieldsID="ddeb05bf6d5872e78e4677fbc97ff4e4" ns2:_="" ns3:_="">
    <xsd:import namespace="9202aa1c-8387-493e-a2e8-cc67d8b71692"/>
    <xsd:import namespace="bdb695ad-1270-4bd9-8395-4f3fa7883d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2aa1c-8387-493e-a2e8-cc67d8b716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89b390-c7ab-432b-a5b3-4754903a35f0}" ma:internalName="TaxCatchAll" ma:showField="CatchAllData" ma:web="9202aa1c-8387-493e-a2e8-cc67d8b71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695ad-1270-4bd9-8395-4f3fa7883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28c60f4b-1441-4c81-863a-1300a0e5a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02421D-25B1-4401-9F90-C35A81A52EC5}">
  <ds:schemaRefs>
    <ds:schemaRef ds:uri="http://schemas.microsoft.com/office/2006/metadata/properties"/>
    <ds:schemaRef ds:uri="http://schemas.microsoft.com/office/infopath/2007/PartnerControls"/>
    <ds:schemaRef ds:uri="9202aa1c-8387-493e-a2e8-cc67d8b71692"/>
    <ds:schemaRef ds:uri="bdb695ad-1270-4bd9-8395-4f3fa7883dfb"/>
  </ds:schemaRefs>
</ds:datastoreItem>
</file>

<file path=customXml/itemProps2.xml><?xml version="1.0" encoding="utf-8"?>
<ds:datastoreItem xmlns:ds="http://schemas.openxmlformats.org/officeDocument/2006/customXml" ds:itemID="{8FD13AAA-096B-481D-B96D-912B1C4AE3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2E83ED-D206-4C61-A124-EF12046CF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2aa1c-8387-493e-a2e8-cc67d8b71692"/>
    <ds:schemaRef ds:uri="bdb695ad-1270-4bd9-8395-4f3fa7883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95B7A8-37CB-4F85-9E29-4E3EDDC653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TEKNIQKvalitet_Word</Template>
  <TotalTime>21</TotalTime>
  <Pages>2</Pages>
  <Words>161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5</vt:i4>
      </vt:variant>
    </vt:vector>
  </HeadingPairs>
  <TitlesOfParts>
    <vt:vector size="6" baseType="lpstr">
      <vt:lpstr/>
      <vt:lpstr>Overskrift 1</vt:lpstr>
      <vt:lpstr>    Overskrift 2</vt:lpstr>
      <vt:lpstr>        Overskrift 3</vt:lpstr>
      <vt:lpstr>        Overskrift 3</vt:lpstr>
      <vt:lpstr>    Overskrift 2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Baagøe Larsen</dc:creator>
  <cp:keywords/>
  <dc:description/>
  <cp:lastModifiedBy>Sarah Köhler Jacobsen</cp:lastModifiedBy>
  <cp:revision>37</cp:revision>
  <dcterms:created xsi:type="dcterms:W3CDTF">2024-06-27T08:17:00Z</dcterms:created>
  <dcterms:modified xsi:type="dcterms:W3CDTF">2025-12-17T11:41:00Z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0x0101002D4E71C56ABA784F92F48BCAA9CD3F2B</vt:lpwstr>
  </property>
  <property fmtid="{D5CDD505-2E9C-101B-9397-08002B2CF9AE}" pid="3" name="MediaServiceImageTags">
    <vt:lpwstr/>
  </property>
</Properties>
</file>