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D5EC1" w14:textId="29BD626C" w:rsidR="00CA4757" w:rsidRPr="00CA4757" w:rsidRDefault="00AB7313" w:rsidP="00CA4757">
      <w:pPr>
        <w:spacing w:after="160" w:line="259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Bilag 11.</w:t>
      </w:r>
      <w:r w:rsidR="00F622E3">
        <w:rPr>
          <w:rFonts w:ascii="Arial" w:hAnsi="Arial" w:cs="Arial"/>
          <w:b/>
          <w:bCs/>
          <w:sz w:val="36"/>
          <w:szCs w:val="36"/>
        </w:rPr>
        <w:t>2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="00CA4757">
        <w:rPr>
          <w:rFonts w:ascii="Arial" w:hAnsi="Arial" w:cs="Arial"/>
          <w:b/>
          <w:bCs/>
          <w:sz w:val="36"/>
          <w:szCs w:val="36"/>
        </w:rPr>
        <w:t>Slut</w:t>
      </w:r>
      <w:r w:rsidR="00CB73E6">
        <w:rPr>
          <w:rFonts w:ascii="Arial" w:hAnsi="Arial" w:cs="Arial"/>
          <w:b/>
          <w:bCs/>
          <w:sz w:val="36"/>
          <w:szCs w:val="36"/>
        </w:rPr>
        <w:t>kontro</w:t>
      </w:r>
      <w:r>
        <w:rPr>
          <w:rFonts w:ascii="Arial" w:hAnsi="Arial" w:cs="Arial"/>
          <w:b/>
          <w:bCs/>
          <w:sz w:val="36"/>
          <w:szCs w:val="36"/>
        </w:rPr>
        <w:t>l og afleveringsdokumentation</w:t>
      </w:r>
    </w:p>
    <w:tbl>
      <w:tblPr>
        <w:tblW w:w="10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0"/>
        <w:gridCol w:w="1061"/>
        <w:gridCol w:w="1134"/>
        <w:gridCol w:w="425"/>
        <w:gridCol w:w="1134"/>
        <w:gridCol w:w="425"/>
        <w:gridCol w:w="284"/>
        <w:gridCol w:w="408"/>
        <w:gridCol w:w="442"/>
        <w:gridCol w:w="250"/>
        <w:gridCol w:w="317"/>
        <w:gridCol w:w="142"/>
        <w:gridCol w:w="233"/>
        <w:gridCol w:w="692"/>
        <w:gridCol w:w="692"/>
      </w:tblGrid>
      <w:tr w:rsidR="002A1C1F" w:rsidRPr="00B21EE4" w14:paraId="5AC2DAD5" w14:textId="77777777" w:rsidTr="009319D0">
        <w:trPr>
          <w:trHeight w:val="567"/>
        </w:trPr>
        <w:tc>
          <w:tcPr>
            <w:tcW w:w="102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E7DF"/>
            <w:vAlign w:val="center"/>
          </w:tcPr>
          <w:p w14:paraId="442BAE19" w14:textId="312B7C5E" w:rsidR="002A1C1F" w:rsidRPr="00054557" w:rsidRDefault="002A1C1F" w:rsidP="00054557">
            <w:pPr>
              <w:pStyle w:val="Sidefod"/>
              <w:rPr>
                <w:rFonts w:ascii="Arial" w:hAnsi="Arial" w:cs="Arial"/>
                <w:noProof/>
                <w:sz w:val="16"/>
                <w:szCs w:val="16"/>
                <w:highlight w:val="yellow"/>
              </w:rPr>
            </w:pPr>
            <w:r w:rsidRPr="0085569F">
              <w:rPr>
                <w:rFonts w:ascii="Arial" w:hAnsi="Arial" w:cs="Arial"/>
                <w:b/>
                <w:bCs/>
              </w:rPr>
              <w:t>[Indsæt virksomhedsnavn</w:t>
            </w:r>
            <w:r w:rsidRPr="0085569F">
              <w:rPr>
                <w:rFonts w:ascii="Arial" w:hAnsi="Arial" w:cs="Arial"/>
                <w:b/>
                <w:bCs/>
                <w:noProof/>
              </w:rPr>
              <w:t>]</w:t>
            </w:r>
          </w:p>
        </w:tc>
      </w:tr>
      <w:tr w:rsidR="00291D60" w:rsidRPr="00B21EE4" w14:paraId="675D04C9" w14:textId="77777777" w:rsidTr="009319D0">
        <w:trPr>
          <w:trHeight w:val="304"/>
        </w:trPr>
        <w:tc>
          <w:tcPr>
            <w:tcW w:w="10259" w:type="dxa"/>
            <w:gridSpan w:val="15"/>
            <w:tcBorders>
              <w:top w:val="single" w:sz="4" w:space="0" w:color="auto"/>
            </w:tcBorders>
            <w:shd w:val="clear" w:color="auto" w:fill="99E7DF"/>
          </w:tcPr>
          <w:p w14:paraId="005210D9" w14:textId="32CB1D74" w:rsidR="00291D60" w:rsidRPr="00B21EE4" w:rsidRDefault="00E07914" w:rsidP="00291D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16C0">
              <w:rPr>
                <w:rFonts w:ascii="Arial" w:hAnsi="Arial" w:cs="Arial"/>
                <w:b/>
                <w:bCs/>
                <w:sz w:val="20"/>
                <w:szCs w:val="20"/>
              </w:rPr>
              <w:t>Rapportnummer: _____________</w:t>
            </w:r>
          </w:p>
        </w:tc>
      </w:tr>
      <w:tr w:rsidR="00DB312F" w:rsidRPr="00B21EE4" w14:paraId="2C06036E" w14:textId="77777777" w:rsidTr="009319D0">
        <w:trPr>
          <w:trHeight w:val="340"/>
        </w:trPr>
        <w:tc>
          <w:tcPr>
            <w:tcW w:w="5240" w:type="dxa"/>
            <w:gridSpan w:val="4"/>
          </w:tcPr>
          <w:p w14:paraId="7346AA3A" w14:textId="77777777" w:rsidR="00D0099C" w:rsidRPr="00B21EE4" w:rsidRDefault="00D0099C" w:rsidP="00291D60">
            <w:pPr>
              <w:rPr>
                <w:rFonts w:ascii="Arial" w:hAnsi="Arial" w:cs="Arial"/>
                <w:sz w:val="20"/>
                <w:szCs w:val="20"/>
              </w:rPr>
            </w:pPr>
            <w:r w:rsidRPr="00B21EE4">
              <w:rPr>
                <w:rFonts w:ascii="Arial" w:hAnsi="Arial" w:cs="Arial"/>
                <w:sz w:val="20"/>
                <w:szCs w:val="20"/>
              </w:rPr>
              <w:t>Kundenavn:</w:t>
            </w:r>
          </w:p>
        </w:tc>
        <w:tc>
          <w:tcPr>
            <w:tcW w:w="1559" w:type="dxa"/>
            <w:gridSpan w:val="2"/>
          </w:tcPr>
          <w:p w14:paraId="08B6D72F" w14:textId="2F7DAC55" w:rsidR="00D0099C" w:rsidRPr="00DB312F" w:rsidRDefault="00D0099C" w:rsidP="00291D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312F">
              <w:rPr>
                <w:rFonts w:ascii="Arial" w:hAnsi="Arial" w:cs="Arial"/>
                <w:b/>
                <w:bCs/>
                <w:sz w:val="20"/>
                <w:szCs w:val="20"/>
              </w:rPr>
              <w:t>Montør/Dato:</w:t>
            </w:r>
          </w:p>
        </w:tc>
        <w:tc>
          <w:tcPr>
            <w:tcW w:w="692" w:type="dxa"/>
            <w:gridSpan w:val="2"/>
          </w:tcPr>
          <w:p w14:paraId="6969D3DA" w14:textId="37BDC009" w:rsidR="00D0099C" w:rsidRPr="00DB312F" w:rsidRDefault="00D0099C" w:rsidP="00783645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12F">
              <w:rPr>
                <w:rFonts w:ascii="Arial" w:hAnsi="Arial" w:cs="Arial"/>
                <w:b/>
                <w:bCs/>
              </w:rPr>
              <w:t>/</w:t>
            </w:r>
          </w:p>
        </w:tc>
        <w:tc>
          <w:tcPr>
            <w:tcW w:w="692" w:type="dxa"/>
            <w:gridSpan w:val="2"/>
          </w:tcPr>
          <w:p w14:paraId="1BF151BA" w14:textId="057CF968" w:rsidR="00D0099C" w:rsidRPr="00DB312F" w:rsidRDefault="00D0099C" w:rsidP="00783645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12F">
              <w:rPr>
                <w:rFonts w:ascii="Arial" w:hAnsi="Arial" w:cs="Arial"/>
                <w:b/>
                <w:bCs/>
              </w:rPr>
              <w:t>/</w:t>
            </w:r>
          </w:p>
        </w:tc>
        <w:tc>
          <w:tcPr>
            <w:tcW w:w="692" w:type="dxa"/>
            <w:gridSpan w:val="3"/>
          </w:tcPr>
          <w:p w14:paraId="13D905E5" w14:textId="2678BFFB" w:rsidR="00D0099C" w:rsidRPr="00DB312F" w:rsidRDefault="00D0099C" w:rsidP="00783645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12F">
              <w:rPr>
                <w:rFonts w:ascii="Arial" w:hAnsi="Arial" w:cs="Arial"/>
                <w:b/>
                <w:bCs/>
              </w:rPr>
              <w:t>/</w:t>
            </w:r>
          </w:p>
        </w:tc>
        <w:tc>
          <w:tcPr>
            <w:tcW w:w="692" w:type="dxa"/>
          </w:tcPr>
          <w:p w14:paraId="07C3D3F3" w14:textId="0169D8AE" w:rsidR="00D0099C" w:rsidRPr="00DB312F" w:rsidRDefault="00D0099C" w:rsidP="00783645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12F">
              <w:rPr>
                <w:rFonts w:ascii="Arial" w:hAnsi="Arial" w:cs="Arial"/>
                <w:b/>
                <w:bCs/>
              </w:rPr>
              <w:t>/</w:t>
            </w:r>
          </w:p>
        </w:tc>
        <w:tc>
          <w:tcPr>
            <w:tcW w:w="692" w:type="dxa"/>
          </w:tcPr>
          <w:p w14:paraId="768D7673" w14:textId="54AA2C2E" w:rsidR="00D0099C" w:rsidRPr="00DB312F" w:rsidRDefault="00D0099C" w:rsidP="00783645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12F">
              <w:rPr>
                <w:rFonts w:ascii="Arial" w:hAnsi="Arial" w:cs="Arial"/>
                <w:b/>
                <w:bCs/>
              </w:rPr>
              <w:t>/</w:t>
            </w:r>
          </w:p>
        </w:tc>
      </w:tr>
      <w:tr w:rsidR="00671268" w:rsidRPr="00B21EE4" w14:paraId="1557B95F" w14:textId="77777777" w:rsidTr="009319D0">
        <w:trPr>
          <w:trHeight w:val="340"/>
        </w:trPr>
        <w:tc>
          <w:tcPr>
            <w:tcW w:w="5240" w:type="dxa"/>
            <w:gridSpan w:val="4"/>
          </w:tcPr>
          <w:p w14:paraId="50E49DC6" w14:textId="4C56D501" w:rsidR="00671268" w:rsidRPr="00B21EE4" w:rsidRDefault="00671268" w:rsidP="00671268">
            <w:pPr>
              <w:rPr>
                <w:rFonts w:ascii="Arial" w:hAnsi="Arial" w:cs="Arial"/>
                <w:sz w:val="20"/>
                <w:szCs w:val="20"/>
              </w:rPr>
            </w:pPr>
            <w:r w:rsidRPr="00B21EE4">
              <w:rPr>
                <w:rFonts w:ascii="Arial" w:hAnsi="Arial" w:cs="Arial"/>
                <w:sz w:val="20"/>
                <w:szCs w:val="20"/>
              </w:rPr>
              <w:t>Adresse:</w:t>
            </w:r>
          </w:p>
        </w:tc>
        <w:tc>
          <w:tcPr>
            <w:tcW w:w="1559" w:type="dxa"/>
            <w:gridSpan w:val="2"/>
          </w:tcPr>
          <w:p w14:paraId="6D85A5FE" w14:textId="77777777" w:rsidR="00671268" w:rsidRPr="00DB312F" w:rsidRDefault="00671268" w:rsidP="0067126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2" w:type="dxa"/>
            <w:gridSpan w:val="2"/>
          </w:tcPr>
          <w:p w14:paraId="3B3E0526" w14:textId="622C9F14" w:rsidR="00671268" w:rsidRPr="00A316C0" w:rsidRDefault="00671268" w:rsidP="00671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gridSpan w:val="2"/>
          </w:tcPr>
          <w:p w14:paraId="555850A7" w14:textId="15FB3BAA" w:rsidR="00671268" w:rsidRPr="00A316C0" w:rsidRDefault="00671268" w:rsidP="00671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gridSpan w:val="3"/>
          </w:tcPr>
          <w:p w14:paraId="381B0C4E" w14:textId="313D4134" w:rsidR="00671268" w:rsidRPr="00A316C0" w:rsidRDefault="00671268" w:rsidP="00671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</w:tcPr>
          <w:p w14:paraId="00B3ECEC" w14:textId="5DE18F24" w:rsidR="00671268" w:rsidRPr="00A316C0" w:rsidRDefault="00671268" w:rsidP="00671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</w:tcPr>
          <w:p w14:paraId="1194D262" w14:textId="2E77D841" w:rsidR="00671268" w:rsidRPr="00A316C0" w:rsidRDefault="00671268" w:rsidP="00671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1268" w:rsidRPr="00B21EE4" w14:paraId="4FCC11B5" w14:textId="77777777" w:rsidTr="009319D0">
        <w:trPr>
          <w:trHeight w:val="340"/>
        </w:trPr>
        <w:tc>
          <w:tcPr>
            <w:tcW w:w="5240" w:type="dxa"/>
            <w:gridSpan w:val="4"/>
          </w:tcPr>
          <w:p w14:paraId="578C446A" w14:textId="2379DA4B" w:rsidR="00671268" w:rsidRPr="00B21EE4" w:rsidRDefault="00671268" w:rsidP="006712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Mail:</w:t>
            </w:r>
          </w:p>
        </w:tc>
        <w:tc>
          <w:tcPr>
            <w:tcW w:w="1559" w:type="dxa"/>
            <w:gridSpan w:val="2"/>
          </w:tcPr>
          <w:p w14:paraId="3B2970B9" w14:textId="77777777" w:rsidR="00671268" w:rsidRPr="00DB312F" w:rsidRDefault="00671268" w:rsidP="0067126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2" w:type="dxa"/>
            <w:gridSpan w:val="2"/>
          </w:tcPr>
          <w:p w14:paraId="3FD6375C" w14:textId="614B416A" w:rsidR="00671268" w:rsidRPr="00A316C0" w:rsidRDefault="00671268" w:rsidP="00671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gridSpan w:val="2"/>
          </w:tcPr>
          <w:p w14:paraId="18168935" w14:textId="6C770E98" w:rsidR="00671268" w:rsidRPr="00A316C0" w:rsidRDefault="00671268" w:rsidP="00671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gridSpan w:val="3"/>
          </w:tcPr>
          <w:p w14:paraId="339A865A" w14:textId="5D3F9D01" w:rsidR="00671268" w:rsidRPr="00A316C0" w:rsidRDefault="00671268" w:rsidP="00671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</w:tcPr>
          <w:p w14:paraId="4A210B34" w14:textId="2FA16229" w:rsidR="00671268" w:rsidRPr="00A316C0" w:rsidRDefault="00671268" w:rsidP="00671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</w:tcPr>
          <w:p w14:paraId="70B7A1EE" w14:textId="1F197B71" w:rsidR="00671268" w:rsidRPr="00A316C0" w:rsidRDefault="00671268" w:rsidP="006712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2C5F" w:rsidRPr="00B21EE4" w14:paraId="7D8314BB" w14:textId="77777777" w:rsidTr="009319D0">
        <w:trPr>
          <w:trHeight w:val="340"/>
        </w:trPr>
        <w:tc>
          <w:tcPr>
            <w:tcW w:w="2620" w:type="dxa"/>
          </w:tcPr>
          <w:p w14:paraId="62111437" w14:textId="77777777" w:rsidR="009D2C5F" w:rsidRDefault="009D2C5F" w:rsidP="009D2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Kontaktperson:</w:t>
            </w:r>
          </w:p>
        </w:tc>
        <w:tc>
          <w:tcPr>
            <w:tcW w:w="2620" w:type="dxa"/>
            <w:gridSpan w:val="3"/>
          </w:tcPr>
          <w:p w14:paraId="6C75559B" w14:textId="499DAEC2" w:rsidR="009D2C5F" w:rsidRDefault="009D2C5F" w:rsidP="009D2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Tlf.:</w:t>
            </w:r>
          </w:p>
        </w:tc>
        <w:tc>
          <w:tcPr>
            <w:tcW w:w="1559" w:type="dxa"/>
            <w:gridSpan w:val="2"/>
          </w:tcPr>
          <w:p w14:paraId="6C620735" w14:textId="77777777" w:rsidR="009D2C5F" w:rsidRPr="00DB312F" w:rsidRDefault="009D2C5F" w:rsidP="009D2C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2" w:type="dxa"/>
            <w:gridSpan w:val="2"/>
          </w:tcPr>
          <w:p w14:paraId="07BB5C64" w14:textId="42BCD52F" w:rsidR="009D2C5F" w:rsidRPr="00A316C0" w:rsidRDefault="009D2C5F" w:rsidP="009D2C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gridSpan w:val="2"/>
          </w:tcPr>
          <w:p w14:paraId="39D41D9A" w14:textId="12C5A0F7" w:rsidR="009D2C5F" w:rsidRPr="00A316C0" w:rsidRDefault="009D2C5F" w:rsidP="009D2C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gridSpan w:val="3"/>
          </w:tcPr>
          <w:p w14:paraId="19807C68" w14:textId="6A6A8037" w:rsidR="009D2C5F" w:rsidRPr="00A316C0" w:rsidRDefault="009D2C5F" w:rsidP="009D2C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</w:tcPr>
          <w:p w14:paraId="713164FD" w14:textId="62798184" w:rsidR="009D2C5F" w:rsidRPr="00A316C0" w:rsidRDefault="009D2C5F" w:rsidP="009D2C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</w:tcPr>
          <w:p w14:paraId="0EFC3B7E" w14:textId="32C2490F" w:rsidR="009D2C5F" w:rsidRPr="00A316C0" w:rsidRDefault="009D2C5F" w:rsidP="009D2C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EE8" w:rsidRPr="00B21EE4" w14:paraId="6D5A8394" w14:textId="77777777" w:rsidTr="009319D0">
        <w:trPr>
          <w:trHeight w:val="198"/>
        </w:trPr>
        <w:tc>
          <w:tcPr>
            <w:tcW w:w="481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99E7DF"/>
          </w:tcPr>
          <w:p w14:paraId="574D8574" w14:textId="04153154" w:rsidR="00D01EE8" w:rsidRPr="00D01EE8" w:rsidRDefault="00D01EE8" w:rsidP="00D01E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1EE8">
              <w:rPr>
                <w:rFonts w:ascii="Arial" w:hAnsi="Arial" w:cs="Arial"/>
                <w:b/>
                <w:bCs/>
                <w:sz w:val="20"/>
                <w:szCs w:val="20"/>
              </w:rPr>
              <w:t>Slutkontrol</w:t>
            </w:r>
          </w:p>
        </w:tc>
        <w:tc>
          <w:tcPr>
            <w:tcW w:w="544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99E7DF"/>
          </w:tcPr>
          <w:p w14:paraId="4D1648CC" w14:textId="77777777" w:rsidR="00D01EE8" w:rsidRDefault="00D01EE8" w:rsidP="00D01E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1EE8">
              <w:rPr>
                <w:rFonts w:ascii="Arial" w:hAnsi="Arial" w:cs="Arial"/>
                <w:b/>
                <w:bCs/>
                <w:sz w:val="20"/>
                <w:szCs w:val="20"/>
              </w:rPr>
              <w:t>Slutkontrol</w:t>
            </w:r>
          </w:p>
          <w:p w14:paraId="76992CD9" w14:textId="0D241AF8" w:rsidR="00D01EE8" w:rsidRPr="00D01EE8" w:rsidRDefault="00D01EE8" w:rsidP="00D01E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F112C" w:rsidRPr="00B21EE4" w14:paraId="510EEC36" w14:textId="77777777" w:rsidTr="009319D0">
        <w:trPr>
          <w:trHeight w:val="198"/>
        </w:trPr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99E7DF"/>
          </w:tcPr>
          <w:p w14:paraId="271F377B" w14:textId="748FFCC4" w:rsidR="003F112C" w:rsidRPr="00E92317" w:rsidRDefault="004004F1" w:rsidP="00E923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4F1">
              <w:rPr>
                <w:rFonts w:ascii="Arial" w:hAnsi="Arial" w:cs="Arial"/>
                <w:b/>
                <w:bCs/>
                <w:sz w:val="16"/>
                <w:szCs w:val="16"/>
              </w:rPr>
              <w:t>Biomassekedler og -ovne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99E7DF"/>
          </w:tcPr>
          <w:p w14:paraId="73A03642" w14:textId="53FE751D" w:rsidR="003F112C" w:rsidRPr="00E92317" w:rsidRDefault="00E92317" w:rsidP="009D2C5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2317">
              <w:rPr>
                <w:rFonts w:ascii="Arial" w:hAnsi="Arial" w:cs="Arial"/>
                <w:b/>
                <w:bCs/>
                <w:sz w:val="16"/>
                <w:szCs w:val="16"/>
              </w:rPr>
              <w:t>OK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99E7DF"/>
          </w:tcPr>
          <w:p w14:paraId="644E743E" w14:textId="779756AD" w:rsidR="003F112C" w:rsidRPr="00401F11" w:rsidRDefault="00401F11" w:rsidP="00E923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1F11">
              <w:rPr>
                <w:rFonts w:ascii="Arial" w:hAnsi="Arial" w:cs="Arial"/>
                <w:b/>
                <w:bCs/>
                <w:sz w:val="16"/>
                <w:szCs w:val="16"/>
              </w:rPr>
              <w:t>Solcelleanlæg</w:t>
            </w:r>
          </w:p>
        </w:tc>
        <w:tc>
          <w:tcPr>
            <w:tcW w:w="17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99E7DF"/>
          </w:tcPr>
          <w:p w14:paraId="695A878C" w14:textId="19D9E590" w:rsidR="003F112C" w:rsidRPr="00401F11" w:rsidRDefault="00E92317" w:rsidP="009D2C5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1F11">
              <w:rPr>
                <w:rFonts w:ascii="Arial" w:hAnsi="Arial" w:cs="Arial"/>
                <w:b/>
                <w:bCs/>
                <w:sz w:val="16"/>
                <w:szCs w:val="16"/>
              </w:rPr>
              <w:t>OK</w:t>
            </w:r>
          </w:p>
        </w:tc>
      </w:tr>
      <w:tr w:rsidR="00E92317" w:rsidRPr="00B21EE4" w14:paraId="0B1EF450" w14:textId="77777777" w:rsidTr="009319D0">
        <w:trPr>
          <w:trHeight w:val="129"/>
        </w:trPr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A64FFD" w14:textId="7B9305F0" w:rsidR="00E92317" w:rsidRDefault="002D2DE0" w:rsidP="00E92317">
            <w:pPr>
              <w:rPr>
                <w:rFonts w:ascii="Arial" w:hAnsi="Arial" w:cs="Arial"/>
                <w:sz w:val="16"/>
                <w:szCs w:val="16"/>
              </w:rPr>
            </w:pPr>
            <w:r w:rsidRPr="002D2DE0">
              <w:rPr>
                <w:rFonts w:ascii="Arial" w:hAnsi="Arial" w:cs="Arial"/>
                <w:sz w:val="16"/>
                <w:szCs w:val="16"/>
              </w:rPr>
              <w:t>Brandsikring af rum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587816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1578189" w14:textId="5D055556" w:rsidR="00E92317" w:rsidRDefault="004004F1" w:rsidP="009D2C5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68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51162E0" w14:textId="720F3EB8" w:rsidR="00E92317" w:rsidRDefault="00401F11" w:rsidP="00D21FA2">
            <w:pPr>
              <w:rPr>
                <w:rFonts w:ascii="Arial" w:hAnsi="Arial" w:cs="Arial"/>
                <w:sz w:val="16"/>
                <w:szCs w:val="16"/>
              </w:rPr>
            </w:pPr>
            <w:r w:rsidRPr="00401F11">
              <w:rPr>
                <w:rFonts w:ascii="Arial" w:hAnsi="Arial" w:cs="Arial"/>
                <w:sz w:val="16"/>
                <w:szCs w:val="16"/>
              </w:rPr>
              <w:t>Montage af moduler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52807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9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70AF9D3" w14:textId="382DCF41" w:rsidR="00E92317" w:rsidRDefault="0010081F" w:rsidP="009D2C5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0081F" w:rsidRPr="00B21EE4" w14:paraId="59ADA8D8" w14:textId="77777777" w:rsidTr="009319D0">
        <w:trPr>
          <w:trHeight w:val="129"/>
        </w:trPr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ECA8EB" w14:textId="6E0D20F1" w:rsidR="0010081F" w:rsidRPr="00FE167D" w:rsidRDefault="006E0FB8" w:rsidP="00E92317">
            <w:pPr>
              <w:rPr>
                <w:rFonts w:ascii="Arial" w:hAnsi="Arial" w:cs="Arial"/>
                <w:sz w:val="16"/>
                <w:szCs w:val="16"/>
              </w:rPr>
            </w:pPr>
            <w:r w:rsidRPr="006E0FB8">
              <w:rPr>
                <w:rFonts w:ascii="Arial" w:hAnsi="Arial" w:cs="Arial"/>
                <w:sz w:val="16"/>
                <w:szCs w:val="16"/>
              </w:rPr>
              <w:t>Skorstensfunktion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669403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11918EA" w14:textId="1548B992" w:rsidR="0010081F" w:rsidRDefault="004E5DFE" w:rsidP="009D2C5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68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ADD7ECE" w14:textId="719B027A" w:rsidR="0010081F" w:rsidRPr="00FE167D" w:rsidRDefault="00401F11" w:rsidP="00E92317">
            <w:pPr>
              <w:rPr>
                <w:rFonts w:ascii="Arial" w:hAnsi="Arial" w:cs="Arial"/>
                <w:sz w:val="16"/>
                <w:szCs w:val="16"/>
              </w:rPr>
            </w:pPr>
            <w:r w:rsidRPr="00401F11">
              <w:rPr>
                <w:rFonts w:ascii="Arial" w:hAnsi="Arial" w:cs="Arial"/>
                <w:sz w:val="16"/>
                <w:szCs w:val="16"/>
              </w:rPr>
              <w:t>Fastgørelse af moduler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6130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9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E568EB5" w14:textId="711A9B72" w:rsidR="0010081F" w:rsidRDefault="004E5DFE" w:rsidP="009D2C5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0081F" w:rsidRPr="00B21EE4" w14:paraId="5DC54D70" w14:textId="77777777" w:rsidTr="009319D0">
        <w:trPr>
          <w:trHeight w:val="129"/>
        </w:trPr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F86BFA" w14:textId="0F24F283" w:rsidR="0010081F" w:rsidRPr="00FE167D" w:rsidRDefault="00F0032D" w:rsidP="00E9231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0032D">
              <w:rPr>
                <w:rFonts w:ascii="Arial" w:hAnsi="Arial" w:cs="Arial"/>
                <w:sz w:val="16"/>
                <w:szCs w:val="16"/>
              </w:rPr>
              <w:t>Tilsl</w:t>
            </w:r>
            <w:proofErr w:type="spellEnd"/>
            <w:r w:rsidRPr="00F0032D">
              <w:rPr>
                <w:rFonts w:ascii="Arial" w:hAnsi="Arial" w:cs="Arial"/>
                <w:sz w:val="16"/>
                <w:szCs w:val="16"/>
              </w:rPr>
              <w:t>. til skorsten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00761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9532E03" w14:textId="04DDD094" w:rsidR="0010081F" w:rsidRDefault="004E5DFE" w:rsidP="009D2C5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68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718FAE9" w14:textId="55715521" w:rsidR="0010081F" w:rsidRPr="00FE167D" w:rsidRDefault="00401F11" w:rsidP="00E92317">
            <w:pPr>
              <w:rPr>
                <w:rFonts w:ascii="Arial" w:hAnsi="Arial" w:cs="Arial"/>
                <w:sz w:val="16"/>
                <w:szCs w:val="16"/>
              </w:rPr>
            </w:pPr>
            <w:r w:rsidRPr="003172F6">
              <w:rPr>
                <w:rFonts w:ascii="Arial" w:hAnsi="Arial" w:cs="Arial"/>
                <w:sz w:val="16"/>
                <w:szCs w:val="16"/>
              </w:rPr>
              <w:t xml:space="preserve">Max </w:t>
            </w:r>
            <w:proofErr w:type="gramStart"/>
            <w:r w:rsidRPr="003172F6">
              <w:rPr>
                <w:rFonts w:ascii="Arial" w:hAnsi="Arial" w:cs="Arial"/>
                <w:sz w:val="16"/>
                <w:szCs w:val="16"/>
              </w:rPr>
              <w:t>udbytte</w:t>
            </w:r>
            <w:proofErr w:type="gramEnd"/>
            <w:r w:rsidRPr="003172F6">
              <w:rPr>
                <w:rFonts w:ascii="Arial" w:hAnsi="Arial" w:cs="Arial"/>
                <w:sz w:val="16"/>
                <w:szCs w:val="16"/>
              </w:rPr>
              <w:t xml:space="preserve"> af anlægget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942484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9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45EA3F9" w14:textId="584B31B4" w:rsidR="0010081F" w:rsidRDefault="004E5DFE" w:rsidP="009D2C5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0081F" w:rsidRPr="00B21EE4" w14:paraId="1E014CCE" w14:textId="77777777" w:rsidTr="009319D0">
        <w:trPr>
          <w:trHeight w:val="129"/>
        </w:trPr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579629" w14:textId="5E715C88" w:rsidR="0010081F" w:rsidRPr="00FE167D" w:rsidRDefault="0056527F" w:rsidP="00E9231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6527F">
              <w:rPr>
                <w:rFonts w:ascii="Arial" w:hAnsi="Arial" w:cs="Arial"/>
                <w:sz w:val="16"/>
                <w:szCs w:val="16"/>
              </w:rPr>
              <w:t>Tilsl</w:t>
            </w:r>
            <w:proofErr w:type="spellEnd"/>
            <w:r w:rsidRPr="0056527F">
              <w:rPr>
                <w:rFonts w:ascii="Arial" w:hAnsi="Arial" w:cs="Arial"/>
                <w:sz w:val="16"/>
                <w:szCs w:val="16"/>
              </w:rPr>
              <w:t>. til varmefordelende anlæg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385262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7285FBC" w14:textId="650610F5" w:rsidR="0010081F" w:rsidRDefault="004E5DFE" w:rsidP="009D2C5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68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2ED9C05" w14:textId="193B2159" w:rsidR="0010081F" w:rsidRPr="00FE167D" w:rsidRDefault="00401F11" w:rsidP="00E92317">
            <w:pPr>
              <w:rPr>
                <w:rFonts w:ascii="Arial" w:hAnsi="Arial" w:cs="Arial"/>
                <w:sz w:val="16"/>
                <w:szCs w:val="16"/>
              </w:rPr>
            </w:pPr>
            <w:r w:rsidRPr="00C32518">
              <w:rPr>
                <w:rFonts w:ascii="Arial" w:hAnsi="Arial" w:cs="Arial"/>
                <w:sz w:val="16"/>
                <w:szCs w:val="16"/>
              </w:rPr>
              <w:t>Kabelføring i klimaskærm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212337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9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08734CC" w14:textId="6093D267" w:rsidR="0010081F" w:rsidRDefault="004E5DFE" w:rsidP="009D2C5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0081F" w:rsidRPr="00B21EE4" w14:paraId="3ADC1A5D" w14:textId="77777777" w:rsidTr="009319D0">
        <w:trPr>
          <w:trHeight w:val="129"/>
        </w:trPr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AC72E6" w14:textId="330F37EF" w:rsidR="0010081F" w:rsidRPr="00FE167D" w:rsidRDefault="0022369D" w:rsidP="00E9231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2369D">
              <w:rPr>
                <w:rFonts w:ascii="Arial" w:hAnsi="Arial" w:cs="Arial"/>
                <w:sz w:val="16"/>
                <w:szCs w:val="16"/>
              </w:rPr>
              <w:t>Tilsl</w:t>
            </w:r>
            <w:proofErr w:type="spellEnd"/>
            <w:r w:rsidRPr="0022369D">
              <w:rPr>
                <w:rFonts w:ascii="Arial" w:hAnsi="Arial" w:cs="Arial"/>
                <w:sz w:val="16"/>
                <w:szCs w:val="16"/>
              </w:rPr>
              <w:t>. til akkumuleringstank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050768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6C0C07E" w14:textId="6D80E9CF" w:rsidR="0010081F" w:rsidRDefault="004E5DFE" w:rsidP="009D2C5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68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BA55A92" w14:textId="4C580B02" w:rsidR="0010081F" w:rsidRPr="00FE167D" w:rsidRDefault="00191B27" w:rsidP="00E92317">
            <w:pPr>
              <w:rPr>
                <w:rFonts w:ascii="Arial" w:hAnsi="Arial" w:cs="Arial"/>
                <w:sz w:val="16"/>
                <w:szCs w:val="16"/>
              </w:rPr>
            </w:pPr>
            <w:r w:rsidRPr="00191B27">
              <w:rPr>
                <w:rFonts w:ascii="Arial" w:hAnsi="Arial" w:cs="Arial"/>
                <w:sz w:val="16"/>
                <w:szCs w:val="16"/>
              </w:rPr>
              <w:t>Kabelføring i bygning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559932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9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19060BE" w14:textId="74E1A5B6" w:rsidR="0010081F" w:rsidRDefault="004E5DFE" w:rsidP="009D2C5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0081F" w:rsidRPr="00B21EE4" w14:paraId="66533320" w14:textId="77777777" w:rsidTr="009319D0">
        <w:trPr>
          <w:trHeight w:val="129"/>
        </w:trPr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27E132" w14:textId="595B737C" w:rsidR="0010081F" w:rsidRPr="00FE167D" w:rsidRDefault="008F4C36" w:rsidP="00E9231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F4C36">
              <w:rPr>
                <w:rFonts w:ascii="Arial" w:hAnsi="Arial" w:cs="Arial"/>
                <w:sz w:val="16"/>
                <w:szCs w:val="16"/>
              </w:rPr>
              <w:t>Tilsl</w:t>
            </w:r>
            <w:proofErr w:type="spellEnd"/>
            <w:r w:rsidRPr="008F4C36">
              <w:rPr>
                <w:rFonts w:ascii="Arial" w:hAnsi="Arial" w:cs="Arial"/>
                <w:sz w:val="16"/>
                <w:szCs w:val="16"/>
              </w:rPr>
              <w:t>. til brugsvand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817492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5F71D52" w14:textId="4E3B4E65" w:rsidR="0010081F" w:rsidRDefault="004E5DFE" w:rsidP="009D2C5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68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42CAAAF" w14:textId="659BFD6B" w:rsidR="0010081F" w:rsidRPr="00FE167D" w:rsidRDefault="002A5F62" w:rsidP="00E92317">
            <w:pPr>
              <w:rPr>
                <w:rFonts w:ascii="Arial" w:hAnsi="Arial" w:cs="Arial"/>
                <w:sz w:val="16"/>
                <w:szCs w:val="16"/>
              </w:rPr>
            </w:pPr>
            <w:r w:rsidRPr="002A5F62">
              <w:rPr>
                <w:rFonts w:ascii="Arial" w:hAnsi="Arial" w:cs="Arial"/>
                <w:sz w:val="16"/>
                <w:szCs w:val="16"/>
              </w:rPr>
              <w:t>Sammenkobling af moduler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168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9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09CB187" w14:textId="32C06D45" w:rsidR="0010081F" w:rsidRDefault="008F4C36" w:rsidP="009D2C5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F4C36" w:rsidRPr="00B21EE4" w14:paraId="6EB14A53" w14:textId="77777777" w:rsidTr="009319D0">
        <w:trPr>
          <w:trHeight w:val="129"/>
        </w:trPr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5AE052" w14:textId="19DECF42" w:rsidR="008F4C36" w:rsidRPr="008F4C36" w:rsidRDefault="00AB0E97" w:rsidP="00E92317">
            <w:pPr>
              <w:rPr>
                <w:rFonts w:ascii="Arial" w:hAnsi="Arial" w:cs="Arial"/>
                <w:sz w:val="16"/>
                <w:szCs w:val="16"/>
              </w:rPr>
            </w:pPr>
            <w:r w:rsidRPr="00AB0E97">
              <w:rPr>
                <w:rFonts w:ascii="Arial" w:hAnsi="Arial" w:cs="Arial"/>
                <w:sz w:val="16"/>
                <w:szCs w:val="16"/>
              </w:rPr>
              <w:t>Indregulering/måling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339092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85CB6E0" w14:textId="31DCC9EA" w:rsidR="008F4C36" w:rsidRDefault="0057635C" w:rsidP="009D2C5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68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7E0B0C7" w14:textId="5BBD8083" w:rsidR="008F4C36" w:rsidRPr="004E5DFE" w:rsidRDefault="00525070" w:rsidP="00E92317">
            <w:pPr>
              <w:rPr>
                <w:rFonts w:ascii="Arial" w:hAnsi="Arial" w:cs="Arial"/>
                <w:sz w:val="16"/>
                <w:szCs w:val="16"/>
              </w:rPr>
            </w:pPr>
            <w:r w:rsidRPr="00525070">
              <w:rPr>
                <w:rFonts w:ascii="Arial" w:hAnsi="Arial" w:cs="Arial"/>
                <w:sz w:val="16"/>
                <w:szCs w:val="16"/>
              </w:rPr>
              <w:t>Funktionsafprøvning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797134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9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1EA905F" w14:textId="4760D241" w:rsidR="008F4C36" w:rsidRDefault="00525070" w:rsidP="009D2C5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F4C36" w:rsidRPr="00B21EE4" w14:paraId="3D309D29" w14:textId="77777777" w:rsidTr="009319D0">
        <w:trPr>
          <w:trHeight w:val="129"/>
        </w:trPr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335FB3" w14:textId="41F11F9E" w:rsidR="008F4C36" w:rsidRPr="008F4C36" w:rsidRDefault="00793740" w:rsidP="00E92317">
            <w:pPr>
              <w:rPr>
                <w:rFonts w:ascii="Arial" w:hAnsi="Arial" w:cs="Arial"/>
                <w:sz w:val="16"/>
                <w:szCs w:val="16"/>
              </w:rPr>
            </w:pPr>
            <w:r w:rsidRPr="00793740">
              <w:rPr>
                <w:rFonts w:ascii="Arial" w:hAnsi="Arial" w:cs="Arial"/>
                <w:sz w:val="16"/>
                <w:szCs w:val="16"/>
              </w:rPr>
              <w:t>Trykprøvning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27447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3EB38DC" w14:textId="3DC36921" w:rsidR="008F4C36" w:rsidRDefault="0057635C" w:rsidP="009D2C5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68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99E7DF"/>
          </w:tcPr>
          <w:p w14:paraId="31F119E1" w14:textId="1167B86B" w:rsidR="008F4C36" w:rsidRPr="00300F7E" w:rsidRDefault="00300F7E" w:rsidP="00E923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0F7E">
              <w:rPr>
                <w:rFonts w:ascii="Arial" w:hAnsi="Arial" w:cs="Arial"/>
                <w:b/>
                <w:bCs/>
                <w:sz w:val="16"/>
                <w:szCs w:val="16"/>
              </w:rPr>
              <w:t>Varmepumpeanlæg</w:t>
            </w:r>
          </w:p>
        </w:tc>
        <w:tc>
          <w:tcPr>
            <w:tcW w:w="17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99E7DF"/>
          </w:tcPr>
          <w:p w14:paraId="097A8AEF" w14:textId="32170285" w:rsidR="008F4C36" w:rsidRPr="00300F7E" w:rsidRDefault="00525070" w:rsidP="009D2C5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0F7E">
              <w:rPr>
                <w:rFonts w:ascii="Arial" w:hAnsi="Arial" w:cs="Arial"/>
                <w:b/>
                <w:bCs/>
                <w:sz w:val="16"/>
                <w:szCs w:val="16"/>
              </w:rPr>
              <w:t>OK</w:t>
            </w:r>
          </w:p>
        </w:tc>
      </w:tr>
      <w:tr w:rsidR="008F4C36" w:rsidRPr="00B21EE4" w14:paraId="5EECCE46" w14:textId="77777777" w:rsidTr="009319D0">
        <w:trPr>
          <w:trHeight w:val="129"/>
        </w:trPr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2093B4" w14:textId="0DCE672B" w:rsidR="008F4C36" w:rsidRPr="008F4C36" w:rsidRDefault="0057635C" w:rsidP="00E92317">
            <w:pPr>
              <w:rPr>
                <w:rFonts w:ascii="Arial" w:hAnsi="Arial" w:cs="Arial"/>
                <w:sz w:val="16"/>
                <w:szCs w:val="16"/>
              </w:rPr>
            </w:pPr>
            <w:r w:rsidRPr="0057635C">
              <w:rPr>
                <w:rFonts w:ascii="Arial" w:hAnsi="Arial" w:cs="Arial"/>
                <w:sz w:val="16"/>
                <w:szCs w:val="16"/>
              </w:rPr>
              <w:t>Funktionsafprøvning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942031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6CF42EC" w14:textId="016B80D1" w:rsidR="008F4C36" w:rsidRDefault="0057635C" w:rsidP="009D2C5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68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8472C1B" w14:textId="5DA3A778" w:rsidR="008F4C36" w:rsidRPr="004E5DFE" w:rsidRDefault="008C343C" w:rsidP="00E92317">
            <w:pPr>
              <w:rPr>
                <w:rFonts w:ascii="Arial" w:hAnsi="Arial" w:cs="Arial"/>
                <w:sz w:val="16"/>
                <w:szCs w:val="16"/>
              </w:rPr>
            </w:pPr>
            <w:r w:rsidRPr="008C343C">
              <w:rPr>
                <w:rFonts w:ascii="Arial" w:hAnsi="Arial" w:cs="Arial"/>
                <w:sz w:val="16"/>
                <w:szCs w:val="16"/>
              </w:rPr>
              <w:t>Montage af varmepumpe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721323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9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D73CF83" w14:textId="28F7AB3F" w:rsidR="008F4C36" w:rsidRDefault="00B90382" w:rsidP="009D2C5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0081F" w:rsidRPr="00B21EE4" w14:paraId="35FF87C7" w14:textId="77777777" w:rsidTr="009319D0">
        <w:trPr>
          <w:trHeight w:val="129"/>
        </w:trPr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99E7DF"/>
          </w:tcPr>
          <w:p w14:paraId="44C8759D" w14:textId="734CE69A" w:rsidR="0010081F" w:rsidRPr="001B474B" w:rsidRDefault="00381714" w:rsidP="00E923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81714">
              <w:rPr>
                <w:rFonts w:ascii="Arial" w:hAnsi="Arial" w:cs="Arial"/>
                <w:b/>
                <w:bCs/>
                <w:sz w:val="16"/>
                <w:szCs w:val="16"/>
              </w:rPr>
              <w:t>Solvarmeanlæg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99E7DF"/>
          </w:tcPr>
          <w:p w14:paraId="5954D715" w14:textId="52115F0B" w:rsidR="0010081F" w:rsidRPr="001B474B" w:rsidRDefault="005A08E6" w:rsidP="009D2C5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B474B">
              <w:rPr>
                <w:rFonts w:ascii="Arial" w:hAnsi="Arial" w:cs="Arial"/>
                <w:b/>
                <w:bCs/>
                <w:sz w:val="16"/>
                <w:szCs w:val="16"/>
              </w:rPr>
              <w:t>OK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6CC32AC" w14:textId="62331703" w:rsidR="0010081F" w:rsidRPr="00525070" w:rsidRDefault="0054399C" w:rsidP="00E9231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4399C">
              <w:rPr>
                <w:rFonts w:ascii="Arial" w:hAnsi="Arial" w:cs="Arial"/>
                <w:sz w:val="16"/>
                <w:szCs w:val="16"/>
              </w:rPr>
              <w:t>Inst</w:t>
            </w:r>
            <w:proofErr w:type="spellEnd"/>
            <w:r w:rsidRPr="0054399C">
              <w:rPr>
                <w:rFonts w:ascii="Arial" w:hAnsi="Arial" w:cs="Arial"/>
                <w:sz w:val="16"/>
                <w:szCs w:val="16"/>
              </w:rPr>
              <w:t>. af varmeoptagesystem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16486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9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2C0B57F" w14:textId="12BA91B9" w:rsidR="0010081F" w:rsidRPr="00525070" w:rsidRDefault="00B90382" w:rsidP="009D2C5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0081F" w:rsidRPr="00B21EE4" w14:paraId="6CB87ECD" w14:textId="77777777" w:rsidTr="009319D0">
        <w:trPr>
          <w:trHeight w:val="129"/>
        </w:trPr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24BDBD" w14:textId="017BB83C" w:rsidR="0010081F" w:rsidRPr="00FE167D" w:rsidRDefault="00442D3D" w:rsidP="00E92317">
            <w:pPr>
              <w:rPr>
                <w:rFonts w:ascii="Arial" w:hAnsi="Arial" w:cs="Arial"/>
                <w:sz w:val="16"/>
                <w:szCs w:val="16"/>
              </w:rPr>
            </w:pPr>
            <w:r w:rsidRPr="00442D3D">
              <w:rPr>
                <w:rFonts w:ascii="Arial" w:hAnsi="Arial" w:cs="Arial"/>
                <w:sz w:val="16"/>
                <w:szCs w:val="16"/>
              </w:rPr>
              <w:t>Montage af solfangere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832483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68FC0BE" w14:textId="78F9BFB7" w:rsidR="0010081F" w:rsidRDefault="0019546F" w:rsidP="009D2C5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68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3E22500" w14:textId="135ACD28" w:rsidR="0010081F" w:rsidRPr="00FE167D" w:rsidRDefault="00465371" w:rsidP="00E92317">
            <w:pPr>
              <w:rPr>
                <w:rFonts w:ascii="Arial" w:hAnsi="Arial" w:cs="Arial"/>
                <w:sz w:val="16"/>
                <w:szCs w:val="16"/>
              </w:rPr>
            </w:pPr>
            <w:r w:rsidRPr="00465371">
              <w:rPr>
                <w:rFonts w:ascii="Arial" w:hAnsi="Arial" w:cs="Arial"/>
                <w:sz w:val="16"/>
                <w:szCs w:val="16"/>
              </w:rPr>
              <w:t>Dræn afløb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880587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9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5B21ABD" w14:textId="60A6698A" w:rsidR="0010081F" w:rsidRDefault="0019546F" w:rsidP="009D2C5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0081F" w:rsidRPr="00B21EE4" w14:paraId="17D54928" w14:textId="77777777" w:rsidTr="009319D0">
        <w:trPr>
          <w:trHeight w:val="129"/>
        </w:trPr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46DE2D" w14:textId="7654B058" w:rsidR="0010081F" w:rsidRPr="00FE167D" w:rsidRDefault="00C13A91" w:rsidP="00E92317">
            <w:pPr>
              <w:rPr>
                <w:rFonts w:ascii="Arial" w:hAnsi="Arial" w:cs="Arial"/>
                <w:sz w:val="16"/>
                <w:szCs w:val="16"/>
              </w:rPr>
            </w:pPr>
            <w:r w:rsidRPr="00C13A91">
              <w:rPr>
                <w:rFonts w:ascii="Arial" w:hAnsi="Arial" w:cs="Arial"/>
                <w:sz w:val="16"/>
                <w:szCs w:val="16"/>
              </w:rPr>
              <w:t>Fastgørelse af solfangere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804840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DC628FB" w14:textId="037C1A54" w:rsidR="0010081F" w:rsidRDefault="0019546F" w:rsidP="009D2C5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68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61F0DB5" w14:textId="256D3CCB" w:rsidR="0010081F" w:rsidRPr="00FE167D" w:rsidRDefault="008363B7" w:rsidP="00E92317">
            <w:pPr>
              <w:rPr>
                <w:rFonts w:ascii="Arial" w:hAnsi="Arial" w:cs="Arial"/>
                <w:sz w:val="16"/>
                <w:szCs w:val="16"/>
              </w:rPr>
            </w:pPr>
            <w:r w:rsidRPr="008363B7">
              <w:rPr>
                <w:rFonts w:ascii="Arial" w:hAnsi="Arial" w:cs="Arial"/>
                <w:sz w:val="16"/>
                <w:szCs w:val="16"/>
              </w:rPr>
              <w:t>Isolering af rør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96767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9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05DC181" w14:textId="44B9B164" w:rsidR="0010081F" w:rsidRDefault="0019546F" w:rsidP="009D2C5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0081F" w:rsidRPr="00B21EE4" w14:paraId="49D6C38F" w14:textId="77777777" w:rsidTr="009319D0">
        <w:trPr>
          <w:trHeight w:val="129"/>
        </w:trPr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74C1B8" w14:textId="16B407DC" w:rsidR="0010081F" w:rsidRPr="00FE167D" w:rsidRDefault="00730DC5" w:rsidP="00E92317">
            <w:pPr>
              <w:rPr>
                <w:rFonts w:ascii="Arial" w:hAnsi="Arial" w:cs="Arial"/>
                <w:sz w:val="16"/>
                <w:szCs w:val="16"/>
              </w:rPr>
            </w:pPr>
            <w:r w:rsidRPr="00730DC5">
              <w:rPr>
                <w:rFonts w:ascii="Arial" w:hAnsi="Arial" w:cs="Arial"/>
                <w:sz w:val="16"/>
                <w:szCs w:val="16"/>
              </w:rPr>
              <w:t>Sammenkobling af solfangere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982119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C3877C7" w14:textId="6BBDAB10" w:rsidR="0010081F" w:rsidRDefault="0019546F" w:rsidP="009D2C5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68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D57CF27" w14:textId="63FDA3AC" w:rsidR="0010081F" w:rsidRPr="00FE167D" w:rsidRDefault="009818AB" w:rsidP="009818A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818AB">
              <w:rPr>
                <w:rFonts w:ascii="Arial" w:hAnsi="Arial" w:cs="Arial"/>
                <w:sz w:val="16"/>
                <w:szCs w:val="16"/>
              </w:rPr>
              <w:t>Tilsl</w:t>
            </w:r>
            <w:proofErr w:type="spellEnd"/>
            <w:r w:rsidRPr="009818AB">
              <w:rPr>
                <w:rFonts w:ascii="Arial" w:hAnsi="Arial" w:cs="Arial"/>
                <w:sz w:val="16"/>
                <w:szCs w:val="16"/>
              </w:rPr>
              <w:t>. til varmeforbrugende anlæg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470328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9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CB2FE69" w14:textId="18CCA70F" w:rsidR="0010081F" w:rsidRDefault="0019546F" w:rsidP="009D2C5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0081F" w:rsidRPr="00B21EE4" w14:paraId="3192FBD1" w14:textId="77777777" w:rsidTr="009319D0">
        <w:trPr>
          <w:trHeight w:val="129"/>
        </w:trPr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E179CD" w14:textId="39E765AA" w:rsidR="0010081F" w:rsidRPr="00FE167D" w:rsidRDefault="007D1085" w:rsidP="00E92317">
            <w:pPr>
              <w:rPr>
                <w:rFonts w:ascii="Arial" w:hAnsi="Arial" w:cs="Arial"/>
                <w:sz w:val="16"/>
                <w:szCs w:val="16"/>
              </w:rPr>
            </w:pPr>
            <w:r w:rsidRPr="007D1085">
              <w:rPr>
                <w:rFonts w:ascii="Arial" w:hAnsi="Arial" w:cs="Arial"/>
                <w:sz w:val="16"/>
                <w:szCs w:val="16"/>
              </w:rPr>
              <w:t>Rørføring gennem klimaskærm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092851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20A9180" w14:textId="408DDC31" w:rsidR="0010081F" w:rsidRDefault="0019546F" w:rsidP="009D2C5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68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A7CC825" w14:textId="6D867103" w:rsidR="0010081F" w:rsidRPr="00FE167D" w:rsidRDefault="00C21AE9" w:rsidP="00E9231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21AE9">
              <w:rPr>
                <w:rFonts w:ascii="Arial" w:hAnsi="Arial" w:cs="Arial"/>
                <w:sz w:val="16"/>
                <w:szCs w:val="16"/>
              </w:rPr>
              <w:t>Tilsl</w:t>
            </w:r>
            <w:proofErr w:type="spellEnd"/>
            <w:r w:rsidRPr="00C21AE9">
              <w:rPr>
                <w:rFonts w:ascii="Arial" w:hAnsi="Arial" w:cs="Arial"/>
                <w:sz w:val="16"/>
                <w:szCs w:val="16"/>
              </w:rPr>
              <w:t>. til brugsvand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49889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9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0171BD2" w14:textId="731D42AF" w:rsidR="0010081F" w:rsidRDefault="0019546F" w:rsidP="009D2C5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22AFA" w:rsidRPr="00B21EE4" w14:paraId="44D39ED4" w14:textId="77777777" w:rsidTr="009319D0">
        <w:trPr>
          <w:trHeight w:val="129"/>
        </w:trPr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D6D065" w14:textId="1786D8C2" w:rsidR="00C22AFA" w:rsidRPr="00FE167D" w:rsidRDefault="008878CF" w:rsidP="00E92317">
            <w:pPr>
              <w:rPr>
                <w:rFonts w:ascii="Arial" w:hAnsi="Arial" w:cs="Arial"/>
                <w:sz w:val="16"/>
                <w:szCs w:val="16"/>
              </w:rPr>
            </w:pPr>
            <w:r w:rsidRPr="008878CF">
              <w:rPr>
                <w:rFonts w:ascii="Arial" w:hAnsi="Arial" w:cs="Arial"/>
                <w:sz w:val="16"/>
                <w:szCs w:val="16"/>
              </w:rPr>
              <w:t>Rørføring i bygning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718354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7059A05" w14:textId="02E0B592" w:rsidR="00C22AFA" w:rsidRDefault="00B10AA6" w:rsidP="009D2C5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68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CF277CC" w14:textId="53D6098B" w:rsidR="00C22AFA" w:rsidRPr="00FE167D" w:rsidRDefault="00954BFA" w:rsidP="00E92317">
            <w:pPr>
              <w:rPr>
                <w:rFonts w:ascii="Arial" w:hAnsi="Arial" w:cs="Arial"/>
                <w:sz w:val="16"/>
                <w:szCs w:val="16"/>
              </w:rPr>
            </w:pPr>
            <w:r w:rsidRPr="00954BFA">
              <w:rPr>
                <w:rFonts w:ascii="Arial" w:hAnsi="Arial" w:cs="Arial"/>
                <w:sz w:val="16"/>
                <w:szCs w:val="16"/>
              </w:rPr>
              <w:t>Indregulering/måling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029146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9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CEABFFA" w14:textId="5FFC9D6E" w:rsidR="00C22AFA" w:rsidRDefault="0019546F" w:rsidP="009D2C5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10C2D" w:rsidRPr="00B21EE4" w14:paraId="1BAFEB7F" w14:textId="77777777" w:rsidTr="009319D0">
        <w:trPr>
          <w:trHeight w:val="129"/>
        </w:trPr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1ABC8B" w14:textId="2EE174AA" w:rsidR="00310C2D" w:rsidRPr="00FE167D" w:rsidRDefault="00F02AED" w:rsidP="00310C2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02AED">
              <w:rPr>
                <w:rFonts w:ascii="Arial" w:hAnsi="Arial" w:cs="Arial"/>
                <w:sz w:val="16"/>
                <w:szCs w:val="16"/>
              </w:rPr>
              <w:t>Tilsl</w:t>
            </w:r>
            <w:proofErr w:type="spellEnd"/>
            <w:r w:rsidRPr="00F02AED">
              <w:rPr>
                <w:rFonts w:ascii="Arial" w:hAnsi="Arial" w:cs="Arial"/>
                <w:sz w:val="16"/>
                <w:szCs w:val="16"/>
              </w:rPr>
              <w:t>. til varmefordelende anlæg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74800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0C018C2" w14:textId="482203B2" w:rsidR="00310C2D" w:rsidRDefault="0019546F" w:rsidP="00310C2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68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482927C" w14:textId="5D21DA3A" w:rsidR="00310C2D" w:rsidRPr="00FE167D" w:rsidRDefault="00A22F20" w:rsidP="00310C2D">
            <w:pPr>
              <w:rPr>
                <w:rFonts w:ascii="Arial" w:hAnsi="Arial" w:cs="Arial"/>
                <w:sz w:val="16"/>
                <w:szCs w:val="16"/>
              </w:rPr>
            </w:pPr>
            <w:r w:rsidRPr="00A22F20">
              <w:rPr>
                <w:rFonts w:ascii="Arial" w:hAnsi="Arial" w:cs="Arial"/>
                <w:sz w:val="16"/>
                <w:szCs w:val="16"/>
              </w:rPr>
              <w:t>Trykprøvning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730046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9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03A67E1" w14:textId="094B44A5" w:rsidR="00310C2D" w:rsidRDefault="0019546F" w:rsidP="00310C2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10C2D" w:rsidRPr="00B21EE4" w14:paraId="0210E4D9" w14:textId="77777777" w:rsidTr="009319D0">
        <w:trPr>
          <w:trHeight w:val="129"/>
        </w:trPr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49E35B" w14:textId="5D56BFED" w:rsidR="00310C2D" w:rsidRPr="00FE167D" w:rsidRDefault="00917831" w:rsidP="00310C2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17831">
              <w:rPr>
                <w:rFonts w:ascii="Arial" w:hAnsi="Arial" w:cs="Arial"/>
                <w:sz w:val="16"/>
                <w:szCs w:val="16"/>
              </w:rPr>
              <w:t>Tilsl</w:t>
            </w:r>
            <w:proofErr w:type="spellEnd"/>
            <w:r w:rsidRPr="00917831">
              <w:rPr>
                <w:rFonts w:ascii="Arial" w:hAnsi="Arial" w:cs="Arial"/>
                <w:sz w:val="16"/>
                <w:szCs w:val="16"/>
              </w:rPr>
              <w:t>. til akkumuleringstank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462420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7A3CF7B" w14:textId="7B22B7D2" w:rsidR="00310C2D" w:rsidRDefault="0019546F" w:rsidP="00310C2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68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25B8F16" w14:textId="163031C3" w:rsidR="00310C2D" w:rsidRPr="00FE167D" w:rsidRDefault="0051563D" w:rsidP="00310C2D">
            <w:pPr>
              <w:rPr>
                <w:rFonts w:ascii="Arial" w:hAnsi="Arial" w:cs="Arial"/>
                <w:sz w:val="16"/>
                <w:szCs w:val="16"/>
              </w:rPr>
            </w:pPr>
            <w:r w:rsidRPr="0051563D">
              <w:rPr>
                <w:rFonts w:ascii="Arial" w:hAnsi="Arial" w:cs="Arial"/>
                <w:sz w:val="16"/>
                <w:szCs w:val="16"/>
              </w:rPr>
              <w:t>Funktionsafprøvning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365866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9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D8CEA99" w14:textId="7E6C6FB3" w:rsidR="00310C2D" w:rsidRDefault="0019546F" w:rsidP="00310C2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10C2D" w:rsidRPr="00B21EE4" w14:paraId="4AAD93D4" w14:textId="77777777" w:rsidTr="009319D0">
        <w:trPr>
          <w:trHeight w:val="129"/>
        </w:trPr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DE622E" w14:textId="0E69F259" w:rsidR="00310C2D" w:rsidRPr="00FE167D" w:rsidRDefault="00E633B1" w:rsidP="00310C2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633B1">
              <w:rPr>
                <w:rFonts w:ascii="Arial" w:hAnsi="Arial" w:cs="Arial"/>
                <w:sz w:val="16"/>
                <w:szCs w:val="16"/>
              </w:rPr>
              <w:t>Tilsl</w:t>
            </w:r>
            <w:proofErr w:type="spellEnd"/>
            <w:r w:rsidRPr="00E633B1">
              <w:rPr>
                <w:rFonts w:ascii="Arial" w:hAnsi="Arial" w:cs="Arial"/>
                <w:sz w:val="16"/>
                <w:szCs w:val="16"/>
              </w:rPr>
              <w:t>. til brugsvand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513021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4695A93" w14:textId="60B76E2C" w:rsidR="00310C2D" w:rsidRDefault="0019546F" w:rsidP="00310C2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68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99E7DF"/>
          </w:tcPr>
          <w:p w14:paraId="78C48766" w14:textId="5B1F7EAD" w:rsidR="00310C2D" w:rsidRPr="00B90382" w:rsidRDefault="00B90382" w:rsidP="00310C2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0382">
              <w:rPr>
                <w:rFonts w:ascii="Arial" w:hAnsi="Arial" w:cs="Arial"/>
                <w:b/>
                <w:bCs/>
                <w:sz w:val="16"/>
                <w:szCs w:val="16"/>
              </w:rPr>
              <w:t>Andet / tilføjelser</w:t>
            </w:r>
          </w:p>
        </w:tc>
        <w:tc>
          <w:tcPr>
            <w:tcW w:w="17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99E7DF"/>
          </w:tcPr>
          <w:p w14:paraId="268B57A1" w14:textId="63E5A9B8" w:rsidR="00310C2D" w:rsidRPr="00B90382" w:rsidRDefault="00B90382" w:rsidP="00310C2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0382">
              <w:rPr>
                <w:rFonts w:ascii="Arial" w:hAnsi="Arial" w:cs="Arial"/>
                <w:b/>
                <w:bCs/>
                <w:sz w:val="16"/>
                <w:szCs w:val="16"/>
              </w:rPr>
              <w:t>OK</w:t>
            </w:r>
          </w:p>
        </w:tc>
      </w:tr>
      <w:tr w:rsidR="00310C2D" w:rsidRPr="00B21EE4" w14:paraId="0F1F110B" w14:textId="77777777" w:rsidTr="009319D0">
        <w:trPr>
          <w:trHeight w:val="129"/>
        </w:trPr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DF8A0E" w14:textId="0B423E50" w:rsidR="00310C2D" w:rsidRPr="00FE167D" w:rsidRDefault="00080297" w:rsidP="00310C2D">
            <w:pPr>
              <w:rPr>
                <w:rFonts w:ascii="Arial" w:hAnsi="Arial" w:cs="Arial"/>
                <w:sz w:val="16"/>
                <w:szCs w:val="16"/>
              </w:rPr>
            </w:pPr>
            <w:r w:rsidRPr="00080297">
              <w:rPr>
                <w:rFonts w:ascii="Arial" w:hAnsi="Arial" w:cs="Arial"/>
                <w:sz w:val="16"/>
                <w:szCs w:val="16"/>
              </w:rPr>
              <w:t>Indregulering/måling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152990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8C004F7" w14:textId="3762E77F" w:rsidR="00310C2D" w:rsidRDefault="0019546F" w:rsidP="00310C2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68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98B5551" w14:textId="77777777" w:rsidR="00310C2D" w:rsidRPr="00FE167D" w:rsidRDefault="00310C2D" w:rsidP="00310C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1554112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9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154D93E" w14:textId="1D0E63FD" w:rsidR="00310C2D" w:rsidRDefault="0019546F" w:rsidP="00310C2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10C2D" w:rsidRPr="00B21EE4" w14:paraId="295CB551" w14:textId="77777777" w:rsidTr="009319D0">
        <w:trPr>
          <w:trHeight w:val="129"/>
        </w:trPr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99B28A" w14:textId="1942BB66" w:rsidR="00310C2D" w:rsidRPr="00FE167D" w:rsidRDefault="00CC095E" w:rsidP="00310C2D">
            <w:pPr>
              <w:rPr>
                <w:rFonts w:ascii="Arial" w:hAnsi="Arial" w:cs="Arial"/>
                <w:sz w:val="16"/>
                <w:szCs w:val="16"/>
              </w:rPr>
            </w:pPr>
            <w:r w:rsidRPr="00CC095E">
              <w:rPr>
                <w:rFonts w:ascii="Arial" w:hAnsi="Arial" w:cs="Arial"/>
                <w:sz w:val="16"/>
                <w:szCs w:val="16"/>
              </w:rPr>
              <w:t>Trykprøvning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52325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7632322" w14:textId="1398A6BD" w:rsidR="00310C2D" w:rsidRDefault="0019546F" w:rsidP="00310C2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68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147C8BC" w14:textId="77777777" w:rsidR="00310C2D" w:rsidRPr="00FE167D" w:rsidRDefault="00310C2D" w:rsidP="00310C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1626121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9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9ECB807" w14:textId="726C9E83" w:rsidR="00310C2D" w:rsidRDefault="0019546F" w:rsidP="00310C2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63726" w:rsidRPr="00B21EE4" w14:paraId="69F54528" w14:textId="77777777" w:rsidTr="009319D0">
        <w:trPr>
          <w:trHeight w:val="129"/>
        </w:trPr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663FAA" w14:textId="048739BE" w:rsidR="00D63726" w:rsidRPr="00FE167D" w:rsidRDefault="008622D3" w:rsidP="00310C2D">
            <w:pPr>
              <w:rPr>
                <w:rFonts w:ascii="Arial" w:hAnsi="Arial" w:cs="Arial"/>
                <w:sz w:val="16"/>
                <w:szCs w:val="16"/>
              </w:rPr>
            </w:pPr>
            <w:r w:rsidRPr="008622D3">
              <w:rPr>
                <w:rFonts w:ascii="Arial" w:hAnsi="Arial" w:cs="Arial"/>
                <w:sz w:val="16"/>
                <w:szCs w:val="16"/>
              </w:rPr>
              <w:t>Funktionsafprøvning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541443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DA52AFB" w14:textId="309D4088" w:rsidR="00D63726" w:rsidRDefault="0019546F" w:rsidP="00310C2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68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46ED14D" w14:textId="77777777" w:rsidR="00D63726" w:rsidRPr="00FE167D" w:rsidRDefault="00D63726" w:rsidP="00310C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74220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9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A6042F3" w14:textId="457F614A" w:rsidR="00D63726" w:rsidRDefault="0019546F" w:rsidP="00310C2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B90382" w:rsidRPr="00B21EE4" w14:paraId="01810BA9" w14:textId="77777777" w:rsidTr="009319D0">
        <w:trPr>
          <w:trHeight w:val="129"/>
        </w:trPr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BD3ED2" w14:textId="77777777" w:rsidR="00B90382" w:rsidRPr="008622D3" w:rsidRDefault="00B90382" w:rsidP="00310C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1FDDD3" w14:textId="77777777" w:rsidR="00B90382" w:rsidRDefault="00B90382" w:rsidP="00310C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18DB1D6" w14:textId="77777777" w:rsidR="00B90382" w:rsidRPr="00FE167D" w:rsidRDefault="00B90382" w:rsidP="00310C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548571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9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3EC0B7A" w14:textId="20A4FBE0" w:rsidR="00B90382" w:rsidRDefault="00B90382" w:rsidP="00310C2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B90382" w:rsidRPr="00B21EE4" w14:paraId="1AC74E15" w14:textId="77777777" w:rsidTr="009319D0">
        <w:trPr>
          <w:trHeight w:val="129"/>
        </w:trPr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24633E" w14:textId="77777777" w:rsidR="00B90382" w:rsidRPr="008622D3" w:rsidRDefault="00B90382" w:rsidP="00310C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A003E0E" w14:textId="77777777" w:rsidR="00B90382" w:rsidRDefault="00B90382" w:rsidP="00310C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65974BC" w14:textId="77777777" w:rsidR="00B90382" w:rsidRPr="00FE167D" w:rsidRDefault="00B90382" w:rsidP="00310C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-127097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9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0DFF503" w14:textId="445CCB2C" w:rsidR="00B90382" w:rsidRDefault="00B90382" w:rsidP="00310C2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9546F" w:rsidRPr="00B21EE4" w14:paraId="1BFDD18F" w14:textId="77777777" w:rsidTr="009319D0">
        <w:trPr>
          <w:trHeight w:val="129"/>
        </w:trPr>
        <w:tc>
          <w:tcPr>
            <w:tcW w:w="10259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70CDA347" w14:textId="77777777" w:rsidR="0019546F" w:rsidRDefault="0019546F" w:rsidP="00310C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53E5" w:rsidRPr="00B21EE4" w14:paraId="01BE9BD3" w14:textId="77777777" w:rsidTr="009319D0">
        <w:trPr>
          <w:trHeight w:val="129"/>
        </w:trPr>
        <w:tc>
          <w:tcPr>
            <w:tcW w:w="637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99E7DF"/>
          </w:tcPr>
          <w:p w14:paraId="30D0E063" w14:textId="71543CB2" w:rsidR="006253E5" w:rsidRPr="00FE167D" w:rsidRDefault="007A65DC" w:rsidP="00310C2D">
            <w:pPr>
              <w:rPr>
                <w:rFonts w:ascii="Arial" w:hAnsi="Arial" w:cs="Arial"/>
                <w:sz w:val="16"/>
                <w:szCs w:val="16"/>
              </w:rPr>
            </w:pPr>
            <w:r w:rsidRPr="00FE167D">
              <w:rPr>
                <w:rFonts w:ascii="Arial" w:hAnsi="Arial" w:cs="Arial"/>
                <w:sz w:val="16"/>
                <w:szCs w:val="16"/>
              </w:rPr>
              <w:t>VE-ansvarliges opgaver og dokumentation (udfyldes af VE-ansvarlig)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99E7DF"/>
          </w:tcPr>
          <w:p w14:paraId="696FCB74" w14:textId="7875BCBE" w:rsidR="006253E5" w:rsidRDefault="006253E5" w:rsidP="00310C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OK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99E7DF"/>
          </w:tcPr>
          <w:p w14:paraId="00DD2159" w14:textId="54FF7890" w:rsidR="006253E5" w:rsidRDefault="006253E5" w:rsidP="006253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Ikke aktuel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99E7DF"/>
          </w:tcPr>
          <w:p w14:paraId="3E54FEA4" w14:textId="13D8C01B" w:rsidR="006253E5" w:rsidRDefault="006253E5" w:rsidP="006253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Dato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99E7DF"/>
          </w:tcPr>
          <w:p w14:paraId="110ED99A" w14:textId="606D2DDB" w:rsidR="006253E5" w:rsidRDefault="006253E5" w:rsidP="006253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Signatur</w:t>
            </w:r>
          </w:p>
        </w:tc>
      </w:tr>
      <w:tr w:rsidR="001E0A2D" w:rsidRPr="00B21EE4" w14:paraId="4C796437" w14:textId="77777777" w:rsidTr="009319D0">
        <w:trPr>
          <w:trHeight w:val="129"/>
        </w:trPr>
        <w:tc>
          <w:tcPr>
            <w:tcW w:w="637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51F5AA7" w14:textId="675FAC06" w:rsidR="001E0A2D" w:rsidRPr="00FE167D" w:rsidRDefault="001E0A2D" w:rsidP="001E0A2D">
            <w:pPr>
              <w:rPr>
                <w:rFonts w:ascii="Arial" w:hAnsi="Arial" w:cs="Arial"/>
                <w:sz w:val="16"/>
                <w:szCs w:val="16"/>
              </w:rPr>
            </w:pPr>
            <w:r w:rsidRPr="00FE167D">
              <w:rPr>
                <w:rFonts w:ascii="Arial" w:hAnsi="Arial" w:cs="Arial"/>
                <w:sz w:val="16"/>
                <w:szCs w:val="16"/>
              </w:rPr>
              <w:t>Projektering af anlægget er i overensstemmelse med lovgivningen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195971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EE57969" w14:textId="3A7D607F" w:rsidR="001E0A2D" w:rsidRDefault="00195CBB" w:rsidP="001E0A2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406995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46F6238" w14:textId="26F8FB14" w:rsidR="001E0A2D" w:rsidRDefault="00195CBB" w:rsidP="00195C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17FD93" w14:textId="77777777" w:rsidR="001E0A2D" w:rsidRDefault="001E0A2D" w:rsidP="001E0A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67B436" w14:textId="77777777" w:rsidR="001E0A2D" w:rsidRDefault="001E0A2D" w:rsidP="001E0A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A2D" w:rsidRPr="00B21EE4" w14:paraId="78DF5FE9" w14:textId="77777777" w:rsidTr="009319D0">
        <w:trPr>
          <w:trHeight w:val="129"/>
        </w:trPr>
        <w:tc>
          <w:tcPr>
            <w:tcW w:w="637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1DC4F1A" w14:textId="02C82294" w:rsidR="001E0A2D" w:rsidRPr="00FE167D" w:rsidRDefault="00DE176E" w:rsidP="001E0A2D">
            <w:pPr>
              <w:rPr>
                <w:rFonts w:ascii="Arial" w:hAnsi="Arial" w:cs="Arial"/>
                <w:sz w:val="16"/>
                <w:szCs w:val="16"/>
              </w:rPr>
            </w:pPr>
            <w:r w:rsidRPr="00FE167D">
              <w:rPr>
                <w:rFonts w:ascii="Arial" w:hAnsi="Arial" w:cs="Arial"/>
                <w:sz w:val="16"/>
                <w:szCs w:val="16"/>
              </w:rPr>
              <w:t>Anlægget er projekteret og udført med størst mulige energieffektivitet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532218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BD35CDB" w14:textId="7F41214C" w:rsidR="001E0A2D" w:rsidRDefault="00195CBB" w:rsidP="001E0A2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620503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69E112F" w14:textId="522C7EE0" w:rsidR="001E0A2D" w:rsidRDefault="00195CBB" w:rsidP="00195C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05E075" w14:textId="77777777" w:rsidR="001E0A2D" w:rsidRDefault="001E0A2D" w:rsidP="001E0A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80E508" w14:textId="77777777" w:rsidR="001E0A2D" w:rsidRDefault="001E0A2D" w:rsidP="001E0A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A2D" w:rsidRPr="00B21EE4" w14:paraId="53FFFB1D" w14:textId="77777777" w:rsidTr="009319D0">
        <w:trPr>
          <w:trHeight w:val="129"/>
        </w:trPr>
        <w:tc>
          <w:tcPr>
            <w:tcW w:w="637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003A09B" w14:textId="775E3375" w:rsidR="001E0A2D" w:rsidRPr="00FE167D" w:rsidRDefault="00CE6188" w:rsidP="001E0A2D">
            <w:pPr>
              <w:rPr>
                <w:rFonts w:ascii="Arial" w:hAnsi="Arial" w:cs="Arial"/>
                <w:sz w:val="16"/>
                <w:szCs w:val="16"/>
              </w:rPr>
            </w:pPr>
            <w:r w:rsidRPr="00FE167D">
              <w:rPr>
                <w:rFonts w:ascii="Arial" w:hAnsi="Arial" w:cs="Arial"/>
                <w:sz w:val="16"/>
                <w:szCs w:val="16"/>
              </w:rPr>
              <w:t>Anlægget er anmeldt/ansøgt korrekt til relevant myndighed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993553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6353713" w14:textId="7E7738BA" w:rsidR="001E0A2D" w:rsidRDefault="00195CBB" w:rsidP="001E0A2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445683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28E8270" w14:textId="6DD97263" w:rsidR="001E0A2D" w:rsidRDefault="00195CBB" w:rsidP="00195C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2EAE73" w14:textId="77777777" w:rsidR="001E0A2D" w:rsidRDefault="001E0A2D" w:rsidP="001E0A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E72841" w14:textId="77777777" w:rsidR="001E0A2D" w:rsidRDefault="001E0A2D" w:rsidP="001E0A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A2D" w:rsidRPr="00B21EE4" w14:paraId="506E4A49" w14:textId="77777777" w:rsidTr="009319D0">
        <w:trPr>
          <w:trHeight w:val="129"/>
        </w:trPr>
        <w:tc>
          <w:tcPr>
            <w:tcW w:w="637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E9922D0" w14:textId="2C2CA822" w:rsidR="001E0A2D" w:rsidRPr="00FE167D" w:rsidRDefault="0094085F" w:rsidP="001E0A2D">
            <w:pPr>
              <w:rPr>
                <w:rFonts w:ascii="Arial" w:hAnsi="Arial" w:cs="Arial"/>
                <w:sz w:val="16"/>
                <w:szCs w:val="16"/>
              </w:rPr>
            </w:pPr>
            <w:r w:rsidRPr="00FE167D">
              <w:rPr>
                <w:rFonts w:ascii="Arial" w:hAnsi="Arial" w:cs="Arial"/>
                <w:sz w:val="16"/>
                <w:szCs w:val="16"/>
              </w:rPr>
              <w:t>Opgaven er bemandet med medarbejdere, der er kvalificerede til opgaven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883595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3D9708F" w14:textId="66A54AB3" w:rsidR="001E0A2D" w:rsidRDefault="00195CBB" w:rsidP="001E0A2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485468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7C0067A" w14:textId="4056B3FF" w:rsidR="001E0A2D" w:rsidRDefault="00195CBB" w:rsidP="00195C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C538B6" w14:textId="77777777" w:rsidR="001E0A2D" w:rsidRDefault="001E0A2D" w:rsidP="001E0A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1D4F0D" w14:textId="77777777" w:rsidR="001E0A2D" w:rsidRDefault="001E0A2D" w:rsidP="001E0A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A2D" w:rsidRPr="00B21EE4" w14:paraId="034614AF" w14:textId="77777777" w:rsidTr="009319D0">
        <w:trPr>
          <w:trHeight w:val="129"/>
        </w:trPr>
        <w:tc>
          <w:tcPr>
            <w:tcW w:w="637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D70CF7C" w14:textId="3A9A8594" w:rsidR="001E0A2D" w:rsidRPr="00FE167D" w:rsidRDefault="00A300A2" w:rsidP="001E0A2D">
            <w:pPr>
              <w:rPr>
                <w:rFonts w:ascii="Arial" w:hAnsi="Arial" w:cs="Arial"/>
                <w:sz w:val="16"/>
                <w:szCs w:val="16"/>
              </w:rPr>
            </w:pPr>
            <w:r w:rsidRPr="00FE167D">
              <w:rPr>
                <w:rFonts w:ascii="Arial" w:hAnsi="Arial" w:cs="Arial"/>
                <w:sz w:val="16"/>
                <w:szCs w:val="16"/>
              </w:rPr>
              <w:t>Nødvendig instruktion givet, herunder ved installation, der afviger fra det forudsatte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600537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BD4CFE4" w14:textId="17117EA9" w:rsidR="001E0A2D" w:rsidRDefault="00195CBB" w:rsidP="001E0A2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093900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E3843CE" w14:textId="5A0E9ED5" w:rsidR="001E0A2D" w:rsidRDefault="00195CBB" w:rsidP="00195C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8E17EB" w14:textId="77777777" w:rsidR="001E0A2D" w:rsidRDefault="001E0A2D" w:rsidP="001E0A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38634A" w14:textId="77777777" w:rsidR="001E0A2D" w:rsidRDefault="001E0A2D" w:rsidP="001E0A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A2D" w:rsidRPr="00B21EE4" w14:paraId="24D5FF77" w14:textId="77777777" w:rsidTr="009319D0">
        <w:trPr>
          <w:trHeight w:val="129"/>
        </w:trPr>
        <w:tc>
          <w:tcPr>
            <w:tcW w:w="637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E96C724" w14:textId="3B931BEB" w:rsidR="001E0A2D" w:rsidRPr="00FE167D" w:rsidRDefault="0078496C" w:rsidP="001E0A2D">
            <w:pPr>
              <w:rPr>
                <w:rFonts w:ascii="Arial" w:hAnsi="Arial" w:cs="Arial"/>
                <w:sz w:val="16"/>
                <w:szCs w:val="16"/>
              </w:rPr>
            </w:pPr>
            <w:r w:rsidRPr="00FE167D">
              <w:rPr>
                <w:rFonts w:ascii="Arial" w:hAnsi="Arial" w:cs="Arial"/>
                <w:sz w:val="16"/>
                <w:szCs w:val="16"/>
              </w:rPr>
              <w:t>Skriftlige instruktioner er udleveret til medarbejderne i nødvendigt omfang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405683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96296E2" w14:textId="2F2C27DB" w:rsidR="001E0A2D" w:rsidRDefault="00195CBB" w:rsidP="001E0A2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34194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64317AC" w14:textId="6CEE03B7" w:rsidR="001E0A2D" w:rsidRDefault="00195CBB" w:rsidP="00195C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EFE478" w14:textId="77777777" w:rsidR="001E0A2D" w:rsidRDefault="001E0A2D" w:rsidP="001E0A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1CB844" w14:textId="77777777" w:rsidR="001E0A2D" w:rsidRDefault="001E0A2D" w:rsidP="001E0A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793A" w:rsidRPr="00B21EE4" w14:paraId="4668C583" w14:textId="77777777" w:rsidTr="009319D0">
        <w:trPr>
          <w:trHeight w:val="129"/>
        </w:trPr>
        <w:tc>
          <w:tcPr>
            <w:tcW w:w="637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6F42A63" w14:textId="297FB9F8" w:rsidR="000B793A" w:rsidRPr="00FE167D" w:rsidRDefault="00186A8D" w:rsidP="001E0A2D">
            <w:pPr>
              <w:rPr>
                <w:rFonts w:ascii="Arial" w:hAnsi="Arial" w:cs="Arial"/>
                <w:sz w:val="16"/>
                <w:szCs w:val="16"/>
              </w:rPr>
            </w:pPr>
            <w:r w:rsidRPr="00FE167D">
              <w:rPr>
                <w:rFonts w:ascii="Arial" w:hAnsi="Arial" w:cs="Arial"/>
                <w:sz w:val="16"/>
                <w:szCs w:val="16"/>
              </w:rPr>
              <w:t>Medarbejderne er gjort bekendt med, hvad der er aftalt med kunden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41347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00ADD6C" w14:textId="35AF048A" w:rsidR="000B793A" w:rsidRDefault="00195CBB" w:rsidP="001E0A2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480611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BDD60AF" w14:textId="0B091B57" w:rsidR="000B793A" w:rsidRDefault="00195CBB" w:rsidP="00195C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D2FB5C" w14:textId="77777777" w:rsidR="000B793A" w:rsidRDefault="000B793A" w:rsidP="001E0A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01AD78" w14:textId="77777777" w:rsidR="000B793A" w:rsidRDefault="000B793A" w:rsidP="001E0A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793A" w:rsidRPr="00B21EE4" w14:paraId="1F7FCC37" w14:textId="77777777" w:rsidTr="009319D0">
        <w:trPr>
          <w:trHeight w:val="129"/>
        </w:trPr>
        <w:tc>
          <w:tcPr>
            <w:tcW w:w="637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26B5087" w14:textId="29671439" w:rsidR="000B793A" w:rsidRPr="00FE167D" w:rsidRDefault="00C52515" w:rsidP="001E0A2D">
            <w:pPr>
              <w:rPr>
                <w:rFonts w:ascii="Arial" w:hAnsi="Arial" w:cs="Arial"/>
                <w:sz w:val="16"/>
                <w:szCs w:val="16"/>
              </w:rPr>
            </w:pPr>
            <w:r w:rsidRPr="00FE167D">
              <w:rPr>
                <w:rFonts w:ascii="Arial" w:hAnsi="Arial" w:cs="Arial"/>
                <w:sz w:val="16"/>
                <w:szCs w:val="16"/>
              </w:rPr>
              <w:t>Foreskrevne kontroller, afprøvninger og målinger er udført og vurderet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673731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9FD33B8" w14:textId="128D1A66" w:rsidR="000B793A" w:rsidRDefault="00195CBB" w:rsidP="001E0A2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815598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1B5EA2A" w14:textId="186FC64C" w:rsidR="000B793A" w:rsidRDefault="00195CBB" w:rsidP="00195C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E542AB" w14:textId="77777777" w:rsidR="000B793A" w:rsidRDefault="000B793A" w:rsidP="001E0A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3B8C3C" w14:textId="77777777" w:rsidR="000B793A" w:rsidRDefault="000B793A" w:rsidP="001E0A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793A" w:rsidRPr="00B21EE4" w14:paraId="08763BFC" w14:textId="77777777" w:rsidTr="009319D0">
        <w:trPr>
          <w:trHeight w:val="129"/>
        </w:trPr>
        <w:tc>
          <w:tcPr>
            <w:tcW w:w="637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B78BC" w14:textId="1CA71BAE" w:rsidR="000B793A" w:rsidRPr="00FE167D" w:rsidRDefault="00922D1E" w:rsidP="001E0A2D">
            <w:pPr>
              <w:rPr>
                <w:rFonts w:ascii="Arial" w:hAnsi="Arial" w:cs="Arial"/>
                <w:sz w:val="16"/>
                <w:szCs w:val="16"/>
              </w:rPr>
            </w:pPr>
            <w:r w:rsidRPr="00FE167D">
              <w:rPr>
                <w:rFonts w:ascii="Arial" w:hAnsi="Arial" w:cs="Arial"/>
                <w:sz w:val="16"/>
                <w:szCs w:val="16"/>
              </w:rPr>
              <w:t>Afvigelser/reklamationer er registreret/behandlet/udbedret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109461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B8385B5" w14:textId="19E548B5" w:rsidR="000B793A" w:rsidRDefault="00195CBB" w:rsidP="001E0A2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515047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FAD608C" w14:textId="324D6685" w:rsidR="000B793A" w:rsidRDefault="00195CBB" w:rsidP="00195C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5DB500" w14:textId="77777777" w:rsidR="000B793A" w:rsidRDefault="000B793A" w:rsidP="001E0A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F5882F" w14:textId="77777777" w:rsidR="000B793A" w:rsidRDefault="000B793A" w:rsidP="001E0A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793A" w:rsidRPr="00B21EE4" w14:paraId="6CB3BF50" w14:textId="77777777" w:rsidTr="009319D0">
        <w:trPr>
          <w:trHeight w:val="129"/>
        </w:trPr>
        <w:tc>
          <w:tcPr>
            <w:tcW w:w="637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FABDBF9" w14:textId="6254BF07" w:rsidR="000B793A" w:rsidRPr="00FE167D" w:rsidRDefault="0001626B" w:rsidP="001E0A2D">
            <w:pPr>
              <w:rPr>
                <w:rFonts w:ascii="Arial" w:hAnsi="Arial" w:cs="Arial"/>
                <w:sz w:val="16"/>
                <w:szCs w:val="16"/>
              </w:rPr>
            </w:pPr>
            <w:r w:rsidRPr="00FE167D">
              <w:rPr>
                <w:rFonts w:ascii="Arial" w:hAnsi="Arial" w:cs="Arial"/>
                <w:sz w:val="16"/>
                <w:szCs w:val="16"/>
              </w:rPr>
              <w:t>Arbejdet er udført iht. gældende bestemmelser og kan som helhed godkendes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19487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F22AA63" w14:textId="0E280788" w:rsidR="000B793A" w:rsidRDefault="00195CBB" w:rsidP="001E0A2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783805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FEF6405" w14:textId="4FA993FB" w:rsidR="000B793A" w:rsidRDefault="00195CBB" w:rsidP="00195C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DCD54F" w14:textId="77777777" w:rsidR="000B793A" w:rsidRDefault="000B793A" w:rsidP="001E0A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EFE1BB" w14:textId="77777777" w:rsidR="000B793A" w:rsidRDefault="000B793A" w:rsidP="001E0A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793A" w:rsidRPr="00B21EE4" w14:paraId="14CD49B5" w14:textId="77777777" w:rsidTr="009319D0">
        <w:trPr>
          <w:trHeight w:val="129"/>
        </w:trPr>
        <w:tc>
          <w:tcPr>
            <w:tcW w:w="637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E9B1628" w14:textId="35D2E09D" w:rsidR="000B793A" w:rsidRPr="00FE167D" w:rsidRDefault="00195CBB" w:rsidP="001E0A2D">
            <w:pPr>
              <w:rPr>
                <w:rFonts w:ascii="Arial" w:hAnsi="Arial" w:cs="Arial"/>
                <w:sz w:val="16"/>
                <w:szCs w:val="16"/>
              </w:rPr>
            </w:pPr>
            <w:r w:rsidRPr="00FE167D">
              <w:rPr>
                <w:rFonts w:ascii="Arial" w:hAnsi="Arial" w:cs="Arial"/>
                <w:sz w:val="16"/>
                <w:szCs w:val="16"/>
              </w:rPr>
              <w:t>Er der ført tilsyn med det udførte arbejde?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14450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EADCC1B" w14:textId="19C09797" w:rsidR="000B793A" w:rsidRDefault="00195CBB" w:rsidP="001E0A2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892578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C7BFDE7" w14:textId="351D8F89" w:rsidR="000B793A" w:rsidRDefault="00195CBB" w:rsidP="00195C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C85572" w14:textId="77777777" w:rsidR="000B793A" w:rsidRDefault="000B793A" w:rsidP="001E0A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82B7AD" w14:textId="77777777" w:rsidR="000B793A" w:rsidRDefault="000B793A" w:rsidP="001E0A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D353573" w14:textId="77777777" w:rsidR="00E64D3B" w:rsidRPr="00A316C0" w:rsidRDefault="00E64D3B" w:rsidP="00407B2E">
      <w:pPr>
        <w:tabs>
          <w:tab w:val="center" w:pos="8222"/>
          <w:tab w:val="center" w:pos="8789"/>
          <w:tab w:val="center" w:pos="9356"/>
        </w:tabs>
        <w:rPr>
          <w:rFonts w:ascii="Arial" w:hAnsi="Arial" w:cs="Arial"/>
          <w:sz w:val="6"/>
          <w:szCs w:val="6"/>
        </w:rPr>
      </w:pPr>
    </w:p>
    <w:p w14:paraId="7F673574" w14:textId="77777777" w:rsidR="00B10859" w:rsidRPr="00B10859" w:rsidRDefault="00B10859" w:rsidP="00407B2E">
      <w:pPr>
        <w:tabs>
          <w:tab w:val="center" w:pos="8222"/>
          <w:tab w:val="center" w:pos="8789"/>
          <w:tab w:val="center" w:pos="9356"/>
        </w:tabs>
        <w:rPr>
          <w:rFonts w:ascii="Arial" w:hAnsi="Arial" w:cs="Arial"/>
          <w:sz w:val="8"/>
          <w:szCs w:val="8"/>
        </w:rPr>
      </w:pPr>
    </w:p>
    <w:tbl>
      <w:tblPr>
        <w:tblStyle w:val="Tabel-Gitter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819"/>
      </w:tblGrid>
      <w:tr w:rsidR="00E64D3B" w:rsidRPr="006545DA" w14:paraId="05B5EB2D" w14:textId="77777777" w:rsidTr="00E64D3B">
        <w:trPr>
          <w:trHeight w:val="747"/>
        </w:trPr>
        <w:tc>
          <w:tcPr>
            <w:tcW w:w="4962" w:type="dxa"/>
          </w:tcPr>
          <w:p w14:paraId="38BCA64F" w14:textId="74BD1EE7" w:rsidR="00E64D3B" w:rsidRPr="001456B2" w:rsidRDefault="00E64D3B" w:rsidP="006E7F33">
            <w:pPr>
              <w:rPr>
                <w:rFonts w:ascii="Arial" w:eastAsia="MS Gothic" w:hAnsi="Arial" w:cs="Arial"/>
                <w:sz w:val="18"/>
                <w:szCs w:val="18"/>
              </w:rPr>
            </w:pPr>
            <w:r w:rsidRPr="001456B2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Dato:</w:t>
            </w:r>
            <w:r w:rsidR="00B10859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3844FB2B" w14:textId="1B52277E" w:rsidR="00E64D3B" w:rsidRPr="00A31C1C" w:rsidRDefault="00E64D3B" w:rsidP="006E7F33">
            <w:pPr>
              <w:rPr>
                <w:rFonts w:ascii="Arial" w:eastAsia="MS Gothic" w:hAnsi="Arial" w:cs="Arial"/>
              </w:rPr>
            </w:pPr>
            <w:r w:rsidRPr="00C94D24">
              <w:rPr>
                <w:rFonts w:ascii="Arial" w:eastAsia="MS Gothic" w:hAnsi="Arial" w:cs="Arial"/>
              </w:rPr>
              <w:t>__________________________________</w:t>
            </w:r>
            <w:r>
              <w:rPr>
                <w:rFonts w:ascii="Arial" w:eastAsia="MS Gothic" w:hAnsi="Arial" w:cs="Arial"/>
              </w:rPr>
              <w:t>_</w:t>
            </w:r>
          </w:p>
        </w:tc>
        <w:tc>
          <w:tcPr>
            <w:tcW w:w="4819" w:type="dxa"/>
          </w:tcPr>
          <w:p w14:paraId="2C81AC26" w14:textId="2B985D0A" w:rsidR="00E64D3B" w:rsidRPr="00E64D3B" w:rsidRDefault="00E64D3B" w:rsidP="006E7F33">
            <w:pPr>
              <w:rPr>
                <w:rFonts w:ascii="Arial" w:hAnsi="Arial" w:cs="Arial"/>
              </w:rPr>
            </w:pPr>
            <w:r w:rsidRPr="001456B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Underskrift –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Montør</w:t>
            </w:r>
            <w:r w:rsidRPr="001456B2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584C2A">
              <w:rPr>
                <w:rFonts w:ascii="Arial" w:hAnsi="Arial" w:cs="Arial"/>
              </w:rPr>
              <w:t>_____________________________</w:t>
            </w:r>
            <w:r>
              <w:rPr>
                <w:rFonts w:ascii="Arial" w:hAnsi="Arial" w:cs="Arial"/>
              </w:rPr>
              <w:t>_____</w:t>
            </w:r>
          </w:p>
        </w:tc>
      </w:tr>
    </w:tbl>
    <w:p w14:paraId="14B68297" w14:textId="77777777" w:rsidR="00E64D3B" w:rsidRPr="00407B2E" w:rsidRDefault="00E64D3B" w:rsidP="00E64D3B">
      <w:pPr>
        <w:tabs>
          <w:tab w:val="center" w:pos="8222"/>
          <w:tab w:val="center" w:pos="8789"/>
          <w:tab w:val="center" w:pos="9356"/>
        </w:tabs>
        <w:rPr>
          <w:rFonts w:ascii="Arial" w:hAnsi="Arial" w:cs="Arial"/>
          <w:sz w:val="20"/>
          <w:szCs w:val="20"/>
        </w:rPr>
      </w:pPr>
    </w:p>
    <w:sectPr w:rsidR="00E64D3B" w:rsidRPr="00407B2E" w:rsidSect="003B62B2">
      <w:headerReference w:type="default" r:id="rId11"/>
      <w:footerReference w:type="default" r:id="rId12"/>
      <w:type w:val="continuous"/>
      <w:pgSz w:w="11906" w:h="16838"/>
      <w:pgMar w:top="1304" w:right="851" w:bottom="130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B0E06" w14:textId="77777777" w:rsidR="00961259" w:rsidRDefault="00961259">
      <w:r>
        <w:separator/>
      </w:r>
    </w:p>
  </w:endnote>
  <w:endnote w:type="continuationSeparator" w:id="0">
    <w:p w14:paraId="3DB8D879" w14:textId="77777777" w:rsidR="00961259" w:rsidRDefault="00961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61395459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130D01" w14:textId="7A982376" w:rsidR="00B13129" w:rsidRPr="003013FA" w:rsidRDefault="00B13129" w:rsidP="00B13129">
            <w:pPr>
              <w:pStyle w:val="Sidefod"/>
              <w:rPr>
                <w:rFonts w:ascii="Arial" w:hAnsi="Arial" w:cs="Arial"/>
                <w:sz w:val="16"/>
                <w:szCs w:val="16"/>
              </w:rPr>
            </w:pPr>
          </w:p>
          <w:p w14:paraId="651372DE" w14:textId="77777777" w:rsidR="003013FA" w:rsidRDefault="003013FA" w:rsidP="00DC63D5">
            <w:pPr>
              <w:pStyle w:val="Sidefod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13FA">
              <w:rPr>
                <w:rFonts w:ascii="Arial" w:hAnsi="Arial" w:cs="Arial"/>
                <w:sz w:val="16"/>
                <w:szCs w:val="16"/>
              </w:rPr>
              <w:tab/>
            </w:r>
            <w:r w:rsidRPr="003013FA">
              <w:rPr>
                <w:rFonts w:ascii="Arial" w:hAnsi="Arial" w:cs="Arial"/>
                <w:sz w:val="16"/>
                <w:szCs w:val="16"/>
              </w:rPr>
              <w:tab/>
            </w:r>
            <w:r w:rsidR="00B13129" w:rsidRPr="003013FA">
              <w:rPr>
                <w:rFonts w:ascii="Arial" w:hAnsi="Arial" w:cs="Arial"/>
                <w:sz w:val="16"/>
                <w:szCs w:val="16"/>
              </w:rPr>
              <w:t xml:space="preserve">Side </w:t>
            </w:r>
            <w:r w:rsidR="00B13129" w:rsidRPr="003013F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B13129" w:rsidRPr="003013FA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B13129" w:rsidRPr="003013F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B13129" w:rsidRPr="003013F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B13129" w:rsidRPr="003013F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B13129" w:rsidRPr="003013FA">
              <w:rPr>
                <w:rFonts w:ascii="Arial" w:hAnsi="Arial" w:cs="Arial"/>
                <w:sz w:val="16"/>
                <w:szCs w:val="16"/>
              </w:rPr>
              <w:t xml:space="preserve"> af </w:t>
            </w:r>
            <w:r w:rsidR="00B13129" w:rsidRPr="003013F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B13129" w:rsidRPr="003013FA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B13129" w:rsidRPr="003013F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B13129" w:rsidRPr="003013F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B13129" w:rsidRPr="003013F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14:paraId="55C4DC2C" w14:textId="66FF81DF" w:rsidR="00B13129" w:rsidRPr="003013FA" w:rsidRDefault="003013FA" w:rsidP="00DC63D5">
            <w:pPr>
              <w:pStyle w:val="Sidefod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3013FA">
              <w:rPr>
                <w:rFonts w:ascii="Arial" w:hAnsi="Arial" w:cs="Arial"/>
                <w:sz w:val="16"/>
                <w:szCs w:val="16"/>
              </w:rPr>
              <w:t>V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3013FA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5A5332">
              <w:rPr>
                <w:rFonts w:ascii="Arial" w:hAnsi="Arial" w:cs="Arial"/>
                <w:sz w:val="16"/>
                <w:szCs w:val="16"/>
              </w:rPr>
              <w:t>1</w:t>
            </w:r>
            <w:r w:rsidR="009472F4">
              <w:rPr>
                <w:rFonts w:ascii="Arial" w:hAnsi="Arial" w:cs="Arial"/>
                <w:sz w:val="16"/>
                <w:szCs w:val="16"/>
              </w:rPr>
              <w:t>7</w:t>
            </w:r>
            <w:r w:rsidRPr="003013FA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9472F4">
              <w:rPr>
                <w:rFonts w:ascii="Arial" w:hAnsi="Arial" w:cs="Arial"/>
                <w:sz w:val="16"/>
                <w:szCs w:val="16"/>
              </w:rPr>
              <w:t>december</w:t>
            </w:r>
            <w:r w:rsidRPr="003013FA">
              <w:rPr>
                <w:rFonts w:ascii="Arial" w:hAnsi="Arial" w:cs="Arial"/>
                <w:sz w:val="16"/>
                <w:szCs w:val="16"/>
              </w:rPr>
              <w:t xml:space="preserve"> 2025</w:t>
            </w:r>
          </w:p>
        </w:sdtContent>
      </w:sdt>
    </w:sdtContent>
  </w:sdt>
  <w:p w14:paraId="44BB4BE3" w14:textId="77777777" w:rsidR="00B13129" w:rsidRPr="003013FA" w:rsidRDefault="00B13129">
    <w:pPr>
      <w:pStyle w:val="Sidefod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25748" w14:textId="77777777" w:rsidR="00961259" w:rsidRDefault="00961259">
      <w:r>
        <w:separator/>
      </w:r>
    </w:p>
  </w:footnote>
  <w:footnote w:type="continuationSeparator" w:id="0">
    <w:p w14:paraId="51FE204D" w14:textId="77777777" w:rsidR="00961259" w:rsidRDefault="00961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B6E47" w14:textId="3C39F22C" w:rsidR="004A2BD6" w:rsidRPr="00B21EE4" w:rsidRDefault="000D05AF" w:rsidP="000D05AF">
    <w:pPr>
      <w:pStyle w:val="Sidehoved"/>
      <w:tabs>
        <w:tab w:val="clear" w:pos="4819"/>
        <w:tab w:val="clear" w:pos="9638"/>
        <w:tab w:val="left" w:pos="7725"/>
      </w:tabs>
      <w:jc w:val="right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F7894A5" wp14:editId="75BF5384">
          <wp:simplePos x="0" y="0"/>
          <wp:positionH relativeFrom="column">
            <wp:posOffset>5752523</wp:posOffset>
          </wp:positionH>
          <wp:positionV relativeFrom="paragraph">
            <wp:posOffset>0</wp:posOffset>
          </wp:positionV>
          <wp:extent cx="765175" cy="32448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5175" cy="32448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lc="http://schemas.openxmlformats.org/drawingml/2006/lockedCanvas"/>
                    </a:ext>
                  </a:extLst>
                </pic:spPr>
              </pic:pic>
            </a:graphicData>
          </a:graphic>
        </wp:anchor>
      </w:drawing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01572F">
      <w:rPr>
        <w:rFonts w:ascii="Arial" w:hAnsi="Arial" w:cs="Arial"/>
      </w:rPr>
      <w:tab/>
    </w:r>
    <w:r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33984"/>
    <w:multiLevelType w:val="hybridMultilevel"/>
    <w:tmpl w:val="59BCF5C2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2247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138"/>
    <w:rsid w:val="00000B4C"/>
    <w:rsid w:val="000077F5"/>
    <w:rsid w:val="000111F2"/>
    <w:rsid w:val="0001572F"/>
    <w:rsid w:val="0001626B"/>
    <w:rsid w:val="00021AA9"/>
    <w:rsid w:val="00026A6D"/>
    <w:rsid w:val="00030796"/>
    <w:rsid w:val="000366ED"/>
    <w:rsid w:val="00040FF3"/>
    <w:rsid w:val="00043683"/>
    <w:rsid w:val="000477FB"/>
    <w:rsid w:val="00054557"/>
    <w:rsid w:val="00063438"/>
    <w:rsid w:val="000723E2"/>
    <w:rsid w:val="00080297"/>
    <w:rsid w:val="00084690"/>
    <w:rsid w:val="00090F76"/>
    <w:rsid w:val="000A0E03"/>
    <w:rsid w:val="000A1513"/>
    <w:rsid w:val="000A1A3F"/>
    <w:rsid w:val="000B2FD7"/>
    <w:rsid w:val="000B793A"/>
    <w:rsid w:val="000C23DD"/>
    <w:rsid w:val="000D05AF"/>
    <w:rsid w:val="000D40AD"/>
    <w:rsid w:val="000D73DE"/>
    <w:rsid w:val="000E12FE"/>
    <w:rsid w:val="000E4681"/>
    <w:rsid w:val="000E5528"/>
    <w:rsid w:val="000F112F"/>
    <w:rsid w:val="000F31B1"/>
    <w:rsid w:val="0010081F"/>
    <w:rsid w:val="001030F4"/>
    <w:rsid w:val="00105C5D"/>
    <w:rsid w:val="001145A7"/>
    <w:rsid w:val="00115435"/>
    <w:rsid w:val="00116537"/>
    <w:rsid w:val="001178F9"/>
    <w:rsid w:val="00123C5E"/>
    <w:rsid w:val="00123CE2"/>
    <w:rsid w:val="00123E10"/>
    <w:rsid w:val="00126E94"/>
    <w:rsid w:val="00141847"/>
    <w:rsid w:val="00144C26"/>
    <w:rsid w:val="00145E73"/>
    <w:rsid w:val="0015343B"/>
    <w:rsid w:val="00153482"/>
    <w:rsid w:val="00153638"/>
    <w:rsid w:val="00153862"/>
    <w:rsid w:val="00162FBF"/>
    <w:rsid w:val="001675DF"/>
    <w:rsid w:val="00170502"/>
    <w:rsid w:val="00170993"/>
    <w:rsid w:val="001713F2"/>
    <w:rsid w:val="0018627A"/>
    <w:rsid w:val="00186A8D"/>
    <w:rsid w:val="00187699"/>
    <w:rsid w:val="00187978"/>
    <w:rsid w:val="00191B27"/>
    <w:rsid w:val="001942D3"/>
    <w:rsid w:val="0019546F"/>
    <w:rsid w:val="00195CBB"/>
    <w:rsid w:val="001A4AB5"/>
    <w:rsid w:val="001A71DA"/>
    <w:rsid w:val="001B063E"/>
    <w:rsid w:val="001B3528"/>
    <w:rsid w:val="001B474B"/>
    <w:rsid w:val="001B6B3E"/>
    <w:rsid w:val="001B6D50"/>
    <w:rsid w:val="001D385B"/>
    <w:rsid w:val="001E0A2D"/>
    <w:rsid w:val="001F76F8"/>
    <w:rsid w:val="001F77E2"/>
    <w:rsid w:val="00204ACD"/>
    <w:rsid w:val="00210160"/>
    <w:rsid w:val="00211A22"/>
    <w:rsid w:val="00212B64"/>
    <w:rsid w:val="00215C6D"/>
    <w:rsid w:val="00216464"/>
    <w:rsid w:val="0022369D"/>
    <w:rsid w:val="002261F4"/>
    <w:rsid w:val="00247697"/>
    <w:rsid w:val="002660DF"/>
    <w:rsid w:val="0026652F"/>
    <w:rsid w:val="00267369"/>
    <w:rsid w:val="00275397"/>
    <w:rsid w:val="00276A58"/>
    <w:rsid w:val="00280807"/>
    <w:rsid w:val="00286F03"/>
    <w:rsid w:val="00290220"/>
    <w:rsid w:val="00291823"/>
    <w:rsid w:val="00291D60"/>
    <w:rsid w:val="002A012A"/>
    <w:rsid w:val="002A1C1F"/>
    <w:rsid w:val="002A2A73"/>
    <w:rsid w:val="002A4DD2"/>
    <w:rsid w:val="002A5F62"/>
    <w:rsid w:val="002A6F97"/>
    <w:rsid w:val="002A7935"/>
    <w:rsid w:val="002B297D"/>
    <w:rsid w:val="002C1191"/>
    <w:rsid w:val="002C4AEE"/>
    <w:rsid w:val="002C5794"/>
    <w:rsid w:val="002D2DE0"/>
    <w:rsid w:val="002D5FD1"/>
    <w:rsid w:val="002D7612"/>
    <w:rsid w:val="002F484D"/>
    <w:rsid w:val="002F61F2"/>
    <w:rsid w:val="00300F7E"/>
    <w:rsid w:val="003013FA"/>
    <w:rsid w:val="00310C2D"/>
    <w:rsid w:val="003172F6"/>
    <w:rsid w:val="00317DDB"/>
    <w:rsid w:val="0033042E"/>
    <w:rsid w:val="003325AA"/>
    <w:rsid w:val="00336452"/>
    <w:rsid w:val="00336D05"/>
    <w:rsid w:val="003401CE"/>
    <w:rsid w:val="003535F7"/>
    <w:rsid w:val="003574DA"/>
    <w:rsid w:val="00363E9D"/>
    <w:rsid w:val="00367B17"/>
    <w:rsid w:val="00370B2F"/>
    <w:rsid w:val="00381714"/>
    <w:rsid w:val="00392A5A"/>
    <w:rsid w:val="00395299"/>
    <w:rsid w:val="00397BD2"/>
    <w:rsid w:val="003A15A0"/>
    <w:rsid w:val="003A16D2"/>
    <w:rsid w:val="003A245C"/>
    <w:rsid w:val="003A2EE9"/>
    <w:rsid w:val="003B1E05"/>
    <w:rsid w:val="003B34D6"/>
    <w:rsid w:val="003B5BB4"/>
    <w:rsid w:val="003B62B2"/>
    <w:rsid w:val="003C1E0B"/>
    <w:rsid w:val="003C5889"/>
    <w:rsid w:val="003D210A"/>
    <w:rsid w:val="003D274B"/>
    <w:rsid w:val="003E0542"/>
    <w:rsid w:val="003E1326"/>
    <w:rsid w:val="003E1815"/>
    <w:rsid w:val="003F112C"/>
    <w:rsid w:val="004004F1"/>
    <w:rsid w:val="00401F11"/>
    <w:rsid w:val="004031B2"/>
    <w:rsid w:val="00405353"/>
    <w:rsid w:val="00407B2E"/>
    <w:rsid w:val="00412EE8"/>
    <w:rsid w:val="004144A2"/>
    <w:rsid w:val="00415CDA"/>
    <w:rsid w:val="00415FD2"/>
    <w:rsid w:val="00420302"/>
    <w:rsid w:val="004229AD"/>
    <w:rsid w:val="004256FF"/>
    <w:rsid w:val="00434D52"/>
    <w:rsid w:val="00442D3D"/>
    <w:rsid w:val="00445398"/>
    <w:rsid w:val="00455882"/>
    <w:rsid w:val="00457B58"/>
    <w:rsid w:val="00461669"/>
    <w:rsid w:val="0046291F"/>
    <w:rsid w:val="0046422B"/>
    <w:rsid w:val="00465371"/>
    <w:rsid w:val="00465962"/>
    <w:rsid w:val="00470061"/>
    <w:rsid w:val="0047067D"/>
    <w:rsid w:val="004758FB"/>
    <w:rsid w:val="00481B83"/>
    <w:rsid w:val="00485AC5"/>
    <w:rsid w:val="00492CD4"/>
    <w:rsid w:val="00496F24"/>
    <w:rsid w:val="004970CF"/>
    <w:rsid w:val="004A134D"/>
    <w:rsid w:val="004A2BD6"/>
    <w:rsid w:val="004B5748"/>
    <w:rsid w:val="004C22EF"/>
    <w:rsid w:val="004E0715"/>
    <w:rsid w:val="004E1CE1"/>
    <w:rsid w:val="004E5DFE"/>
    <w:rsid w:val="004F37AC"/>
    <w:rsid w:val="005017F9"/>
    <w:rsid w:val="00502A7A"/>
    <w:rsid w:val="0051563D"/>
    <w:rsid w:val="005169A8"/>
    <w:rsid w:val="00525070"/>
    <w:rsid w:val="005304CF"/>
    <w:rsid w:val="00532A79"/>
    <w:rsid w:val="005348C4"/>
    <w:rsid w:val="00536771"/>
    <w:rsid w:val="00543372"/>
    <w:rsid w:val="0054399C"/>
    <w:rsid w:val="00551C43"/>
    <w:rsid w:val="00556885"/>
    <w:rsid w:val="00561BD2"/>
    <w:rsid w:val="0056527F"/>
    <w:rsid w:val="0057233C"/>
    <w:rsid w:val="00573208"/>
    <w:rsid w:val="0057635C"/>
    <w:rsid w:val="00581E42"/>
    <w:rsid w:val="00585C11"/>
    <w:rsid w:val="005907BB"/>
    <w:rsid w:val="00594E67"/>
    <w:rsid w:val="005A08E6"/>
    <w:rsid w:val="005A1DBE"/>
    <w:rsid w:val="005A5332"/>
    <w:rsid w:val="005B7AC2"/>
    <w:rsid w:val="005C241B"/>
    <w:rsid w:val="005C5646"/>
    <w:rsid w:val="005D066C"/>
    <w:rsid w:val="005E7823"/>
    <w:rsid w:val="005F4138"/>
    <w:rsid w:val="005F7D78"/>
    <w:rsid w:val="00603CDC"/>
    <w:rsid w:val="00614717"/>
    <w:rsid w:val="00624BA1"/>
    <w:rsid w:val="006253E5"/>
    <w:rsid w:val="00630ABB"/>
    <w:rsid w:val="00636E4A"/>
    <w:rsid w:val="00636F71"/>
    <w:rsid w:val="00640B8D"/>
    <w:rsid w:val="006439EC"/>
    <w:rsid w:val="00644EE5"/>
    <w:rsid w:val="00645140"/>
    <w:rsid w:val="00650E7A"/>
    <w:rsid w:val="006559A3"/>
    <w:rsid w:val="00662BD3"/>
    <w:rsid w:val="0066454B"/>
    <w:rsid w:val="00671268"/>
    <w:rsid w:val="0067281E"/>
    <w:rsid w:val="00673370"/>
    <w:rsid w:val="00673A1A"/>
    <w:rsid w:val="00682C17"/>
    <w:rsid w:val="006A023B"/>
    <w:rsid w:val="006A2FAF"/>
    <w:rsid w:val="006B46D1"/>
    <w:rsid w:val="006D3F74"/>
    <w:rsid w:val="006E013F"/>
    <w:rsid w:val="006E0FB8"/>
    <w:rsid w:val="006E59A2"/>
    <w:rsid w:val="006E7013"/>
    <w:rsid w:val="006F5094"/>
    <w:rsid w:val="006F776A"/>
    <w:rsid w:val="007148F5"/>
    <w:rsid w:val="00720D17"/>
    <w:rsid w:val="00723904"/>
    <w:rsid w:val="00730DC5"/>
    <w:rsid w:val="00751F2D"/>
    <w:rsid w:val="0075329D"/>
    <w:rsid w:val="00763E8C"/>
    <w:rsid w:val="007747ED"/>
    <w:rsid w:val="007770FB"/>
    <w:rsid w:val="0078017A"/>
    <w:rsid w:val="00783645"/>
    <w:rsid w:val="0078496C"/>
    <w:rsid w:val="00793740"/>
    <w:rsid w:val="0079448B"/>
    <w:rsid w:val="00794E3A"/>
    <w:rsid w:val="0079505C"/>
    <w:rsid w:val="007A65DC"/>
    <w:rsid w:val="007A6C39"/>
    <w:rsid w:val="007B40E0"/>
    <w:rsid w:val="007C0DA6"/>
    <w:rsid w:val="007C0F5D"/>
    <w:rsid w:val="007C1B32"/>
    <w:rsid w:val="007D1085"/>
    <w:rsid w:val="007D5634"/>
    <w:rsid w:val="007E7D07"/>
    <w:rsid w:val="007F0CA8"/>
    <w:rsid w:val="00803881"/>
    <w:rsid w:val="008164F6"/>
    <w:rsid w:val="00822E97"/>
    <w:rsid w:val="008232E2"/>
    <w:rsid w:val="00823F02"/>
    <w:rsid w:val="00827443"/>
    <w:rsid w:val="008363B7"/>
    <w:rsid w:val="008421CF"/>
    <w:rsid w:val="0085569F"/>
    <w:rsid w:val="008622D3"/>
    <w:rsid w:val="00862AC2"/>
    <w:rsid w:val="00881688"/>
    <w:rsid w:val="00886A8B"/>
    <w:rsid w:val="008878CF"/>
    <w:rsid w:val="00895F4A"/>
    <w:rsid w:val="00897702"/>
    <w:rsid w:val="008A11DA"/>
    <w:rsid w:val="008A73FD"/>
    <w:rsid w:val="008B7C8A"/>
    <w:rsid w:val="008C0611"/>
    <w:rsid w:val="008C158D"/>
    <w:rsid w:val="008C328F"/>
    <w:rsid w:val="008C343C"/>
    <w:rsid w:val="008C6EE7"/>
    <w:rsid w:val="008D1B28"/>
    <w:rsid w:val="008D4A39"/>
    <w:rsid w:val="008D6F85"/>
    <w:rsid w:val="008F1DF0"/>
    <w:rsid w:val="008F25E7"/>
    <w:rsid w:val="008F4C36"/>
    <w:rsid w:val="009124A7"/>
    <w:rsid w:val="00913943"/>
    <w:rsid w:val="00917831"/>
    <w:rsid w:val="00917ECB"/>
    <w:rsid w:val="00920303"/>
    <w:rsid w:val="00922D1E"/>
    <w:rsid w:val="0092426F"/>
    <w:rsid w:val="009319D0"/>
    <w:rsid w:val="00936133"/>
    <w:rsid w:val="0094085F"/>
    <w:rsid w:val="0094272B"/>
    <w:rsid w:val="009472F4"/>
    <w:rsid w:val="00947C6B"/>
    <w:rsid w:val="00954067"/>
    <w:rsid w:val="00954BFA"/>
    <w:rsid w:val="00955B96"/>
    <w:rsid w:val="0096032D"/>
    <w:rsid w:val="00961259"/>
    <w:rsid w:val="00965785"/>
    <w:rsid w:val="00965D85"/>
    <w:rsid w:val="00966C59"/>
    <w:rsid w:val="00966FB8"/>
    <w:rsid w:val="00974E99"/>
    <w:rsid w:val="009777B1"/>
    <w:rsid w:val="00977CD9"/>
    <w:rsid w:val="009818AB"/>
    <w:rsid w:val="009818F2"/>
    <w:rsid w:val="00990B3E"/>
    <w:rsid w:val="00992ED1"/>
    <w:rsid w:val="009968EC"/>
    <w:rsid w:val="009A4D0F"/>
    <w:rsid w:val="009B5E87"/>
    <w:rsid w:val="009C0E3A"/>
    <w:rsid w:val="009C761F"/>
    <w:rsid w:val="009D0757"/>
    <w:rsid w:val="009D2C5F"/>
    <w:rsid w:val="009D563A"/>
    <w:rsid w:val="009E2B04"/>
    <w:rsid w:val="009E4DC3"/>
    <w:rsid w:val="00A013E6"/>
    <w:rsid w:val="00A0641D"/>
    <w:rsid w:val="00A06980"/>
    <w:rsid w:val="00A12224"/>
    <w:rsid w:val="00A13B70"/>
    <w:rsid w:val="00A20B38"/>
    <w:rsid w:val="00A20C72"/>
    <w:rsid w:val="00A22F20"/>
    <w:rsid w:val="00A2322B"/>
    <w:rsid w:val="00A300A2"/>
    <w:rsid w:val="00A30FDC"/>
    <w:rsid w:val="00A316C0"/>
    <w:rsid w:val="00A378C7"/>
    <w:rsid w:val="00A4265C"/>
    <w:rsid w:val="00A5515A"/>
    <w:rsid w:val="00A61F3F"/>
    <w:rsid w:val="00A62B2D"/>
    <w:rsid w:val="00A751C7"/>
    <w:rsid w:val="00A821A6"/>
    <w:rsid w:val="00A839D5"/>
    <w:rsid w:val="00A91C14"/>
    <w:rsid w:val="00AA16C0"/>
    <w:rsid w:val="00AA1D52"/>
    <w:rsid w:val="00AA5C65"/>
    <w:rsid w:val="00AB0E97"/>
    <w:rsid w:val="00AB3E11"/>
    <w:rsid w:val="00AB4C70"/>
    <w:rsid w:val="00AB7265"/>
    <w:rsid w:val="00AB7313"/>
    <w:rsid w:val="00AC393E"/>
    <w:rsid w:val="00AD2812"/>
    <w:rsid w:val="00B02FAB"/>
    <w:rsid w:val="00B04824"/>
    <w:rsid w:val="00B10859"/>
    <w:rsid w:val="00B10AA6"/>
    <w:rsid w:val="00B122F1"/>
    <w:rsid w:val="00B13129"/>
    <w:rsid w:val="00B21EE4"/>
    <w:rsid w:val="00B27509"/>
    <w:rsid w:val="00B4064D"/>
    <w:rsid w:val="00B40FC3"/>
    <w:rsid w:val="00B4531A"/>
    <w:rsid w:val="00B47B25"/>
    <w:rsid w:val="00B6249B"/>
    <w:rsid w:val="00B634A8"/>
    <w:rsid w:val="00B6377B"/>
    <w:rsid w:val="00B64072"/>
    <w:rsid w:val="00B64FFA"/>
    <w:rsid w:val="00B66464"/>
    <w:rsid w:val="00B741BE"/>
    <w:rsid w:val="00B76377"/>
    <w:rsid w:val="00B814CF"/>
    <w:rsid w:val="00B90382"/>
    <w:rsid w:val="00B9716A"/>
    <w:rsid w:val="00BA113C"/>
    <w:rsid w:val="00BA1652"/>
    <w:rsid w:val="00BA6762"/>
    <w:rsid w:val="00BA6A4B"/>
    <w:rsid w:val="00BA713F"/>
    <w:rsid w:val="00BC500A"/>
    <w:rsid w:val="00BD2366"/>
    <w:rsid w:val="00BD62D0"/>
    <w:rsid w:val="00BE0EAB"/>
    <w:rsid w:val="00BF0D35"/>
    <w:rsid w:val="00C033F9"/>
    <w:rsid w:val="00C07153"/>
    <w:rsid w:val="00C130E6"/>
    <w:rsid w:val="00C13A91"/>
    <w:rsid w:val="00C141A1"/>
    <w:rsid w:val="00C1520C"/>
    <w:rsid w:val="00C15A93"/>
    <w:rsid w:val="00C21AE9"/>
    <w:rsid w:val="00C22AFA"/>
    <w:rsid w:val="00C32518"/>
    <w:rsid w:val="00C3465D"/>
    <w:rsid w:val="00C37CEF"/>
    <w:rsid w:val="00C50CD7"/>
    <w:rsid w:val="00C51371"/>
    <w:rsid w:val="00C52515"/>
    <w:rsid w:val="00C600CF"/>
    <w:rsid w:val="00C6334C"/>
    <w:rsid w:val="00C64C8B"/>
    <w:rsid w:val="00C70FD6"/>
    <w:rsid w:val="00C72663"/>
    <w:rsid w:val="00C72823"/>
    <w:rsid w:val="00C82AA2"/>
    <w:rsid w:val="00C82D8F"/>
    <w:rsid w:val="00C9479D"/>
    <w:rsid w:val="00C96119"/>
    <w:rsid w:val="00CA06F0"/>
    <w:rsid w:val="00CA4757"/>
    <w:rsid w:val="00CB2DF9"/>
    <w:rsid w:val="00CB73E6"/>
    <w:rsid w:val="00CC095E"/>
    <w:rsid w:val="00CC332C"/>
    <w:rsid w:val="00CD182B"/>
    <w:rsid w:val="00CD5F15"/>
    <w:rsid w:val="00CD7244"/>
    <w:rsid w:val="00CE04FC"/>
    <w:rsid w:val="00CE26E2"/>
    <w:rsid w:val="00CE6062"/>
    <w:rsid w:val="00CE6188"/>
    <w:rsid w:val="00CF03D3"/>
    <w:rsid w:val="00CF097C"/>
    <w:rsid w:val="00CF3F74"/>
    <w:rsid w:val="00D0099C"/>
    <w:rsid w:val="00D01EE8"/>
    <w:rsid w:val="00D03833"/>
    <w:rsid w:val="00D0701C"/>
    <w:rsid w:val="00D10DF0"/>
    <w:rsid w:val="00D21FA2"/>
    <w:rsid w:val="00D43D50"/>
    <w:rsid w:val="00D473FE"/>
    <w:rsid w:val="00D4757B"/>
    <w:rsid w:val="00D4766C"/>
    <w:rsid w:val="00D5232F"/>
    <w:rsid w:val="00D558C4"/>
    <w:rsid w:val="00D63726"/>
    <w:rsid w:val="00D71E65"/>
    <w:rsid w:val="00D90C59"/>
    <w:rsid w:val="00D933FC"/>
    <w:rsid w:val="00DA3D17"/>
    <w:rsid w:val="00DA4190"/>
    <w:rsid w:val="00DB1C73"/>
    <w:rsid w:val="00DB312F"/>
    <w:rsid w:val="00DC5923"/>
    <w:rsid w:val="00DC63D5"/>
    <w:rsid w:val="00DC66CE"/>
    <w:rsid w:val="00DC78AB"/>
    <w:rsid w:val="00DD1B5C"/>
    <w:rsid w:val="00DE176E"/>
    <w:rsid w:val="00DE302A"/>
    <w:rsid w:val="00E04699"/>
    <w:rsid w:val="00E07467"/>
    <w:rsid w:val="00E07914"/>
    <w:rsid w:val="00E13B90"/>
    <w:rsid w:val="00E17A91"/>
    <w:rsid w:val="00E20AC7"/>
    <w:rsid w:val="00E21DE9"/>
    <w:rsid w:val="00E23D24"/>
    <w:rsid w:val="00E25608"/>
    <w:rsid w:val="00E2656C"/>
    <w:rsid w:val="00E26A2F"/>
    <w:rsid w:val="00E2723A"/>
    <w:rsid w:val="00E33220"/>
    <w:rsid w:val="00E61D20"/>
    <w:rsid w:val="00E633B1"/>
    <w:rsid w:val="00E64D3B"/>
    <w:rsid w:val="00E67D0D"/>
    <w:rsid w:val="00E74E22"/>
    <w:rsid w:val="00E84C3E"/>
    <w:rsid w:val="00E8703F"/>
    <w:rsid w:val="00E90111"/>
    <w:rsid w:val="00E92317"/>
    <w:rsid w:val="00EA665F"/>
    <w:rsid w:val="00EA6A90"/>
    <w:rsid w:val="00EB1961"/>
    <w:rsid w:val="00EB2482"/>
    <w:rsid w:val="00EC38DD"/>
    <w:rsid w:val="00EC563A"/>
    <w:rsid w:val="00ED2D88"/>
    <w:rsid w:val="00ED2E57"/>
    <w:rsid w:val="00ED3700"/>
    <w:rsid w:val="00EE4E7F"/>
    <w:rsid w:val="00EF026A"/>
    <w:rsid w:val="00EF35B3"/>
    <w:rsid w:val="00EF6BA8"/>
    <w:rsid w:val="00F0032D"/>
    <w:rsid w:val="00F0177F"/>
    <w:rsid w:val="00F02AED"/>
    <w:rsid w:val="00F05607"/>
    <w:rsid w:val="00F11F6D"/>
    <w:rsid w:val="00F202C4"/>
    <w:rsid w:val="00F22973"/>
    <w:rsid w:val="00F23D28"/>
    <w:rsid w:val="00F242FE"/>
    <w:rsid w:val="00F24476"/>
    <w:rsid w:val="00F31984"/>
    <w:rsid w:val="00F3467D"/>
    <w:rsid w:val="00F47B84"/>
    <w:rsid w:val="00F622E3"/>
    <w:rsid w:val="00F6296F"/>
    <w:rsid w:val="00F73D94"/>
    <w:rsid w:val="00F742F6"/>
    <w:rsid w:val="00F80779"/>
    <w:rsid w:val="00F81C3F"/>
    <w:rsid w:val="00F83CAC"/>
    <w:rsid w:val="00F877A5"/>
    <w:rsid w:val="00F91AFF"/>
    <w:rsid w:val="00F92EB8"/>
    <w:rsid w:val="00FB09DA"/>
    <w:rsid w:val="00FC196B"/>
    <w:rsid w:val="00FE07FF"/>
    <w:rsid w:val="00FE1FDE"/>
    <w:rsid w:val="00FE41CD"/>
    <w:rsid w:val="00FF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B80F0A"/>
  <w15:docId w15:val="{85FFC5C2-7A2F-4706-9ED8-83CAD8FE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177F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0077F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0077F5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sid w:val="00A91C14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39"/>
    <w:rsid w:val="00F87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FE41CD"/>
    <w:pPr>
      <w:ind w:left="720"/>
      <w:contextualSpacing/>
    </w:pPr>
  </w:style>
  <w:style w:type="character" w:styleId="Kommentarhenvisning">
    <w:name w:val="annotation reference"/>
    <w:basedOn w:val="Standardskrifttypeiafsnit"/>
    <w:semiHidden/>
    <w:unhideWhenUsed/>
    <w:rsid w:val="003E0542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3E0542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3E0542"/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3E0542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3E0542"/>
    <w:rPr>
      <w:b/>
      <w:bCs/>
    </w:rPr>
  </w:style>
  <w:style w:type="character" w:customStyle="1" w:styleId="SidefodTegn">
    <w:name w:val="Sidefod Tegn"/>
    <w:basedOn w:val="Standardskrifttypeiafsnit"/>
    <w:link w:val="Sidefod"/>
    <w:uiPriority w:val="99"/>
    <w:rsid w:val="00B13129"/>
    <w:rPr>
      <w:sz w:val="24"/>
      <w:szCs w:val="24"/>
    </w:rPr>
  </w:style>
  <w:style w:type="character" w:customStyle="1" w:styleId="markedcontent">
    <w:name w:val="markedcontent"/>
    <w:basedOn w:val="Standardskrifttypeiafsnit"/>
    <w:rsid w:val="00862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0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b\Application%20Data\Microsoft\Skabeloner\Master%20til%20SKS-system\11.%20Bilag%20E%20-%20Slutkontrol%20ved%20mindre%20installationer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4E71C56ABA784F92F48BCAA9CD3F2B" ma:contentTypeVersion="20" ma:contentTypeDescription="Opret et nyt dokument." ma:contentTypeScope="" ma:versionID="714d3793725bd5de20073fbad18b0c57">
  <xsd:schema xmlns:xsd="http://www.w3.org/2001/XMLSchema" xmlns:xs="http://www.w3.org/2001/XMLSchema" xmlns:p="http://schemas.microsoft.com/office/2006/metadata/properties" xmlns:ns2="9202aa1c-8387-493e-a2e8-cc67d8b71692" xmlns:ns3="bdb695ad-1270-4bd9-8395-4f3fa7883dfb" targetNamespace="http://schemas.microsoft.com/office/2006/metadata/properties" ma:root="true" ma:fieldsID="ddeb05bf6d5872e78e4677fbc97ff4e4" ns2:_="" ns3:_="">
    <xsd:import namespace="9202aa1c-8387-493e-a2e8-cc67d8b71692"/>
    <xsd:import namespace="bdb695ad-1270-4bd9-8395-4f3fa7883d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2aa1c-8387-493e-a2e8-cc67d8b716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e89b390-c7ab-432b-a5b3-4754903a35f0}" ma:internalName="TaxCatchAll" ma:showField="CatchAllData" ma:web="9202aa1c-8387-493e-a2e8-cc67d8b716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695ad-1270-4bd9-8395-4f3fa7883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ledmærker" ma:readOnly="false" ma:fieldId="{5cf76f15-5ced-4ddc-b409-7134ff3c332f}" ma:taxonomyMulti="true" ma:sspId="28c60f4b-1441-4c81-863a-1300a0e5a4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02aa1c-8387-493e-a2e8-cc67d8b71692" xsi:nil="true"/>
    <lcf76f155ced4ddcb4097134ff3c332f xmlns="bdb695ad-1270-4bd9-8395-4f3fa7883d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E895A0-0146-414C-B92F-BFF65C9373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A4E946-2A2F-4A4D-8980-6A5C3DD57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2aa1c-8387-493e-a2e8-cc67d8b71692"/>
    <ds:schemaRef ds:uri="bdb695ad-1270-4bd9-8395-4f3fa7883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7681BB-9751-4805-A68B-C422EBF2BF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0F2538-5DE1-4BB5-A1F6-04948CBF7615}">
  <ds:schemaRefs>
    <ds:schemaRef ds:uri="http://schemas.microsoft.com/office/2006/metadata/properties"/>
    <ds:schemaRef ds:uri="http://schemas.microsoft.com/office/infopath/2007/PartnerControls"/>
    <ds:schemaRef ds:uri="9202aa1c-8387-493e-a2e8-cc67d8b71692"/>
    <ds:schemaRef ds:uri="bdb695ad-1270-4bd9-8395-4f3fa7883d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11. Bilag E - Slutkontrol ved mindre installationer</Template>
  <TotalTime>113</TotalTime>
  <Pages>1</Pages>
  <Words>301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Bilag E - Kontrolskema for mindre installationer</vt:lpstr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 E - Kontrolskema for mindre installationer</dc:title>
  <dc:creator>Jan Abrahamsen</dc:creator>
  <cp:lastModifiedBy>Sarah Köhler Jacobsen</cp:lastModifiedBy>
  <cp:revision>183</cp:revision>
  <cp:lastPrinted>2020-02-28T12:05:00Z</cp:lastPrinted>
  <dcterms:created xsi:type="dcterms:W3CDTF">2024-06-27T10:56:00Z</dcterms:created>
  <dcterms:modified xsi:type="dcterms:W3CDTF">2025-12-17T12:05:00Z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0x0101002D4E71C56ABA784F92F48BCAA9CD3F2B</vt:lpwstr>
  </property>
  <property fmtid="{D5CDD505-2E9C-101B-9397-08002B2CF9AE}" pid="3" name="MediaServiceImageTags">
    <vt:lpwstr/>
  </property>
</Properties>
</file>