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5EC1" w14:textId="015072AD" w:rsidR="00CA4757" w:rsidRPr="00CA4757" w:rsidRDefault="00AB7313" w:rsidP="00CA4757">
      <w:pPr>
        <w:spacing w:after="160" w:line="259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Bilag 11.1 </w:t>
      </w:r>
      <w:r w:rsidR="00CA4757">
        <w:rPr>
          <w:rFonts w:ascii="Arial" w:hAnsi="Arial" w:cs="Arial"/>
          <w:b/>
          <w:bCs/>
          <w:sz w:val="36"/>
          <w:szCs w:val="36"/>
        </w:rPr>
        <w:t>Slut</w:t>
      </w:r>
      <w:r w:rsidR="00CB73E6">
        <w:rPr>
          <w:rFonts w:ascii="Arial" w:hAnsi="Arial" w:cs="Arial"/>
          <w:b/>
          <w:bCs/>
          <w:sz w:val="36"/>
          <w:szCs w:val="36"/>
        </w:rPr>
        <w:t>kontro</w:t>
      </w:r>
      <w:r>
        <w:rPr>
          <w:rFonts w:ascii="Arial" w:hAnsi="Arial" w:cs="Arial"/>
          <w:b/>
          <w:bCs/>
          <w:sz w:val="36"/>
          <w:szCs w:val="36"/>
        </w:rPr>
        <w:t>l og afleveringsdokumentation</w:t>
      </w:r>
    </w:p>
    <w:tbl>
      <w:tblPr>
        <w:tblW w:w="10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98"/>
        <w:gridCol w:w="1061"/>
        <w:gridCol w:w="1134"/>
        <w:gridCol w:w="425"/>
        <w:gridCol w:w="1134"/>
        <w:gridCol w:w="425"/>
        <w:gridCol w:w="284"/>
        <w:gridCol w:w="408"/>
        <w:gridCol w:w="442"/>
        <w:gridCol w:w="250"/>
        <w:gridCol w:w="317"/>
        <w:gridCol w:w="142"/>
        <w:gridCol w:w="233"/>
        <w:gridCol w:w="692"/>
        <w:gridCol w:w="692"/>
      </w:tblGrid>
      <w:tr w:rsidR="00213E44" w:rsidRPr="00B21EE4" w14:paraId="5AC2DAD5" w14:textId="77777777" w:rsidTr="00166BFD">
        <w:trPr>
          <w:trHeight w:val="567"/>
        </w:trPr>
        <w:tc>
          <w:tcPr>
            <w:tcW w:w="102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E7DF"/>
            <w:vAlign w:val="center"/>
          </w:tcPr>
          <w:p w14:paraId="442BAE19" w14:textId="67D16216" w:rsidR="00213E44" w:rsidRPr="00054557" w:rsidRDefault="00213E44" w:rsidP="00054557">
            <w:pPr>
              <w:pStyle w:val="Sidefod"/>
              <w:rPr>
                <w:rFonts w:ascii="Arial" w:hAnsi="Arial" w:cs="Arial"/>
                <w:noProof/>
                <w:sz w:val="16"/>
                <w:szCs w:val="16"/>
                <w:highlight w:val="yellow"/>
              </w:rPr>
            </w:pPr>
            <w:r w:rsidRPr="004A2D21">
              <w:rPr>
                <w:rFonts w:ascii="Arial" w:hAnsi="Arial" w:cs="Arial"/>
                <w:b/>
                <w:bCs/>
              </w:rPr>
              <w:t>[Indsæt virksomhedsnavn</w:t>
            </w:r>
            <w:r w:rsidRPr="004A2D21">
              <w:rPr>
                <w:rFonts w:ascii="Arial" w:hAnsi="Arial" w:cs="Arial"/>
                <w:b/>
                <w:bCs/>
                <w:noProof/>
              </w:rPr>
              <w:t>]</w:t>
            </w:r>
          </w:p>
        </w:tc>
      </w:tr>
      <w:tr w:rsidR="00291D60" w:rsidRPr="00B21EE4" w14:paraId="675D04C9" w14:textId="77777777" w:rsidTr="00166BFD">
        <w:trPr>
          <w:trHeight w:val="304"/>
        </w:trPr>
        <w:tc>
          <w:tcPr>
            <w:tcW w:w="10259" w:type="dxa"/>
            <w:gridSpan w:val="16"/>
            <w:tcBorders>
              <w:top w:val="single" w:sz="4" w:space="0" w:color="auto"/>
            </w:tcBorders>
            <w:shd w:val="clear" w:color="auto" w:fill="99E7DF"/>
          </w:tcPr>
          <w:p w14:paraId="005210D9" w14:textId="32CB1D74" w:rsidR="00291D60" w:rsidRPr="00B21EE4" w:rsidRDefault="00E07914" w:rsidP="00291D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1BBA">
              <w:rPr>
                <w:rFonts w:ascii="Arial" w:hAnsi="Arial" w:cs="Arial"/>
                <w:b/>
                <w:bCs/>
                <w:sz w:val="20"/>
                <w:szCs w:val="20"/>
              </w:rPr>
              <w:t>Rapportnummer: _____________</w:t>
            </w:r>
          </w:p>
        </w:tc>
      </w:tr>
      <w:tr w:rsidR="00DB312F" w:rsidRPr="00B21EE4" w14:paraId="2C06036E" w14:textId="77777777" w:rsidTr="00166BFD">
        <w:trPr>
          <w:trHeight w:val="340"/>
        </w:trPr>
        <w:tc>
          <w:tcPr>
            <w:tcW w:w="5240" w:type="dxa"/>
            <w:gridSpan w:val="5"/>
          </w:tcPr>
          <w:p w14:paraId="7346AA3A" w14:textId="77777777" w:rsidR="00D0099C" w:rsidRPr="00B21EE4" w:rsidRDefault="00D0099C" w:rsidP="00291D60">
            <w:pPr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Kundenavn:</w:t>
            </w:r>
          </w:p>
        </w:tc>
        <w:tc>
          <w:tcPr>
            <w:tcW w:w="1559" w:type="dxa"/>
            <w:gridSpan w:val="2"/>
          </w:tcPr>
          <w:p w14:paraId="08B6D72F" w14:textId="2F7DAC55" w:rsidR="00D0099C" w:rsidRPr="00DB312F" w:rsidRDefault="00D0099C" w:rsidP="00291D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12F">
              <w:rPr>
                <w:rFonts w:ascii="Arial" w:hAnsi="Arial" w:cs="Arial"/>
                <w:b/>
                <w:bCs/>
                <w:sz w:val="20"/>
                <w:szCs w:val="20"/>
              </w:rPr>
              <w:t>Montør/Dato:</w:t>
            </w:r>
          </w:p>
        </w:tc>
        <w:tc>
          <w:tcPr>
            <w:tcW w:w="692" w:type="dxa"/>
            <w:gridSpan w:val="2"/>
          </w:tcPr>
          <w:p w14:paraId="6969D3DA" w14:textId="37BDC009" w:rsidR="00D0099C" w:rsidRPr="00DB312F" w:rsidRDefault="00D0099C" w:rsidP="0078364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12F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692" w:type="dxa"/>
            <w:gridSpan w:val="2"/>
          </w:tcPr>
          <w:p w14:paraId="1BF151BA" w14:textId="057CF968" w:rsidR="00D0099C" w:rsidRPr="00DB312F" w:rsidRDefault="00D0099C" w:rsidP="0078364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12F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692" w:type="dxa"/>
            <w:gridSpan w:val="3"/>
          </w:tcPr>
          <w:p w14:paraId="13D905E5" w14:textId="2678BFFB" w:rsidR="00D0099C" w:rsidRPr="00DB312F" w:rsidRDefault="00D0099C" w:rsidP="0078364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12F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692" w:type="dxa"/>
          </w:tcPr>
          <w:p w14:paraId="07C3D3F3" w14:textId="0169D8AE" w:rsidR="00D0099C" w:rsidRPr="00DB312F" w:rsidRDefault="00D0099C" w:rsidP="0078364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12F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692" w:type="dxa"/>
          </w:tcPr>
          <w:p w14:paraId="768D7673" w14:textId="54AA2C2E" w:rsidR="00D0099C" w:rsidRPr="00DB312F" w:rsidRDefault="00D0099C" w:rsidP="0078364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12F">
              <w:rPr>
                <w:rFonts w:ascii="Arial" w:hAnsi="Arial" w:cs="Arial"/>
                <w:b/>
                <w:bCs/>
              </w:rPr>
              <w:t>/</w:t>
            </w:r>
          </w:p>
        </w:tc>
      </w:tr>
      <w:tr w:rsidR="00671268" w:rsidRPr="00B21EE4" w14:paraId="1557B95F" w14:textId="77777777" w:rsidTr="00166BFD">
        <w:trPr>
          <w:trHeight w:val="340"/>
        </w:trPr>
        <w:tc>
          <w:tcPr>
            <w:tcW w:w="5240" w:type="dxa"/>
            <w:gridSpan w:val="5"/>
          </w:tcPr>
          <w:p w14:paraId="50E49DC6" w14:textId="4C56D501" w:rsidR="00671268" w:rsidRPr="00B21EE4" w:rsidRDefault="00671268" w:rsidP="00671268">
            <w:pPr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  <w:tc>
          <w:tcPr>
            <w:tcW w:w="1559" w:type="dxa"/>
            <w:gridSpan w:val="2"/>
          </w:tcPr>
          <w:p w14:paraId="6D85A5FE" w14:textId="77777777" w:rsidR="00671268" w:rsidRPr="00DB312F" w:rsidRDefault="00671268" w:rsidP="006712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gridSpan w:val="2"/>
          </w:tcPr>
          <w:p w14:paraId="3B3E0526" w14:textId="20D5F7E9" w:rsidR="00671268" w:rsidRPr="00461BBA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gridSpan w:val="2"/>
          </w:tcPr>
          <w:p w14:paraId="555850A7" w14:textId="28D224AE" w:rsidR="00671268" w:rsidRPr="00461BBA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14:paraId="381B0C4E" w14:textId="3241FEA1" w:rsidR="00671268" w:rsidRPr="00461BBA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</w:tcPr>
          <w:p w14:paraId="00B3ECEC" w14:textId="338FE49C" w:rsidR="00671268" w:rsidRPr="00461BBA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</w:tcPr>
          <w:p w14:paraId="1194D262" w14:textId="45FA6F62" w:rsidR="00671268" w:rsidRPr="00461BBA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268" w:rsidRPr="00B21EE4" w14:paraId="4FCC11B5" w14:textId="77777777" w:rsidTr="00166BFD">
        <w:trPr>
          <w:trHeight w:val="340"/>
        </w:trPr>
        <w:tc>
          <w:tcPr>
            <w:tcW w:w="5240" w:type="dxa"/>
            <w:gridSpan w:val="5"/>
          </w:tcPr>
          <w:p w14:paraId="578C446A" w14:textId="2379DA4B" w:rsidR="00671268" w:rsidRPr="00B21EE4" w:rsidRDefault="00671268" w:rsidP="00671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1559" w:type="dxa"/>
            <w:gridSpan w:val="2"/>
          </w:tcPr>
          <w:p w14:paraId="3B2970B9" w14:textId="77777777" w:rsidR="00671268" w:rsidRPr="00DB312F" w:rsidRDefault="00671268" w:rsidP="006712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gridSpan w:val="2"/>
          </w:tcPr>
          <w:p w14:paraId="3FD6375C" w14:textId="6F8DCDA4" w:rsidR="00671268" w:rsidRPr="00461BBA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gridSpan w:val="2"/>
          </w:tcPr>
          <w:p w14:paraId="18168935" w14:textId="71C5881D" w:rsidR="00671268" w:rsidRPr="00461BBA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14:paraId="339A865A" w14:textId="4203BDD1" w:rsidR="00671268" w:rsidRPr="00461BBA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</w:tcPr>
          <w:p w14:paraId="4A210B34" w14:textId="2495C961" w:rsidR="00671268" w:rsidRPr="00461BBA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</w:tcPr>
          <w:p w14:paraId="70B7A1EE" w14:textId="215B4889" w:rsidR="00671268" w:rsidRPr="00461BBA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C5F" w:rsidRPr="00B21EE4" w14:paraId="7D8314BB" w14:textId="77777777" w:rsidTr="00166BFD">
        <w:trPr>
          <w:trHeight w:val="340"/>
        </w:trPr>
        <w:tc>
          <w:tcPr>
            <w:tcW w:w="2620" w:type="dxa"/>
            <w:gridSpan w:val="2"/>
          </w:tcPr>
          <w:p w14:paraId="62111437" w14:textId="77777777" w:rsidR="009D2C5F" w:rsidRDefault="009D2C5F" w:rsidP="009D2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Kontaktperson:</w:t>
            </w:r>
          </w:p>
        </w:tc>
        <w:tc>
          <w:tcPr>
            <w:tcW w:w="2620" w:type="dxa"/>
            <w:gridSpan w:val="3"/>
          </w:tcPr>
          <w:p w14:paraId="6C75559B" w14:textId="499DAEC2" w:rsidR="009D2C5F" w:rsidRDefault="009D2C5F" w:rsidP="009D2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Tlf.:</w:t>
            </w:r>
          </w:p>
        </w:tc>
        <w:tc>
          <w:tcPr>
            <w:tcW w:w="1559" w:type="dxa"/>
            <w:gridSpan w:val="2"/>
          </w:tcPr>
          <w:p w14:paraId="6C620735" w14:textId="77777777" w:rsidR="009D2C5F" w:rsidRPr="00DB312F" w:rsidRDefault="009D2C5F" w:rsidP="009D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gridSpan w:val="2"/>
          </w:tcPr>
          <w:p w14:paraId="07BB5C64" w14:textId="1B2B84AE" w:rsidR="009D2C5F" w:rsidRPr="00461BBA" w:rsidRDefault="009D2C5F" w:rsidP="009D2C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gridSpan w:val="2"/>
          </w:tcPr>
          <w:p w14:paraId="39D41D9A" w14:textId="5838EEBC" w:rsidR="009D2C5F" w:rsidRPr="00461BBA" w:rsidRDefault="009D2C5F" w:rsidP="009D2C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14:paraId="19807C68" w14:textId="57079055" w:rsidR="009D2C5F" w:rsidRPr="00461BBA" w:rsidRDefault="009D2C5F" w:rsidP="009D2C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</w:tcPr>
          <w:p w14:paraId="713164FD" w14:textId="409CB639" w:rsidR="009D2C5F" w:rsidRPr="00461BBA" w:rsidRDefault="009D2C5F" w:rsidP="009D2C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</w:tcPr>
          <w:p w14:paraId="0EFC3B7E" w14:textId="5B11454E" w:rsidR="009D2C5F" w:rsidRPr="00461BBA" w:rsidRDefault="009D2C5F" w:rsidP="009D2C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5D" w:rsidRPr="00B21EE4" w14:paraId="0E11393A" w14:textId="77777777" w:rsidTr="00166BFD">
        <w:trPr>
          <w:trHeight w:val="288"/>
        </w:trPr>
        <w:tc>
          <w:tcPr>
            <w:tcW w:w="1025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7A14E139" w14:textId="52863AFA" w:rsidR="007C0F5D" w:rsidRPr="00682C17" w:rsidRDefault="007C0F5D" w:rsidP="009D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C17">
              <w:rPr>
                <w:rFonts w:ascii="Arial" w:hAnsi="Arial" w:cs="Arial"/>
                <w:b/>
                <w:bCs/>
                <w:sz w:val="20"/>
                <w:szCs w:val="20"/>
              </w:rPr>
              <w:t>Anlægsinformation</w:t>
            </w:r>
          </w:p>
        </w:tc>
      </w:tr>
      <w:tr w:rsidR="00682C17" w:rsidRPr="00B21EE4" w14:paraId="2F232D5E" w14:textId="77777777" w:rsidTr="00166BFD">
        <w:trPr>
          <w:trHeight w:val="91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0B4F5931" w14:textId="3EE46FD0" w:rsidR="00682C17" w:rsidRPr="005304CF" w:rsidRDefault="005304CF" w:rsidP="005304CF">
            <w:pPr>
              <w:rPr>
                <w:rFonts w:ascii="Arial" w:hAnsi="Arial" w:cs="Arial"/>
                <w:sz w:val="16"/>
                <w:szCs w:val="16"/>
              </w:rPr>
            </w:pPr>
            <w:r w:rsidRPr="005304CF">
              <w:rPr>
                <w:rFonts w:ascii="Arial" w:hAnsi="Arial" w:cs="Arial"/>
                <w:sz w:val="16"/>
                <w:szCs w:val="16"/>
              </w:rPr>
              <w:t>Fabrikat:</w:t>
            </w:r>
          </w:p>
        </w:tc>
        <w:tc>
          <w:tcPr>
            <w:tcW w:w="813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2CAE208B" w14:textId="1B75A533" w:rsidR="00682C17" w:rsidRPr="005304CF" w:rsidRDefault="00682C17" w:rsidP="00682C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5F4A" w:rsidRPr="00B21EE4" w14:paraId="35016A23" w14:textId="77777777" w:rsidTr="00166BFD">
        <w:trPr>
          <w:trHeight w:val="91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1DD1507A" w14:textId="6DAF8A1E" w:rsidR="00895F4A" w:rsidRPr="005304CF" w:rsidRDefault="00F91AFF" w:rsidP="005304CF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Type:</w:t>
            </w:r>
          </w:p>
        </w:tc>
        <w:tc>
          <w:tcPr>
            <w:tcW w:w="813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02092C9E" w14:textId="77777777" w:rsidR="00895F4A" w:rsidRPr="005304CF" w:rsidRDefault="00895F4A" w:rsidP="00682C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5F4A" w:rsidRPr="00B21EE4" w14:paraId="734BE111" w14:textId="77777777" w:rsidTr="00166BFD">
        <w:trPr>
          <w:trHeight w:val="91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4798F829" w14:textId="6BCCE79F" w:rsidR="00895F4A" w:rsidRPr="005304CF" w:rsidRDefault="00B64FFA" w:rsidP="005304CF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Kollektortype:</w:t>
            </w:r>
          </w:p>
        </w:tc>
        <w:tc>
          <w:tcPr>
            <w:tcW w:w="813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52752651" w14:textId="77777777" w:rsidR="00895F4A" w:rsidRPr="005304CF" w:rsidRDefault="00895F4A" w:rsidP="00682C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5F4A" w:rsidRPr="00B21EE4" w14:paraId="7F8F70EE" w14:textId="77777777" w:rsidTr="00166BFD">
        <w:trPr>
          <w:trHeight w:val="91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46435ECE" w14:textId="7DBDB66D" w:rsidR="00895F4A" w:rsidRPr="005304CF" w:rsidRDefault="00B6249B" w:rsidP="005304CF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Kollektorlængde:</w:t>
            </w:r>
          </w:p>
        </w:tc>
        <w:tc>
          <w:tcPr>
            <w:tcW w:w="813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2198D77C" w14:textId="77777777" w:rsidR="00895F4A" w:rsidRPr="005304CF" w:rsidRDefault="00895F4A" w:rsidP="00682C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5F4A" w:rsidRPr="00B21EE4" w14:paraId="10129898" w14:textId="77777777" w:rsidTr="00166BFD">
        <w:trPr>
          <w:trHeight w:val="91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778BD161" w14:textId="290B5E93" w:rsidR="00895F4A" w:rsidRPr="005304CF" w:rsidRDefault="009777B1" w:rsidP="005304CF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Serienummer:</w:t>
            </w:r>
          </w:p>
        </w:tc>
        <w:tc>
          <w:tcPr>
            <w:tcW w:w="813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49EC7A09" w14:textId="77777777" w:rsidR="00895F4A" w:rsidRPr="005304CF" w:rsidRDefault="00895F4A" w:rsidP="00682C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12C" w:rsidRPr="00B21EE4" w14:paraId="398B97A7" w14:textId="77777777" w:rsidTr="00166BFD">
        <w:trPr>
          <w:trHeight w:val="91"/>
        </w:trPr>
        <w:tc>
          <w:tcPr>
            <w:tcW w:w="1025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08D048F5" w14:textId="77777777" w:rsidR="003F112C" w:rsidRPr="003F112C" w:rsidRDefault="003F112C" w:rsidP="00682C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7B1" w:rsidRPr="00B21EE4" w14:paraId="399DF36F" w14:textId="77777777" w:rsidTr="00166BFD">
        <w:trPr>
          <w:trHeight w:val="91"/>
        </w:trPr>
        <w:tc>
          <w:tcPr>
            <w:tcW w:w="1025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43980253" w14:textId="2A7C346A" w:rsidR="009777B1" w:rsidRPr="005304CF" w:rsidRDefault="009777B1" w:rsidP="00682C17">
            <w:pPr>
              <w:rPr>
                <w:rFonts w:ascii="Arial" w:hAnsi="Arial" w:cs="Arial"/>
                <w:sz w:val="16"/>
                <w:szCs w:val="16"/>
              </w:rPr>
            </w:pPr>
            <w:r w:rsidRPr="009777B1">
              <w:rPr>
                <w:rFonts w:ascii="Arial" w:hAnsi="Arial" w:cs="Arial"/>
                <w:b/>
                <w:bCs/>
                <w:sz w:val="20"/>
                <w:szCs w:val="20"/>
              </w:rPr>
              <w:t>Slutkontrol for varmepumpeanlæg</w:t>
            </w:r>
          </w:p>
        </w:tc>
      </w:tr>
      <w:tr w:rsidR="003F112C" w:rsidRPr="00B21EE4" w14:paraId="510EEC36" w14:textId="77777777" w:rsidTr="00166BFD">
        <w:trPr>
          <w:trHeight w:val="198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271F377B" w14:textId="3E3D8FA0" w:rsidR="003F112C" w:rsidRPr="00E92317" w:rsidRDefault="00E92317" w:rsidP="00E923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2317">
              <w:rPr>
                <w:rFonts w:ascii="Arial" w:hAnsi="Arial" w:cs="Arial"/>
                <w:b/>
                <w:bCs/>
                <w:sz w:val="16"/>
                <w:szCs w:val="16"/>
              </w:rPr>
              <w:t>Før idriftsættelse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73A03642" w14:textId="53FE751D" w:rsidR="003F112C" w:rsidRPr="00E92317" w:rsidRDefault="00E92317" w:rsidP="009D2C5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2317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644E743E" w14:textId="152F78D2" w:rsidR="003F112C" w:rsidRPr="00E92317" w:rsidRDefault="00E92317" w:rsidP="00E923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2317">
              <w:rPr>
                <w:rFonts w:ascii="Arial" w:hAnsi="Arial" w:cs="Arial"/>
                <w:b/>
                <w:bCs/>
                <w:sz w:val="16"/>
                <w:szCs w:val="16"/>
              </w:rPr>
              <w:t>Opstart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695A878C" w14:textId="19D9E590" w:rsidR="003F112C" w:rsidRPr="00E92317" w:rsidRDefault="00E92317" w:rsidP="009D2C5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2317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</w:p>
        </w:tc>
      </w:tr>
      <w:tr w:rsidR="00E92317" w:rsidRPr="00B21EE4" w14:paraId="0B1EF450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A64FFD" w14:textId="23B5631F" w:rsidR="00E92317" w:rsidRDefault="00187978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Kollektorsystem fyldt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87816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1578189" w14:textId="30DB64B5" w:rsidR="00E92317" w:rsidRDefault="0010081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51162E0" w14:textId="0C846507" w:rsidR="00E92317" w:rsidRDefault="0010081F" w:rsidP="00D21FA2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Frem temperatur:</w:t>
            </w:r>
            <w:r w:rsidR="00D21FA2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  <w:r w:rsidRPr="00FE167D">
              <w:rPr>
                <w:rFonts w:ascii="Arial" w:hAnsi="Arial" w:cs="Arial"/>
                <w:sz w:val="16"/>
                <w:szCs w:val="16"/>
              </w:rPr>
              <w:t>C•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5280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70AF9D3" w14:textId="382DCF41" w:rsidR="00E92317" w:rsidRDefault="0010081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59ADA8D8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ECA8EB" w14:textId="391F147A" w:rsidR="0010081F" w:rsidRPr="00FE167D" w:rsidRDefault="005F7D78" w:rsidP="00E9231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167D">
              <w:rPr>
                <w:rFonts w:ascii="Arial" w:hAnsi="Arial" w:cs="Arial"/>
                <w:sz w:val="16"/>
                <w:szCs w:val="16"/>
              </w:rPr>
              <w:t>Kollektersystem</w:t>
            </w:r>
            <w:proofErr w:type="spellEnd"/>
            <w:r w:rsidRPr="00FE167D">
              <w:rPr>
                <w:rFonts w:ascii="Arial" w:hAnsi="Arial" w:cs="Arial"/>
                <w:sz w:val="16"/>
                <w:szCs w:val="16"/>
              </w:rPr>
              <w:t xml:space="preserve"> udluftet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69403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11918EA" w14:textId="1548B992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ADD7ECE" w14:textId="219DCE25" w:rsidR="0010081F" w:rsidRPr="00FE167D" w:rsidRDefault="00D21FA2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Retur temperatur</w:t>
            </w:r>
            <w:r>
              <w:rPr>
                <w:rFonts w:ascii="Arial" w:hAnsi="Arial" w:cs="Arial"/>
                <w:sz w:val="16"/>
                <w:szCs w:val="16"/>
              </w:rPr>
              <w:t xml:space="preserve">:                            </w:t>
            </w:r>
            <w:r w:rsidR="00AD281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2812" w:rsidRPr="00FE167D">
              <w:rPr>
                <w:rFonts w:ascii="Arial" w:hAnsi="Arial" w:cs="Arial"/>
                <w:sz w:val="16"/>
                <w:szCs w:val="16"/>
              </w:rPr>
              <w:t>C•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13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E568EB5" w14:textId="711A9B72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5DC54D70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F86BFA" w14:textId="0B7315BC" w:rsidR="0010081F" w:rsidRPr="00FE167D" w:rsidRDefault="009C0E3A" w:rsidP="00E9231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167D">
              <w:rPr>
                <w:rFonts w:ascii="Arial" w:hAnsi="Arial" w:cs="Arial"/>
                <w:sz w:val="16"/>
                <w:szCs w:val="16"/>
              </w:rPr>
              <w:t>Brinekoncentration</w:t>
            </w:r>
            <w:proofErr w:type="spellEnd"/>
            <w:r w:rsidRPr="00FE167D">
              <w:rPr>
                <w:rFonts w:ascii="Arial" w:hAnsi="Arial" w:cs="Arial"/>
                <w:sz w:val="16"/>
                <w:szCs w:val="16"/>
              </w:rPr>
              <w:t xml:space="preserve"> kontrolleret 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0076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9532E03" w14:textId="04DDD094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718FAE9" w14:textId="7A035939" w:rsidR="0010081F" w:rsidRPr="00FE167D" w:rsidRDefault="00AD2812" w:rsidP="00E9231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167D">
              <w:rPr>
                <w:rFonts w:ascii="Arial" w:hAnsi="Arial" w:cs="Arial"/>
                <w:sz w:val="16"/>
                <w:szCs w:val="16"/>
              </w:rPr>
              <w:t>Diff</w:t>
            </w:r>
            <w:proofErr w:type="spellEnd"/>
            <w:r w:rsidRPr="00FE167D">
              <w:rPr>
                <w:rFonts w:ascii="Arial" w:hAnsi="Arial" w:cs="Arial"/>
                <w:sz w:val="16"/>
                <w:szCs w:val="16"/>
              </w:rPr>
              <w:t>. Temperatur ind/ud:                    C•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4248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45EA3F9" w14:textId="584B31B4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1E014CCE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579629" w14:textId="4AD470CB" w:rsidR="0010081F" w:rsidRPr="00FE167D" w:rsidRDefault="00897702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Varmesystem fyldt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8526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285FBC" w14:textId="650610F5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2ED9C05" w14:textId="76F98F99" w:rsidR="0010081F" w:rsidRPr="00FE167D" w:rsidRDefault="008164F6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Indstilling af cirkulationspumpe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1233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8734CC" w14:textId="6093D267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3ADC1A5D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AC72E6" w14:textId="1E6C0D6E" w:rsidR="0010081F" w:rsidRPr="00FE167D" w:rsidRDefault="00EE4E7F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Varmesystem udluftet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5076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6C0C07E" w14:textId="6D80E9CF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BA55A92" w14:textId="3A8B7365" w:rsidR="0010081F" w:rsidRPr="00FE167D" w:rsidRDefault="00215C6D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Indstilling a</w:t>
            </w:r>
            <w:r w:rsidR="00515DA7">
              <w:rPr>
                <w:rFonts w:ascii="Arial" w:hAnsi="Arial" w:cs="Arial"/>
                <w:sz w:val="16"/>
                <w:szCs w:val="16"/>
              </w:rPr>
              <w:t>f</w:t>
            </w:r>
            <w:r w:rsidRPr="00FE167D">
              <w:rPr>
                <w:rFonts w:ascii="Arial" w:hAnsi="Arial" w:cs="Arial"/>
                <w:sz w:val="16"/>
                <w:szCs w:val="16"/>
              </w:rPr>
              <w:t xml:space="preserve"> pumpe til </w:t>
            </w:r>
            <w:proofErr w:type="spellStart"/>
            <w:r w:rsidRPr="00FE167D">
              <w:rPr>
                <w:rFonts w:ascii="Arial" w:hAnsi="Arial" w:cs="Arial"/>
                <w:sz w:val="16"/>
                <w:szCs w:val="16"/>
              </w:rPr>
              <w:t>brinekreds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55993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19060BE" w14:textId="74E1A5B6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66533320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27E132" w14:textId="1C9E124F" w:rsidR="0010081F" w:rsidRPr="00FE167D" w:rsidRDefault="00A62B2D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Varmekurve indstillet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1749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5F71D52" w14:textId="4E3B4E65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42CAAAF" w14:textId="1B3A7403" w:rsidR="0010081F" w:rsidRPr="00FE167D" w:rsidRDefault="004E5DFE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4E5DFE">
              <w:rPr>
                <w:rFonts w:ascii="Arial" w:hAnsi="Arial" w:cs="Arial"/>
                <w:sz w:val="16"/>
                <w:szCs w:val="16"/>
              </w:rPr>
              <w:t>Funktionsafprøvning efter fabrikantens anvisning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6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9CB187" w14:textId="16CE49C8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35FF87C7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44C8759D" w14:textId="3C9518F2" w:rsidR="0010081F" w:rsidRPr="001B474B" w:rsidRDefault="005A08E6" w:rsidP="00E923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74B">
              <w:rPr>
                <w:rFonts w:ascii="Arial" w:hAnsi="Arial" w:cs="Arial"/>
                <w:b/>
                <w:bCs/>
                <w:sz w:val="16"/>
                <w:szCs w:val="16"/>
              </w:rPr>
              <w:t>Ved idriftsættelse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5954D715" w14:textId="52115F0B" w:rsidR="0010081F" w:rsidRPr="001B474B" w:rsidRDefault="005A08E6" w:rsidP="009D2C5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74B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26CC32AC" w14:textId="36673662" w:rsidR="0010081F" w:rsidRPr="001B474B" w:rsidRDefault="005A08E6" w:rsidP="00E923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74B">
              <w:rPr>
                <w:rFonts w:ascii="Arial" w:hAnsi="Arial" w:cs="Arial"/>
                <w:b/>
                <w:bCs/>
                <w:sz w:val="16"/>
                <w:szCs w:val="16"/>
              </w:rPr>
              <w:t>Andet / tilføjelser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2C0B57F" w14:textId="3AEC534C" w:rsidR="0010081F" w:rsidRPr="001B474B" w:rsidRDefault="005A08E6" w:rsidP="009D2C5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74B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</w:p>
        </w:tc>
      </w:tr>
      <w:tr w:rsidR="0010081F" w:rsidRPr="00B21EE4" w14:paraId="6CB87ECD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24BDBD" w14:textId="425721F6" w:rsidR="0010081F" w:rsidRPr="00FE167D" w:rsidRDefault="00645140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Fabrikantens vejledning fulgt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3248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8FC0BE" w14:textId="78F9BFB7" w:rsidR="0010081F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3E22500" w14:textId="77777777" w:rsidR="0010081F" w:rsidRPr="00FE167D" w:rsidRDefault="0010081F" w:rsidP="00E923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88058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5B21ABD" w14:textId="60A6698A" w:rsidR="0010081F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17D54928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46DE2D" w14:textId="3B96B635" w:rsidR="0010081F" w:rsidRPr="00FE167D" w:rsidRDefault="00B9716A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Korrekt montering af varmepumpe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0484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DC628FB" w14:textId="037C1A54" w:rsidR="0010081F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61F0DB5" w14:textId="77777777" w:rsidR="0010081F" w:rsidRPr="00FE167D" w:rsidRDefault="0010081F" w:rsidP="00E923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29676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05DC181" w14:textId="44B9B164" w:rsidR="0010081F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49D6C38F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74C1B8" w14:textId="6B4BCEE3" w:rsidR="0010081F" w:rsidRPr="00FE167D" w:rsidRDefault="00DA4190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Installation af varmeoptagesystem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8211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3877C7" w14:textId="6BBDAB10" w:rsidR="0010081F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D57CF27" w14:textId="77777777" w:rsidR="0010081F" w:rsidRPr="00FE167D" w:rsidRDefault="0010081F" w:rsidP="00E923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47032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CB2FE69" w14:textId="18CCA70F" w:rsidR="0010081F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3192FBD1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E179CD" w14:textId="66DE72A8" w:rsidR="0010081F" w:rsidRPr="00FE167D" w:rsidRDefault="00C22AFA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Dræn afløb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9285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20A9180" w14:textId="408DDC31" w:rsidR="0010081F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A7CC825" w14:textId="77777777" w:rsidR="0010081F" w:rsidRPr="00FE167D" w:rsidRDefault="0010081F" w:rsidP="00E923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74988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0171BD2" w14:textId="731D42AF" w:rsidR="0010081F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22AFA" w:rsidRPr="00B21EE4" w14:paraId="44D39ED4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D6D065" w14:textId="1AFDA7C9" w:rsidR="00C22AFA" w:rsidRPr="00FE167D" w:rsidRDefault="00673370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Isolering af rør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1835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059A05" w14:textId="2DEFAEB9" w:rsidR="00C22AFA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CF277CC" w14:textId="77777777" w:rsidR="00C22AFA" w:rsidRPr="00FE167D" w:rsidRDefault="00C22AFA" w:rsidP="00E923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02914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CEABFFA" w14:textId="5FFC9D6E" w:rsidR="00C22AFA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10C2D" w:rsidRPr="00B21EE4" w14:paraId="1BAFEB7F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1ABC8B" w14:textId="102C00ED" w:rsidR="00310C2D" w:rsidRPr="00FE167D" w:rsidRDefault="00310C2D" w:rsidP="00310C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Tilslutning til varmeforbrugende anlæg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7480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C018C2" w14:textId="482203B2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482927C" w14:textId="77777777" w:rsidR="00310C2D" w:rsidRPr="00FE167D" w:rsidRDefault="00310C2D" w:rsidP="00310C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73004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3A67E1" w14:textId="094B44A5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10C2D" w:rsidRPr="00B21EE4" w14:paraId="0210E4D9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49E35B" w14:textId="227EC05C" w:rsidR="00310C2D" w:rsidRPr="00FE167D" w:rsidRDefault="00B02FAB" w:rsidP="00310C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Tilslutning til brugsvand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6242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A3CF7B" w14:textId="7B22B7D2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25B8F16" w14:textId="77777777" w:rsidR="00310C2D" w:rsidRPr="00FE167D" w:rsidRDefault="00310C2D" w:rsidP="00310C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36586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D8CEA99" w14:textId="7E6C6FB3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10C2D" w:rsidRPr="00B21EE4" w14:paraId="4AAD93D4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DE622E" w14:textId="72D2D2D7" w:rsidR="00310C2D" w:rsidRPr="00FE167D" w:rsidRDefault="00A61F3F" w:rsidP="00310C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Indregulering af anlæg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13021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4695A93" w14:textId="60B76E2C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8C48766" w14:textId="77777777" w:rsidR="00310C2D" w:rsidRPr="00FE167D" w:rsidRDefault="00310C2D" w:rsidP="00310C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48979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68B57A1" w14:textId="56D03AA7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10C2D" w:rsidRPr="00B21EE4" w14:paraId="0F1F110B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DF8A0E" w14:textId="3578998F" w:rsidR="00310C2D" w:rsidRPr="00FE167D" w:rsidRDefault="009D0757" w:rsidP="00310C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Trykprøvning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5299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8C004F7" w14:textId="3762E77F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98B5551" w14:textId="77777777" w:rsidR="00310C2D" w:rsidRPr="00FE167D" w:rsidRDefault="00310C2D" w:rsidP="00310C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554112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154D93E" w14:textId="1D0E63FD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10C2D" w:rsidRPr="00B21EE4" w14:paraId="295CB551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99B28A" w14:textId="27693A07" w:rsidR="00310C2D" w:rsidRPr="00FE167D" w:rsidRDefault="00F742F6" w:rsidP="00310C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Udeføler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5232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632322" w14:textId="1398A6BD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147C8BC" w14:textId="77777777" w:rsidR="00310C2D" w:rsidRPr="00FE167D" w:rsidRDefault="00310C2D" w:rsidP="00310C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62612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9ECB807" w14:textId="726C9E83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63726" w:rsidRPr="00B21EE4" w14:paraId="69F54528" w14:textId="77777777" w:rsidTr="00166BFD">
        <w:trPr>
          <w:trHeight w:val="129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663FAA" w14:textId="67452AFD" w:rsidR="00D63726" w:rsidRPr="00FE167D" w:rsidRDefault="0019546F" w:rsidP="00310C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Funktionsafprøvning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4144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DA52AFB" w14:textId="309D4088" w:rsidR="00D63726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46ED14D" w14:textId="77777777" w:rsidR="00D63726" w:rsidRPr="00FE167D" w:rsidRDefault="00D63726" w:rsidP="00310C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7422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6042F3" w14:textId="457F614A" w:rsidR="00D63726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9546F" w:rsidRPr="00B21EE4" w14:paraId="1BFDD18F" w14:textId="77777777" w:rsidTr="00166BFD">
        <w:trPr>
          <w:trHeight w:val="129"/>
        </w:trPr>
        <w:tc>
          <w:tcPr>
            <w:tcW w:w="1025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70CDA347" w14:textId="77777777" w:rsidR="0019546F" w:rsidRDefault="0019546F" w:rsidP="00310C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53E5" w:rsidRPr="00B21EE4" w14:paraId="01BE9BD3" w14:textId="77777777" w:rsidTr="00166BFD">
        <w:trPr>
          <w:trHeight w:val="129"/>
        </w:trPr>
        <w:tc>
          <w:tcPr>
            <w:tcW w:w="637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30D0E063" w14:textId="71543CB2" w:rsidR="006253E5" w:rsidRPr="00FE167D" w:rsidRDefault="007A65DC" w:rsidP="00310C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VE-ansvarliges opgaver og dokumentation (udfyldes af VE-ansvarlig)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696FCB74" w14:textId="7875BCBE" w:rsidR="006253E5" w:rsidRDefault="006253E5" w:rsidP="00310C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00DD2159" w14:textId="54FF7890" w:rsidR="006253E5" w:rsidRDefault="006253E5" w:rsidP="006253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Ikke aktuel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3E54FEA4" w14:textId="13D8C01B" w:rsidR="006253E5" w:rsidRDefault="006253E5" w:rsidP="006253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Dato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110ED99A" w14:textId="606D2DDB" w:rsidR="006253E5" w:rsidRDefault="006253E5" w:rsidP="006253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</w:t>
            </w:r>
          </w:p>
        </w:tc>
      </w:tr>
      <w:tr w:rsidR="001E0A2D" w:rsidRPr="00B21EE4" w14:paraId="4C796437" w14:textId="77777777" w:rsidTr="00166BFD">
        <w:trPr>
          <w:trHeight w:val="129"/>
        </w:trPr>
        <w:tc>
          <w:tcPr>
            <w:tcW w:w="6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51F5AA7" w14:textId="675FAC06" w:rsidR="001E0A2D" w:rsidRPr="00FE167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Projektering af anlægget er i overensstemmelse med lovgivningen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9597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EE57969" w14:textId="3A7D607F" w:rsidR="001E0A2D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0699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46F6238" w14:textId="26F8FB14" w:rsidR="001E0A2D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17FD93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67B436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A2D" w:rsidRPr="00B21EE4" w14:paraId="78DF5FE9" w14:textId="77777777" w:rsidTr="00166BFD">
        <w:trPr>
          <w:trHeight w:val="129"/>
        </w:trPr>
        <w:tc>
          <w:tcPr>
            <w:tcW w:w="6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DC4F1A" w14:textId="02C82294" w:rsidR="001E0A2D" w:rsidRPr="00FE167D" w:rsidRDefault="00DE176E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Anlægget er projekteret og udført med størst mulige energieffektivitet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3221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BD35CDB" w14:textId="7F41214C" w:rsidR="001E0A2D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2050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69E112F" w14:textId="522C7EE0" w:rsidR="001E0A2D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05E075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80E508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A2D" w:rsidRPr="00B21EE4" w14:paraId="53FFFB1D" w14:textId="77777777" w:rsidTr="00166BFD">
        <w:trPr>
          <w:trHeight w:val="129"/>
        </w:trPr>
        <w:tc>
          <w:tcPr>
            <w:tcW w:w="6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03A09B" w14:textId="775E3375" w:rsidR="001E0A2D" w:rsidRPr="00FE167D" w:rsidRDefault="00CE6188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Anlægget er anmeldt/ansøgt korrekt til relevant myndighed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9355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353713" w14:textId="7E7738BA" w:rsidR="001E0A2D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4568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28E8270" w14:textId="6DD97263" w:rsidR="001E0A2D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2EAE73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E72841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A2D" w:rsidRPr="00B21EE4" w14:paraId="506E4A49" w14:textId="77777777" w:rsidTr="00166BFD">
        <w:trPr>
          <w:trHeight w:val="129"/>
        </w:trPr>
        <w:tc>
          <w:tcPr>
            <w:tcW w:w="6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9922D0" w14:textId="2C2CA822" w:rsidR="001E0A2D" w:rsidRPr="00FE167D" w:rsidRDefault="0094085F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Opgaven er bemandet med medarbejdere, der er kvalificerede til opgaven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8359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3D9708F" w14:textId="66A54AB3" w:rsidR="001E0A2D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8546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7C0067A" w14:textId="4056B3FF" w:rsidR="001E0A2D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538B6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1D4F0D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A2D" w:rsidRPr="00B21EE4" w14:paraId="034614AF" w14:textId="77777777" w:rsidTr="00166BFD">
        <w:trPr>
          <w:trHeight w:val="129"/>
        </w:trPr>
        <w:tc>
          <w:tcPr>
            <w:tcW w:w="6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70CF7C" w14:textId="3A9A8594" w:rsidR="001E0A2D" w:rsidRPr="00FE167D" w:rsidRDefault="00A300A2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Nødvendig instruktion givet, herunder ved installation, der afviger fra det forudsatte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0053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D4CFE4" w14:textId="17117EA9" w:rsidR="001E0A2D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9390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E3843CE" w14:textId="5A0E9ED5" w:rsidR="001E0A2D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8E17EB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38634A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A2D" w:rsidRPr="00B21EE4" w14:paraId="24D5FF77" w14:textId="77777777" w:rsidTr="00166BFD">
        <w:trPr>
          <w:trHeight w:val="129"/>
        </w:trPr>
        <w:tc>
          <w:tcPr>
            <w:tcW w:w="6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96C724" w14:textId="3B931BEB" w:rsidR="001E0A2D" w:rsidRPr="00FE167D" w:rsidRDefault="0078496C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Skriftlige instruktioner er udleveret til medarbejderne i nødvendigt omfang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0568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96296E2" w14:textId="2F2C27DB" w:rsidR="001E0A2D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419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64317AC" w14:textId="6CEE03B7" w:rsidR="001E0A2D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EFE478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1CB844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793A" w:rsidRPr="00B21EE4" w14:paraId="4668C583" w14:textId="77777777" w:rsidTr="00166BFD">
        <w:trPr>
          <w:trHeight w:val="129"/>
        </w:trPr>
        <w:tc>
          <w:tcPr>
            <w:tcW w:w="6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6F42A63" w14:textId="297FB9F8" w:rsidR="000B793A" w:rsidRPr="00FE167D" w:rsidRDefault="00186A8D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Medarbejderne er gjort bekendt med, hvad der er aftalt med kunden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134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00ADD6C" w14:textId="35AF048A" w:rsidR="000B793A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8061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BDD60AF" w14:textId="0B091B57" w:rsidR="000B793A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D2FB5C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01AD78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793A" w:rsidRPr="00B21EE4" w14:paraId="1F7FCC37" w14:textId="77777777" w:rsidTr="00166BFD">
        <w:trPr>
          <w:trHeight w:val="129"/>
        </w:trPr>
        <w:tc>
          <w:tcPr>
            <w:tcW w:w="6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6B5087" w14:textId="29671439" w:rsidR="000B793A" w:rsidRPr="00FE167D" w:rsidRDefault="00C52515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Foreskrevne kontroller, afprøvninger og målinger er udført og vurderet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73731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FD33B8" w14:textId="128D1A66" w:rsidR="000B793A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1559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1B5EA2A" w14:textId="186FC64C" w:rsidR="000B793A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E542AB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3B8C3C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793A" w:rsidRPr="00B21EE4" w14:paraId="08763BFC" w14:textId="77777777" w:rsidTr="00166BFD">
        <w:trPr>
          <w:trHeight w:val="129"/>
        </w:trPr>
        <w:tc>
          <w:tcPr>
            <w:tcW w:w="6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3EB78BC" w14:textId="1CA71BAE" w:rsidR="000B793A" w:rsidRPr="00FE167D" w:rsidRDefault="00922D1E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Afvigelser/reklamationer er registreret/behandlet/udbedret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0946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8385B5" w14:textId="19E548B5" w:rsidR="000B793A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1504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AD608C" w14:textId="324D6685" w:rsidR="000B793A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5DB500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F5882F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793A" w:rsidRPr="00B21EE4" w14:paraId="6CB3BF50" w14:textId="77777777" w:rsidTr="00166BFD">
        <w:trPr>
          <w:trHeight w:val="129"/>
        </w:trPr>
        <w:tc>
          <w:tcPr>
            <w:tcW w:w="6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ABDBF9" w14:textId="6254BF07" w:rsidR="000B793A" w:rsidRPr="00FE167D" w:rsidRDefault="0001626B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Arbejdet er udført iht. gældende bestemmelser og kan som helhed godkendes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948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F22AA63" w14:textId="0E280788" w:rsidR="000B793A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8380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EF6405" w14:textId="4FA993FB" w:rsidR="000B793A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DCD54F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EFE1BB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793A" w:rsidRPr="00B21EE4" w14:paraId="14CD49B5" w14:textId="77777777" w:rsidTr="00166BFD">
        <w:trPr>
          <w:trHeight w:val="129"/>
        </w:trPr>
        <w:tc>
          <w:tcPr>
            <w:tcW w:w="6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9B1628" w14:textId="35D2E09D" w:rsidR="000B793A" w:rsidRPr="00FE167D" w:rsidRDefault="00195CBB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Er der ført tilsyn med det udførte arbejde?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44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EADCC1B" w14:textId="19C09797" w:rsidR="000B793A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9257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C7BFDE7" w14:textId="351D8F89" w:rsidR="000B793A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C85572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82B7AD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673574" w14:textId="77777777" w:rsidR="00B10859" w:rsidRPr="00461BBA" w:rsidRDefault="00B10859" w:rsidP="00407B2E">
      <w:pPr>
        <w:tabs>
          <w:tab w:val="center" w:pos="8222"/>
          <w:tab w:val="center" w:pos="8789"/>
          <w:tab w:val="center" w:pos="9356"/>
        </w:tabs>
        <w:rPr>
          <w:rFonts w:ascii="Arial" w:hAnsi="Arial" w:cs="Arial"/>
          <w:sz w:val="2"/>
          <w:szCs w:val="2"/>
        </w:rPr>
      </w:pPr>
    </w:p>
    <w:p w14:paraId="26ED655D" w14:textId="77777777" w:rsidR="00461BBA" w:rsidRPr="00461BBA" w:rsidRDefault="00461BBA" w:rsidP="00407B2E">
      <w:pPr>
        <w:tabs>
          <w:tab w:val="center" w:pos="8222"/>
          <w:tab w:val="center" w:pos="8789"/>
          <w:tab w:val="center" w:pos="9356"/>
        </w:tabs>
        <w:rPr>
          <w:rFonts w:ascii="Arial" w:hAnsi="Arial" w:cs="Arial"/>
          <w:sz w:val="16"/>
          <w:szCs w:val="16"/>
        </w:rPr>
      </w:pPr>
    </w:p>
    <w:tbl>
      <w:tblPr>
        <w:tblStyle w:val="Tabel-Gitter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E64D3B" w:rsidRPr="006545DA" w14:paraId="05B5EB2D" w14:textId="77777777" w:rsidTr="00E64D3B">
        <w:trPr>
          <w:trHeight w:val="747"/>
        </w:trPr>
        <w:tc>
          <w:tcPr>
            <w:tcW w:w="4962" w:type="dxa"/>
          </w:tcPr>
          <w:p w14:paraId="38BCA64F" w14:textId="74BD1EE7" w:rsidR="00E64D3B" w:rsidRPr="001456B2" w:rsidRDefault="00E64D3B" w:rsidP="006E7F33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1456B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Dato:</w:t>
            </w:r>
            <w:r w:rsidR="00B10859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844FB2B" w14:textId="1B52277E" w:rsidR="00E64D3B" w:rsidRPr="00A31C1C" w:rsidRDefault="00E64D3B" w:rsidP="006E7F33">
            <w:pPr>
              <w:rPr>
                <w:rFonts w:ascii="Arial" w:eastAsia="MS Gothic" w:hAnsi="Arial" w:cs="Arial"/>
              </w:rPr>
            </w:pPr>
            <w:r w:rsidRPr="00C94D24">
              <w:rPr>
                <w:rFonts w:ascii="Arial" w:eastAsia="MS Gothic" w:hAnsi="Arial" w:cs="Arial"/>
              </w:rPr>
              <w:t>__________________________________</w:t>
            </w:r>
            <w:r>
              <w:rPr>
                <w:rFonts w:ascii="Arial" w:eastAsia="MS Gothic" w:hAnsi="Arial" w:cs="Arial"/>
              </w:rPr>
              <w:t>_</w:t>
            </w:r>
          </w:p>
        </w:tc>
        <w:tc>
          <w:tcPr>
            <w:tcW w:w="4819" w:type="dxa"/>
          </w:tcPr>
          <w:p w14:paraId="2C81AC26" w14:textId="2B985D0A" w:rsidR="00E64D3B" w:rsidRPr="00E64D3B" w:rsidRDefault="00E64D3B" w:rsidP="006E7F33">
            <w:pPr>
              <w:rPr>
                <w:rFonts w:ascii="Arial" w:hAnsi="Arial" w:cs="Arial"/>
              </w:rPr>
            </w:pPr>
            <w:r w:rsidRPr="001456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Underskrift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Montør</w:t>
            </w:r>
            <w:r w:rsidRPr="001456B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584C2A">
              <w:rPr>
                <w:rFonts w:ascii="Arial" w:hAnsi="Arial" w:cs="Arial"/>
              </w:rPr>
              <w:t>_____________________________</w:t>
            </w:r>
            <w:r>
              <w:rPr>
                <w:rFonts w:ascii="Arial" w:hAnsi="Arial" w:cs="Arial"/>
              </w:rPr>
              <w:t>_____</w:t>
            </w:r>
          </w:p>
        </w:tc>
      </w:tr>
    </w:tbl>
    <w:p w14:paraId="14B68297" w14:textId="77777777" w:rsidR="00E64D3B" w:rsidRPr="00407B2E" w:rsidRDefault="00E64D3B" w:rsidP="00E64D3B">
      <w:pPr>
        <w:tabs>
          <w:tab w:val="center" w:pos="8222"/>
          <w:tab w:val="center" w:pos="8789"/>
          <w:tab w:val="center" w:pos="9356"/>
        </w:tabs>
        <w:rPr>
          <w:rFonts w:ascii="Arial" w:hAnsi="Arial" w:cs="Arial"/>
          <w:sz w:val="20"/>
          <w:szCs w:val="20"/>
        </w:rPr>
      </w:pPr>
    </w:p>
    <w:sectPr w:rsidR="00E64D3B" w:rsidRPr="00407B2E" w:rsidSect="00817409">
      <w:headerReference w:type="default" r:id="rId11"/>
      <w:footerReference w:type="default" r:id="rId12"/>
      <w:type w:val="continuous"/>
      <w:pgSz w:w="11906" w:h="16838"/>
      <w:pgMar w:top="1304" w:right="851" w:bottom="130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77DC" w14:textId="77777777" w:rsidR="00990B3E" w:rsidRDefault="00990B3E">
      <w:r>
        <w:separator/>
      </w:r>
    </w:p>
  </w:endnote>
  <w:endnote w:type="continuationSeparator" w:id="0">
    <w:p w14:paraId="442C634B" w14:textId="77777777" w:rsidR="00990B3E" w:rsidRDefault="0099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6139545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130D01" w14:textId="7A982376" w:rsidR="00B13129" w:rsidRPr="003013FA" w:rsidRDefault="00B13129" w:rsidP="00B13129">
            <w:pPr>
              <w:pStyle w:val="Sidefod"/>
              <w:rPr>
                <w:rFonts w:ascii="Arial" w:hAnsi="Arial" w:cs="Arial"/>
                <w:sz w:val="16"/>
                <w:szCs w:val="16"/>
              </w:rPr>
            </w:pPr>
          </w:p>
          <w:p w14:paraId="651372DE" w14:textId="77777777" w:rsidR="003013FA" w:rsidRDefault="003013FA" w:rsidP="00817409">
            <w:pPr>
              <w:pStyle w:val="Sidefod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3FA">
              <w:rPr>
                <w:rFonts w:ascii="Arial" w:hAnsi="Arial" w:cs="Arial"/>
                <w:sz w:val="16"/>
                <w:szCs w:val="16"/>
              </w:rPr>
              <w:tab/>
            </w:r>
            <w:r w:rsidRPr="003013FA">
              <w:rPr>
                <w:rFonts w:ascii="Arial" w:hAnsi="Arial" w:cs="Arial"/>
                <w:sz w:val="16"/>
                <w:szCs w:val="16"/>
              </w:rPr>
              <w:tab/>
            </w:r>
            <w:r w:rsidR="00B13129" w:rsidRPr="003013FA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B13129" w:rsidRPr="003013FA">
              <w:rPr>
                <w:rFonts w:ascii="Arial" w:hAnsi="Arial" w:cs="Arial"/>
                <w:sz w:val="16"/>
                <w:szCs w:val="16"/>
              </w:rPr>
              <w:t xml:space="preserve"> af </w: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55C4DC2C" w14:textId="497052DC" w:rsidR="00B13129" w:rsidRPr="003013FA" w:rsidRDefault="003013FA" w:rsidP="00817409">
            <w:pPr>
              <w:pStyle w:val="Sidefod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013FA"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3013FA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5A5332">
              <w:rPr>
                <w:rFonts w:ascii="Arial" w:hAnsi="Arial" w:cs="Arial"/>
                <w:sz w:val="16"/>
                <w:szCs w:val="16"/>
              </w:rPr>
              <w:t>1</w:t>
            </w:r>
            <w:r w:rsidR="00946785">
              <w:rPr>
                <w:rFonts w:ascii="Arial" w:hAnsi="Arial" w:cs="Arial"/>
                <w:sz w:val="16"/>
                <w:szCs w:val="16"/>
              </w:rPr>
              <w:t>7</w:t>
            </w:r>
            <w:r w:rsidRPr="003013FA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946785">
              <w:rPr>
                <w:rFonts w:ascii="Arial" w:hAnsi="Arial" w:cs="Arial"/>
                <w:sz w:val="16"/>
                <w:szCs w:val="16"/>
              </w:rPr>
              <w:t>december</w:t>
            </w:r>
            <w:r w:rsidRPr="003013FA">
              <w:rPr>
                <w:rFonts w:ascii="Arial" w:hAnsi="Arial" w:cs="Arial"/>
                <w:sz w:val="16"/>
                <w:szCs w:val="16"/>
              </w:rPr>
              <w:t xml:space="preserve"> 2025</w:t>
            </w:r>
          </w:p>
        </w:sdtContent>
      </w:sdt>
    </w:sdtContent>
  </w:sdt>
  <w:p w14:paraId="44BB4BE3" w14:textId="77777777" w:rsidR="00B13129" w:rsidRPr="003013FA" w:rsidRDefault="00B13129">
    <w:pPr>
      <w:pStyle w:val="Sidefo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FF7E" w14:textId="77777777" w:rsidR="00990B3E" w:rsidRDefault="00990B3E">
      <w:r>
        <w:separator/>
      </w:r>
    </w:p>
  </w:footnote>
  <w:footnote w:type="continuationSeparator" w:id="0">
    <w:p w14:paraId="4B9DC329" w14:textId="77777777" w:rsidR="00990B3E" w:rsidRDefault="00990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6E47" w14:textId="4A0DFDDE" w:rsidR="004A2BD6" w:rsidRPr="00B21EE4" w:rsidRDefault="00DA3589" w:rsidP="00DA3589">
    <w:pPr>
      <w:pStyle w:val="Sidehoved"/>
      <w:tabs>
        <w:tab w:val="clear" w:pos="4819"/>
        <w:tab w:val="clear" w:pos="9638"/>
        <w:tab w:val="left" w:pos="7725"/>
      </w:tabs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CD9C0F" wp14:editId="37711FF3">
          <wp:simplePos x="0" y="0"/>
          <wp:positionH relativeFrom="column">
            <wp:posOffset>5749348</wp:posOffset>
          </wp:positionH>
          <wp:positionV relativeFrom="paragraph">
            <wp:posOffset>0</wp:posOffset>
          </wp:positionV>
          <wp:extent cx="765175" cy="3244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3244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lc="http://schemas.openxmlformats.org/drawingml/2006/lockedCanvas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01572F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33984"/>
    <w:multiLevelType w:val="hybridMultilevel"/>
    <w:tmpl w:val="59BCF5C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224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38"/>
    <w:rsid w:val="00000B4C"/>
    <w:rsid w:val="000077F5"/>
    <w:rsid w:val="000111F2"/>
    <w:rsid w:val="0001572F"/>
    <w:rsid w:val="0001626B"/>
    <w:rsid w:val="00021AA9"/>
    <w:rsid w:val="00026A6D"/>
    <w:rsid w:val="00030796"/>
    <w:rsid w:val="00040FF3"/>
    <w:rsid w:val="00043683"/>
    <w:rsid w:val="000477FB"/>
    <w:rsid w:val="00054557"/>
    <w:rsid w:val="00063438"/>
    <w:rsid w:val="000723E2"/>
    <w:rsid w:val="00084690"/>
    <w:rsid w:val="00090F76"/>
    <w:rsid w:val="000A0E03"/>
    <w:rsid w:val="000A1A3F"/>
    <w:rsid w:val="000B2FD7"/>
    <w:rsid w:val="000B793A"/>
    <w:rsid w:val="000C23DD"/>
    <w:rsid w:val="000D40AD"/>
    <w:rsid w:val="000D73DE"/>
    <w:rsid w:val="000E12FE"/>
    <w:rsid w:val="000E4681"/>
    <w:rsid w:val="000E5528"/>
    <w:rsid w:val="000F112F"/>
    <w:rsid w:val="000F31B1"/>
    <w:rsid w:val="0010081F"/>
    <w:rsid w:val="001030F4"/>
    <w:rsid w:val="00105C5D"/>
    <w:rsid w:val="00113443"/>
    <w:rsid w:val="001145A7"/>
    <w:rsid w:val="00115435"/>
    <w:rsid w:val="00116537"/>
    <w:rsid w:val="001178F9"/>
    <w:rsid w:val="00123C5E"/>
    <w:rsid w:val="00123CE2"/>
    <w:rsid w:val="00123E10"/>
    <w:rsid w:val="00126E94"/>
    <w:rsid w:val="00141847"/>
    <w:rsid w:val="00144C26"/>
    <w:rsid w:val="00145E73"/>
    <w:rsid w:val="0015343B"/>
    <w:rsid w:val="00153482"/>
    <w:rsid w:val="00153862"/>
    <w:rsid w:val="00162FBF"/>
    <w:rsid w:val="00166BFD"/>
    <w:rsid w:val="001675DF"/>
    <w:rsid w:val="00170502"/>
    <w:rsid w:val="00170993"/>
    <w:rsid w:val="001713F2"/>
    <w:rsid w:val="001847EE"/>
    <w:rsid w:val="0018627A"/>
    <w:rsid w:val="00186A8D"/>
    <w:rsid w:val="00187699"/>
    <w:rsid w:val="00187978"/>
    <w:rsid w:val="001942D3"/>
    <w:rsid w:val="0019546F"/>
    <w:rsid w:val="00195CBB"/>
    <w:rsid w:val="001A4AB5"/>
    <w:rsid w:val="001A71DA"/>
    <w:rsid w:val="001B063E"/>
    <w:rsid w:val="001B3528"/>
    <w:rsid w:val="001B474B"/>
    <w:rsid w:val="001B6B3E"/>
    <w:rsid w:val="001B6D50"/>
    <w:rsid w:val="001D385B"/>
    <w:rsid w:val="001E0A2D"/>
    <w:rsid w:val="001F76F8"/>
    <w:rsid w:val="001F77E2"/>
    <w:rsid w:val="00204ACD"/>
    <w:rsid w:val="00210160"/>
    <w:rsid w:val="00211A22"/>
    <w:rsid w:val="00212B64"/>
    <w:rsid w:val="00213E44"/>
    <w:rsid w:val="00215C6D"/>
    <w:rsid w:val="00216464"/>
    <w:rsid w:val="002261F4"/>
    <w:rsid w:val="00247697"/>
    <w:rsid w:val="002660DF"/>
    <w:rsid w:val="0026652F"/>
    <w:rsid w:val="00267369"/>
    <w:rsid w:val="00275397"/>
    <w:rsid w:val="00276A58"/>
    <w:rsid w:val="00280807"/>
    <w:rsid w:val="00286F03"/>
    <w:rsid w:val="00290220"/>
    <w:rsid w:val="00291823"/>
    <w:rsid w:val="00291D60"/>
    <w:rsid w:val="002A012A"/>
    <w:rsid w:val="002A2A73"/>
    <w:rsid w:val="002A4DD2"/>
    <w:rsid w:val="002A6F97"/>
    <w:rsid w:val="002A7935"/>
    <w:rsid w:val="002B297D"/>
    <w:rsid w:val="002C1191"/>
    <w:rsid w:val="002C4AEE"/>
    <w:rsid w:val="002C5794"/>
    <w:rsid w:val="002D5FD1"/>
    <w:rsid w:val="002D7612"/>
    <w:rsid w:val="002F484D"/>
    <w:rsid w:val="002F61F2"/>
    <w:rsid w:val="003013FA"/>
    <w:rsid w:val="00310C2D"/>
    <w:rsid w:val="00317DDB"/>
    <w:rsid w:val="0033042E"/>
    <w:rsid w:val="003325AA"/>
    <w:rsid w:val="00336452"/>
    <w:rsid w:val="00336D05"/>
    <w:rsid w:val="003401CE"/>
    <w:rsid w:val="003535F7"/>
    <w:rsid w:val="003574DA"/>
    <w:rsid w:val="00363E9D"/>
    <w:rsid w:val="00367B17"/>
    <w:rsid w:val="00370B2F"/>
    <w:rsid w:val="00392A5A"/>
    <w:rsid w:val="00395299"/>
    <w:rsid w:val="00397BD2"/>
    <w:rsid w:val="003A15A0"/>
    <w:rsid w:val="003A16D2"/>
    <w:rsid w:val="003A245C"/>
    <w:rsid w:val="003A2EE9"/>
    <w:rsid w:val="003B1E05"/>
    <w:rsid w:val="003B34D6"/>
    <w:rsid w:val="003B5BB4"/>
    <w:rsid w:val="003C1E0B"/>
    <w:rsid w:val="003C5889"/>
    <w:rsid w:val="003D210A"/>
    <w:rsid w:val="003D274B"/>
    <w:rsid w:val="003E0542"/>
    <w:rsid w:val="003E1326"/>
    <w:rsid w:val="003E1815"/>
    <w:rsid w:val="003F112C"/>
    <w:rsid w:val="004031B2"/>
    <w:rsid w:val="00405353"/>
    <w:rsid w:val="00407B2E"/>
    <w:rsid w:val="00412EE8"/>
    <w:rsid w:val="004144A2"/>
    <w:rsid w:val="00415CDA"/>
    <w:rsid w:val="00420302"/>
    <w:rsid w:val="004229AD"/>
    <w:rsid w:val="004256FF"/>
    <w:rsid w:val="00434D52"/>
    <w:rsid w:val="00445398"/>
    <w:rsid w:val="00455882"/>
    <w:rsid w:val="00457B58"/>
    <w:rsid w:val="00461669"/>
    <w:rsid w:val="00461BBA"/>
    <w:rsid w:val="0046291F"/>
    <w:rsid w:val="00465962"/>
    <w:rsid w:val="00470061"/>
    <w:rsid w:val="0047067D"/>
    <w:rsid w:val="004758FB"/>
    <w:rsid w:val="00481B83"/>
    <w:rsid w:val="00485AC5"/>
    <w:rsid w:val="00492CD4"/>
    <w:rsid w:val="00496F24"/>
    <w:rsid w:val="004970CF"/>
    <w:rsid w:val="004A134D"/>
    <w:rsid w:val="004A2BD6"/>
    <w:rsid w:val="004A2D21"/>
    <w:rsid w:val="004B5748"/>
    <w:rsid w:val="004C22EF"/>
    <w:rsid w:val="004E0715"/>
    <w:rsid w:val="004E1CE1"/>
    <w:rsid w:val="004E5DFE"/>
    <w:rsid w:val="004F37AC"/>
    <w:rsid w:val="004F718C"/>
    <w:rsid w:val="005017F9"/>
    <w:rsid w:val="00502A7A"/>
    <w:rsid w:val="00515DA7"/>
    <w:rsid w:val="005169A8"/>
    <w:rsid w:val="005304CF"/>
    <w:rsid w:val="00532A79"/>
    <w:rsid w:val="005348C4"/>
    <w:rsid w:val="00536771"/>
    <w:rsid w:val="00543372"/>
    <w:rsid w:val="00551C43"/>
    <w:rsid w:val="00556885"/>
    <w:rsid w:val="00561BD2"/>
    <w:rsid w:val="0057233C"/>
    <w:rsid w:val="00573208"/>
    <w:rsid w:val="00581E42"/>
    <w:rsid w:val="005907BB"/>
    <w:rsid w:val="00594E67"/>
    <w:rsid w:val="005A08E6"/>
    <w:rsid w:val="005A1DBE"/>
    <w:rsid w:val="005A5332"/>
    <w:rsid w:val="005B7AC2"/>
    <w:rsid w:val="005C241B"/>
    <w:rsid w:val="005C5646"/>
    <w:rsid w:val="005D066C"/>
    <w:rsid w:val="005E7823"/>
    <w:rsid w:val="005F4138"/>
    <w:rsid w:val="005F7D78"/>
    <w:rsid w:val="00603CDC"/>
    <w:rsid w:val="00614717"/>
    <w:rsid w:val="00624BA1"/>
    <w:rsid w:val="006253E5"/>
    <w:rsid w:val="00630ABB"/>
    <w:rsid w:val="00636E4A"/>
    <w:rsid w:val="00636F71"/>
    <w:rsid w:val="00640B8D"/>
    <w:rsid w:val="006439EC"/>
    <w:rsid w:val="00644EE5"/>
    <w:rsid w:val="00645140"/>
    <w:rsid w:val="00650E7A"/>
    <w:rsid w:val="006559A3"/>
    <w:rsid w:val="00662BD3"/>
    <w:rsid w:val="0066454B"/>
    <w:rsid w:val="00671268"/>
    <w:rsid w:val="0067281E"/>
    <w:rsid w:val="00673370"/>
    <w:rsid w:val="00673A1A"/>
    <w:rsid w:val="00682C17"/>
    <w:rsid w:val="006A023B"/>
    <w:rsid w:val="006A2FAF"/>
    <w:rsid w:val="006B46D1"/>
    <w:rsid w:val="006D3F74"/>
    <w:rsid w:val="006E013F"/>
    <w:rsid w:val="006E59A2"/>
    <w:rsid w:val="006E7013"/>
    <w:rsid w:val="006F5094"/>
    <w:rsid w:val="006F776A"/>
    <w:rsid w:val="007148F5"/>
    <w:rsid w:val="00720D17"/>
    <w:rsid w:val="00723904"/>
    <w:rsid w:val="00751F2D"/>
    <w:rsid w:val="0075329D"/>
    <w:rsid w:val="00763E8C"/>
    <w:rsid w:val="007747ED"/>
    <w:rsid w:val="007770FB"/>
    <w:rsid w:val="0078017A"/>
    <w:rsid w:val="00783645"/>
    <w:rsid w:val="0078496C"/>
    <w:rsid w:val="0079448B"/>
    <w:rsid w:val="00794E3A"/>
    <w:rsid w:val="0079505C"/>
    <w:rsid w:val="007A65DC"/>
    <w:rsid w:val="007A6C39"/>
    <w:rsid w:val="007B40E0"/>
    <w:rsid w:val="007C0DA6"/>
    <w:rsid w:val="007C0F5D"/>
    <w:rsid w:val="007C1B32"/>
    <w:rsid w:val="007C2882"/>
    <w:rsid w:val="007D5634"/>
    <w:rsid w:val="007E7D07"/>
    <w:rsid w:val="007F0CA8"/>
    <w:rsid w:val="00803881"/>
    <w:rsid w:val="008164F6"/>
    <w:rsid w:val="00817409"/>
    <w:rsid w:val="008232E2"/>
    <w:rsid w:val="00823F02"/>
    <w:rsid w:val="00827443"/>
    <w:rsid w:val="008421CF"/>
    <w:rsid w:val="00862AC2"/>
    <w:rsid w:val="00881688"/>
    <w:rsid w:val="00886A8B"/>
    <w:rsid w:val="00895F4A"/>
    <w:rsid w:val="00897702"/>
    <w:rsid w:val="008A11DA"/>
    <w:rsid w:val="008A73FD"/>
    <w:rsid w:val="008B7C8A"/>
    <w:rsid w:val="008C0611"/>
    <w:rsid w:val="008C158D"/>
    <w:rsid w:val="008C328F"/>
    <w:rsid w:val="008C6EE7"/>
    <w:rsid w:val="008D1B28"/>
    <w:rsid w:val="008D4A39"/>
    <w:rsid w:val="008D6F85"/>
    <w:rsid w:val="008F1DF0"/>
    <w:rsid w:val="008F25E7"/>
    <w:rsid w:val="009124A7"/>
    <w:rsid w:val="00913943"/>
    <w:rsid w:val="00917ECB"/>
    <w:rsid w:val="00920303"/>
    <w:rsid w:val="00922698"/>
    <w:rsid w:val="00922D1E"/>
    <w:rsid w:val="0092426F"/>
    <w:rsid w:val="00936133"/>
    <w:rsid w:val="0094085F"/>
    <w:rsid w:val="0094272B"/>
    <w:rsid w:val="00946785"/>
    <w:rsid w:val="00947C6B"/>
    <w:rsid w:val="00954067"/>
    <w:rsid w:val="00955B96"/>
    <w:rsid w:val="0096032D"/>
    <w:rsid w:val="00965785"/>
    <w:rsid w:val="00965D13"/>
    <w:rsid w:val="00965D85"/>
    <w:rsid w:val="00966C59"/>
    <w:rsid w:val="00966FB8"/>
    <w:rsid w:val="00974E99"/>
    <w:rsid w:val="009777B1"/>
    <w:rsid w:val="00977CD9"/>
    <w:rsid w:val="009818F2"/>
    <w:rsid w:val="00990B3E"/>
    <w:rsid w:val="00992ED1"/>
    <w:rsid w:val="009968EC"/>
    <w:rsid w:val="009A4D0F"/>
    <w:rsid w:val="009B5E87"/>
    <w:rsid w:val="009C0E3A"/>
    <w:rsid w:val="009C761F"/>
    <w:rsid w:val="009D0757"/>
    <w:rsid w:val="009D2C5F"/>
    <w:rsid w:val="009E2B04"/>
    <w:rsid w:val="009E4DC3"/>
    <w:rsid w:val="00A013E6"/>
    <w:rsid w:val="00A0641D"/>
    <w:rsid w:val="00A06980"/>
    <w:rsid w:val="00A12224"/>
    <w:rsid w:val="00A13B70"/>
    <w:rsid w:val="00A20B38"/>
    <w:rsid w:val="00A20C72"/>
    <w:rsid w:val="00A2322B"/>
    <w:rsid w:val="00A300A2"/>
    <w:rsid w:val="00A30FDC"/>
    <w:rsid w:val="00A378C7"/>
    <w:rsid w:val="00A4265C"/>
    <w:rsid w:val="00A5515A"/>
    <w:rsid w:val="00A61F3F"/>
    <w:rsid w:val="00A62B2D"/>
    <w:rsid w:val="00A751C7"/>
    <w:rsid w:val="00A821A6"/>
    <w:rsid w:val="00A839D5"/>
    <w:rsid w:val="00A91C14"/>
    <w:rsid w:val="00AA16C0"/>
    <w:rsid w:val="00AA1D52"/>
    <w:rsid w:val="00AA5C65"/>
    <w:rsid w:val="00AB3E11"/>
    <w:rsid w:val="00AB4C70"/>
    <w:rsid w:val="00AB7265"/>
    <w:rsid w:val="00AB7313"/>
    <w:rsid w:val="00AD2812"/>
    <w:rsid w:val="00B02FAB"/>
    <w:rsid w:val="00B04824"/>
    <w:rsid w:val="00B10859"/>
    <w:rsid w:val="00B122F1"/>
    <w:rsid w:val="00B13129"/>
    <w:rsid w:val="00B21EE4"/>
    <w:rsid w:val="00B27509"/>
    <w:rsid w:val="00B4064D"/>
    <w:rsid w:val="00B40FC3"/>
    <w:rsid w:val="00B4531A"/>
    <w:rsid w:val="00B47B25"/>
    <w:rsid w:val="00B6249B"/>
    <w:rsid w:val="00B634A8"/>
    <w:rsid w:val="00B6377B"/>
    <w:rsid w:val="00B64072"/>
    <w:rsid w:val="00B64FFA"/>
    <w:rsid w:val="00B66464"/>
    <w:rsid w:val="00B741BE"/>
    <w:rsid w:val="00B76377"/>
    <w:rsid w:val="00B814CF"/>
    <w:rsid w:val="00B9716A"/>
    <w:rsid w:val="00BA113C"/>
    <w:rsid w:val="00BA3A03"/>
    <w:rsid w:val="00BA6762"/>
    <w:rsid w:val="00BA6A4B"/>
    <w:rsid w:val="00BA713F"/>
    <w:rsid w:val="00BC500A"/>
    <w:rsid w:val="00BD2366"/>
    <w:rsid w:val="00BD62D0"/>
    <w:rsid w:val="00BE0EAB"/>
    <w:rsid w:val="00BF0D35"/>
    <w:rsid w:val="00C033F9"/>
    <w:rsid w:val="00C07153"/>
    <w:rsid w:val="00C130E6"/>
    <w:rsid w:val="00C141A1"/>
    <w:rsid w:val="00C1520C"/>
    <w:rsid w:val="00C15A93"/>
    <w:rsid w:val="00C22AFA"/>
    <w:rsid w:val="00C3465D"/>
    <w:rsid w:val="00C37CEF"/>
    <w:rsid w:val="00C50CD7"/>
    <w:rsid w:val="00C51371"/>
    <w:rsid w:val="00C52515"/>
    <w:rsid w:val="00C600CF"/>
    <w:rsid w:val="00C6334C"/>
    <w:rsid w:val="00C64C8B"/>
    <w:rsid w:val="00C70FD6"/>
    <w:rsid w:val="00C72663"/>
    <w:rsid w:val="00C72823"/>
    <w:rsid w:val="00C82AA2"/>
    <w:rsid w:val="00C82D8F"/>
    <w:rsid w:val="00C9479D"/>
    <w:rsid w:val="00C96119"/>
    <w:rsid w:val="00C964B9"/>
    <w:rsid w:val="00CA06F0"/>
    <w:rsid w:val="00CA4757"/>
    <w:rsid w:val="00CB2DF9"/>
    <w:rsid w:val="00CB73E6"/>
    <w:rsid w:val="00CC332C"/>
    <w:rsid w:val="00CD182B"/>
    <w:rsid w:val="00CD5F15"/>
    <w:rsid w:val="00CD7244"/>
    <w:rsid w:val="00CE04FC"/>
    <w:rsid w:val="00CE26E2"/>
    <w:rsid w:val="00CE5B20"/>
    <w:rsid w:val="00CE6062"/>
    <w:rsid w:val="00CE6188"/>
    <w:rsid w:val="00CF03D3"/>
    <w:rsid w:val="00CF097C"/>
    <w:rsid w:val="00CF3F74"/>
    <w:rsid w:val="00D0099C"/>
    <w:rsid w:val="00D03833"/>
    <w:rsid w:val="00D0701C"/>
    <w:rsid w:val="00D10DF0"/>
    <w:rsid w:val="00D21FA2"/>
    <w:rsid w:val="00D43D50"/>
    <w:rsid w:val="00D473FE"/>
    <w:rsid w:val="00D4757B"/>
    <w:rsid w:val="00D4766C"/>
    <w:rsid w:val="00D5232F"/>
    <w:rsid w:val="00D558C4"/>
    <w:rsid w:val="00D63726"/>
    <w:rsid w:val="00D71E65"/>
    <w:rsid w:val="00D90C59"/>
    <w:rsid w:val="00D933FC"/>
    <w:rsid w:val="00DA3589"/>
    <w:rsid w:val="00DA3D17"/>
    <w:rsid w:val="00DA4190"/>
    <w:rsid w:val="00DB1C73"/>
    <w:rsid w:val="00DB312F"/>
    <w:rsid w:val="00DC5923"/>
    <w:rsid w:val="00DC66CE"/>
    <w:rsid w:val="00DC78AB"/>
    <w:rsid w:val="00DD1B5C"/>
    <w:rsid w:val="00DE176E"/>
    <w:rsid w:val="00DE302A"/>
    <w:rsid w:val="00E04699"/>
    <w:rsid w:val="00E07467"/>
    <w:rsid w:val="00E07914"/>
    <w:rsid w:val="00E13B90"/>
    <w:rsid w:val="00E17A91"/>
    <w:rsid w:val="00E20AC7"/>
    <w:rsid w:val="00E21DE9"/>
    <w:rsid w:val="00E23D24"/>
    <w:rsid w:val="00E25608"/>
    <w:rsid w:val="00E2656C"/>
    <w:rsid w:val="00E26A2F"/>
    <w:rsid w:val="00E2723A"/>
    <w:rsid w:val="00E61D20"/>
    <w:rsid w:val="00E64D3B"/>
    <w:rsid w:val="00E67D0D"/>
    <w:rsid w:val="00E74E22"/>
    <w:rsid w:val="00E84C3E"/>
    <w:rsid w:val="00E8703F"/>
    <w:rsid w:val="00E90111"/>
    <w:rsid w:val="00E92317"/>
    <w:rsid w:val="00EA665F"/>
    <w:rsid w:val="00EA6A90"/>
    <w:rsid w:val="00EB1961"/>
    <w:rsid w:val="00EB2482"/>
    <w:rsid w:val="00EC38DD"/>
    <w:rsid w:val="00EC563A"/>
    <w:rsid w:val="00ED2D88"/>
    <w:rsid w:val="00ED2E57"/>
    <w:rsid w:val="00ED3700"/>
    <w:rsid w:val="00EE4E7F"/>
    <w:rsid w:val="00EF026A"/>
    <w:rsid w:val="00EF35B3"/>
    <w:rsid w:val="00F0177F"/>
    <w:rsid w:val="00F05607"/>
    <w:rsid w:val="00F11F6D"/>
    <w:rsid w:val="00F202C4"/>
    <w:rsid w:val="00F22973"/>
    <w:rsid w:val="00F23D28"/>
    <w:rsid w:val="00F242FE"/>
    <w:rsid w:val="00F24476"/>
    <w:rsid w:val="00F31984"/>
    <w:rsid w:val="00F3319E"/>
    <w:rsid w:val="00F47B84"/>
    <w:rsid w:val="00F6296F"/>
    <w:rsid w:val="00F73D94"/>
    <w:rsid w:val="00F742F6"/>
    <w:rsid w:val="00F80779"/>
    <w:rsid w:val="00F81C3F"/>
    <w:rsid w:val="00F83CAC"/>
    <w:rsid w:val="00F877A5"/>
    <w:rsid w:val="00F91AFF"/>
    <w:rsid w:val="00F92EB8"/>
    <w:rsid w:val="00FB09DA"/>
    <w:rsid w:val="00FE07FF"/>
    <w:rsid w:val="00FE1FDE"/>
    <w:rsid w:val="00FE41CD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80F0A"/>
  <w15:docId w15:val="{85FFC5C2-7A2F-4706-9ED8-83CAD8FE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77F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0077F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0077F5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A91C1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F87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E41CD"/>
    <w:pPr>
      <w:ind w:left="720"/>
      <w:contextualSpacing/>
    </w:pPr>
  </w:style>
  <w:style w:type="character" w:styleId="Kommentarhenvisning">
    <w:name w:val="annotation reference"/>
    <w:basedOn w:val="Standardskrifttypeiafsnit"/>
    <w:semiHidden/>
    <w:unhideWhenUsed/>
    <w:rsid w:val="003E0542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3E05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3E0542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3E0542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3E0542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B13129"/>
    <w:rPr>
      <w:sz w:val="24"/>
      <w:szCs w:val="24"/>
    </w:rPr>
  </w:style>
  <w:style w:type="character" w:customStyle="1" w:styleId="markedcontent">
    <w:name w:val="markedcontent"/>
    <w:basedOn w:val="Standardskrifttypeiafsnit"/>
    <w:rsid w:val="0086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0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b\Application%20Data\Microsoft\Skabeloner\Master%20til%20SKS-system\11.%20Bilag%20E%20-%20Slutkontrol%20ved%20mindre%20installationer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2aa1c-8387-493e-a2e8-cc67d8b71692" xsi:nil="true"/>
    <lcf76f155ced4ddcb4097134ff3c332f xmlns="bdb695ad-1270-4bd9-8395-4f3fa7883d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4E71C56ABA784F92F48BCAA9CD3F2B" ma:contentTypeVersion="20" ma:contentTypeDescription="Opret et nyt dokument." ma:contentTypeScope="" ma:versionID="714d3793725bd5de20073fbad18b0c57">
  <xsd:schema xmlns:xsd="http://www.w3.org/2001/XMLSchema" xmlns:xs="http://www.w3.org/2001/XMLSchema" xmlns:p="http://schemas.microsoft.com/office/2006/metadata/properties" xmlns:ns2="9202aa1c-8387-493e-a2e8-cc67d8b71692" xmlns:ns3="bdb695ad-1270-4bd9-8395-4f3fa7883dfb" targetNamespace="http://schemas.microsoft.com/office/2006/metadata/properties" ma:root="true" ma:fieldsID="ddeb05bf6d5872e78e4677fbc97ff4e4" ns2:_="" ns3:_="">
    <xsd:import namespace="9202aa1c-8387-493e-a2e8-cc67d8b71692"/>
    <xsd:import namespace="bdb695ad-1270-4bd9-8395-4f3fa7883d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aa1c-8387-493e-a2e8-cc67d8b71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89b390-c7ab-432b-a5b3-4754903a35f0}" ma:internalName="TaxCatchAll" ma:showField="CatchAllData" ma:web="9202aa1c-8387-493e-a2e8-cc67d8b71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95ad-1270-4bd9-8395-4f3fa7883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28c60f4b-1441-4c81-863a-1300a0e5a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681BB-9751-4805-A68B-C422EBF2BF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0F2538-5DE1-4BB5-A1F6-04948CBF7615}">
  <ds:schemaRefs>
    <ds:schemaRef ds:uri="http://schemas.microsoft.com/office/2006/metadata/properties"/>
    <ds:schemaRef ds:uri="http://schemas.microsoft.com/office/infopath/2007/PartnerControls"/>
    <ds:schemaRef ds:uri="9202aa1c-8387-493e-a2e8-cc67d8b71692"/>
    <ds:schemaRef ds:uri="bdb695ad-1270-4bd9-8395-4f3fa7883dfb"/>
  </ds:schemaRefs>
</ds:datastoreItem>
</file>

<file path=customXml/itemProps3.xml><?xml version="1.0" encoding="utf-8"?>
<ds:datastoreItem xmlns:ds="http://schemas.openxmlformats.org/officeDocument/2006/customXml" ds:itemID="{69E895A0-0146-414C-B92F-BFF65C9373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8D7457-00C1-4C3C-AD3F-CFC93501A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2aa1c-8387-493e-a2e8-cc67d8b71692"/>
    <ds:schemaRef ds:uri="bdb695ad-1270-4bd9-8395-4f3fa7883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11. Bilag E - Slutkontrol ved mindre installationer</Template>
  <TotalTime>101</TotalTime>
  <Pages>1</Pages>
  <Words>272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E - Kontrolskema for mindre installationer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E - Kontrolskema for mindre installationer</dc:title>
  <dc:creator>Jan Abrahamsen</dc:creator>
  <cp:lastModifiedBy>Sarah Köhler Jacobsen</cp:lastModifiedBy>
  <cp:revision>136</cp:revision>
  <cp:lastPrinted>2020-02-28T12:05:00Z</cp:lastPrinted>
  <dcterms:created xsi:type="dcterms:W3CDTF">2024-06-27T10:56:00Z</dcterms:created>
  <dcterms:modified xsi:type="dcterms:W3CDTF">2025-12-17T12:05:00Z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0x0101002D4E71C56ABA784F92F48BCAA9CD3F2B</vt:lpwstr>
  </property>
  <property fmtid="{D5CDD505-2E9C-101B-9397-08002B2CF9AE}" pid="3" name="MediaServiceImageTags">
    <vt:lpwstr/>
  </property>
</Properties>
</file>