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C9FF" w14:textId="2B9F05CA" w:rsidR="00B42B06" w:rsidRPr="00C4056D" w:rsidRDefault="00B42B06" w:rsidP="00B42B06">
      <w:pPr>
        <w:pStyle w:val="Overskrift1"/>
        <w:rPr>
          <w:rFonts w:ascii="Arial" w:hAnsi="Arial" w:cs="Arial"/>
        </w:rPr>
      </w:pPr>
      <w:r w:rsidRPr="00C4056D">
        <w:rPr>
          <w:rFonts w:ascii="Arial" w:hAnsi="Arial" w:cs="Arial"/>
        </w:rPr>
        <w:t>Bilag 1</w:t>
      </w:r>
      <w:r w:rsidR="00066991" w:rsidRPr="00C4056D">
        <w:rPr>
          <w:rFonts w:ascii="Arial" w:hAnsi="Arial" w:cs="Arial"/>
        </w:rPr>
        <w:t>.1</w:t>
      </w:r>
      <w:r w:rsidRPr="00C4056D">
        <w:rPr>
          <w:rFonts w:ascii="Arial" w:hAnsi="Arial" w:cs="Arial"/>
        </w:rPr>
        <w:t xml:space="preserve"> – Ledelsens evaluering</w:t>
      </w:r>
    </w:p>
    <w:tbl>
      <w:tblPr>
        <w:tblW w:w="102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3544"/>
        <w:gridCol w:w="2180"/>
      </w:tblGrid>
      <w:tr w:rsidR="0097661E" w:rsidRPr="00C4056D" w14:paraId="7A620EA3" w14:textId="77777777" w:rsidTr="00B7289B">
        <w:trPr>
          <w:cantSplit/>
          <w:trHeight w:val="567"/>
        </w:trPr>
        <w:tc>
          <w:tcPr>
            <w:tcW w:w="10245" w:type="dxa"/>
            <w:gridSpan w:val="3"/>
            <w:shd w:val="clear" w:color="auto" w:fill="99E7DF"/>
            <w:vAlign w:val="center"/>
          </w:tcPr>
          <w:p w14:paraId="2B79CAB3" w14:textId="16EC9F74" w:rsidR="0097661E" w:rsidRPr="0079010F" w:rsidRDefault="0097661E" w:rsidP="0079010F">
            <w:pPr>
              <w:spacing w:after="0"/>
              <w:rPr>
                <w:rFonts w:ascii="Arial" w:hAnsi="Arial" w:cs="Arial"/>
                <w:b/>
                <w:bCs/>
                <w:color w:val="221E1F" w:themeColor="text1"/>
                <w:highlight w:val="yellow"/>
              </w:rPr>
            </w:pPr>
            <w:r w:rsidRPr="009544EF">
              <w:rPr>
                <w:rFonts w:ascii="Arial" w:hAnsi="Arial" w:cs="Arial"/>
                <w:b/>
                <w:bCs/>
                <w:color w:val="221E1F" w:themeColor="text1"/>
                <w:sz w:val="24"/>
                <w:szCs w:val="24"/>
              </w:rPr>
              <w:t>[Indsæt virksomhedsnavn]</w:t>
            </w:r>
          </w:p>
        </w:tc>
      </w:tr>
      <w:tr w:rsidR="00B42B06" w:rsidRPr="00C4056D" w14:paraId="501207D4" w14:textId="77777777" w:rsidTr="00B7289B">
        <w:trPr>
          <w:trHeight w:val="393"/>
        </w:trPr>
        <w:tc>
          <w:tcPr>
            <w:tcW w:w="4521" w:type="dxa"/>
          </w:tcPr>
          <w:p w14:paraId="749AE194" w14:textId="1F38A05C" w:rsidR="00B42B06" w:rsidRPr="00C4056D" w:rsidRDefault="00A958EC" w:rsidP="00A958EC">
            <w:pPr>
              <w:pStyle w:val="Overskrift3"/>
              <w:spacing w:line="240" w:lineRule="auto"/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Kontrolpunkter:</w:t>
            </w:r>
          </w:p>
        </w:tc>
        <w:tc>
          <w:tcPr>
            <w:tcW w:w="3544" w:type="dxa"/>
          </w:tcPr>
          <w:p w14:paraId="74CCE532" w14:textId="77777777" w:rsidR="00B42B06" w:rsidRPr="00C4056D" w:rsidRDefault="00B42B06" w:rsidP="00A958E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056D">
              <w:rPr>
                <w:rFonts w:ascii="Arial" w:hAnsi="Arial" w:cs="Arial"/>
                <w:b/>
                <w:bCs/>
              </w:rPr>
              <w:t>Noter:</w:t>
            </w:r>
          </w:p>
        </w:tc>
        <w:tc>
          <w:tcPr>
            <w:tcW w:w="2180" w:type="dxa"/>
          </w:tcPr>
          <w:p w14:paraId="7381A7DF" w14:textId="77777777" w:rsidR="00B42B06" w:rsidRPr="00C4056D" w:rsidRDefault="00B42B06" w:rsidP="00A958EC">
            <w:pPr>
              <w:pStyle w:val="Overskrif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  <w:color w:val="auto"/>
                <w:sz w:val="22"/>
              </w:rPr>
              <w:t>OK/Ej OK</w:t>
            </w:r>
          </w:p>
        </w:tc>
      </w:tr>
      <w:tr w:rsidR="00066991" w:rsidRPr="00C4056D" w14:paraId="5B135C08" w14:textId="77777777" w:rsidTr="00B7289B">
        <w:trPr>
          <w:trHeight w:val="946"/>
        </w:trPr>
        <w:tc>
          <w:tcPr>
            <w:tcW w:w="4521" w:type="dxa"/>
          </w:tcPr>
          <w:p w14:paraId="5EC3268E" w14:textId="0EF2E677" w:rsidR="00066991" w:rsidRPr="00C4056D" w:rsidRDefault="00066991" w:rsidP="00066991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Gennemgang og vurdering af procesdokumentation (Rådgivning, projektering, salg, projektering, udførsel, slutkontrol og aflevering til kunden).</w:t>
            </w:r>
          </w:p>
        </w:tc>
        <w:tc>
          <w:tcPr>
            <w:tcW w:w="3544" w:type="dxa"/>
          </w:tcPr>
          <w:p w14:paraId="7FAB0DEB" w14:textId="77777777" w:rsidR="00066991" w:rsidRPr="00C4056D" w:rsidRDefault="00066991" w:rsidP="0006699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Style w:val="Typografi1"/>
              <w:rFonts w:ascii="Arial" w:hAnsi="Arial" w:cs="Arial"/>
              <w:szCs w:val="20"/>
            </w:rPr>
            <w:id w:val="-110360381"/>
            <w:placeholder>
              <w:docPart w:val="35CC0A66621D4F96AF5A10BF77EB26B3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8"/>
            </w:rPr>
          </w:sdtEndPr>
          <w:sdtContent>
            <w:tc>
              <w:tcPr>
                <w:tcW w:w="2180" w:type="dxa"/>
              </w:tcPr>
              <w:p w14:paraId="6041E5A2" w14:textId="0D5D6EDF" w:rsidR="00066991" w:rsidRPr="00C4056D" w:rsidRDefault="00F01C92" w:rsidP="00F01C92">
                <w:pPr>
                  <w:pStyle w:val="Overskrift2"/>
                  <w:jc w:val="center"/>
                  <w:rPr>
                    <w:rFonts w:ascii="Arial" w:hAnsi="Arial" w:cs="Arial"/>
                    <w:color w:val="auto"/>
                    <w:sz w:val="22"/>
                  </w:rPr>
                </w:pPr>
                <w:r w:rsidRPr="00C53A81">
                  <w:rPr>
                    <w:rStyle w:val="Typografi1"/>
                    <w:rFonts w:ascii="Arial" w:hAnsi="Arial" w:cs="Arial"/>
                    <w:szCs w:val="20"/>
                  </w:rPr>
                  <w:t xml:space="preserve">Vælg </w:t>
                </w:r>
                <w:proofErr w:type="gramStart"/>
                <w:r w:rsidRPr="00C53A81">
                  <w:rPr>
                    <w:rStyle w:val="Typografi1"/>
                    <w:rFonts w:ascii="Arial" w:hAnsi="Arial" w:cs="Arial"/>
                    <w:szCs w:val="20"/>
                  </w:rPr>
                  <w:t>her..</w:t>
                </w:r>
                <w:proofErr w:type="gramEnd"/>
              </w:p>
            </w:tc>
          </w:sdtContent>
        </w:sdt>
      </w:tr>
      <w:tr w:rsidR="00066991" w:rsidRPr="00C4056D" w14:paraId="7A4C5045" w14:textId="77777777" w:rsidTr="00B7289B">
        <w:tc>
          <w:tcPr>
            <w:tcW w:w="4521" w:type="dxa"/>
          </w:tcPr>
          <w:p w14:paraId="10BE7321" w14:textId="7E2B0EE9" w:rsidR="00066991" w:rsidRPr="00C4056D" w:rsidRDefault="00066991" w:rsidP="00066991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Gennemgang, vurdering og evaluering af kvalitetsmål.</w:t>
            </w:r>
          </w:p>
        </w:tc>
        <w:tc>
          <w:tcPr>
            <w:tcW w:w="3544" w:type="dxa"/>
          </w:tcPr>
          <w:p w14:paraId="755372C1" w14:textId="77777777" w:rsidR="00066991" w:rsidRPr="00C4056D" w:rsidRDefault="00066991" w:rsidP="0006699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Style w:val="Typografi1"/>
              <w:rFonts w:ascii="Arial" w:hAnsi="Arial" w:cs="Arial"/>
              <w:szCs w:val="20"/>
            </w:rPr>
            <w:id w:val="-1905602281"/>
            <w:placeholder>
              <w:docPart w:val="A46D3A52D884493595DE2F825427A2C0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8"/>
            </w:rPr>
          </w:sdtEndPr>
          <w:sdtContent>
            <w:tc>
              <w:tcPr>
                <w:tcW w:w="2180" w:type="dxa"/>
              </w:tcPr>
              <w:p w14:paraId="1D66580B" w14:textId="5FB13D49" w:rsidR="00066991" w:rsidRPr="00C4056D" w:rsidRDefault="00F01C92" w:rsidP="00F01C92">
                <w:pPr>
                  <w:pStyle w:val="Overskrift2"/>
                  <w:jc w:val="center"/>
                  <w:rPr>
                    <w:rFonts w:ascii="Arial" w:hAnsi="Arial" w:cs="Arial"/>
                    <w:color w:val="auto"/>
                    <w:sz w:val="22"/>
                  </w:rPr>
                </w:pPr>
                <w:r w:rsidRPr="00C53A81">
                  <w:rPr>
                    <w:rStyle w:val="Typografi1"/>
                    <w:rFonts w:ascii="Arial" w:hAnsi="Arial" w:cs="Arial"/>
                    <w:szCs w:val="20"/>
                  </w:rPr>
                  <w:t xml:space="preserve">Vælg </w:t>
                </w:r>
                <w:proofErr w:type="gramStart"/>
                <w:r w:rsidRPr="00C53A81">
                  <w:rPr>
                    <w:rStyle w:val="Typografi1"/>
                    <w:rFonts w:ascii="Arial" w:hAnsi="Arial" w:cs="Arial"/>
                    <w:szCs w:val="20"/>
                  </w:rPr>
                  <w:t>her..</w:t>
                </w:r>
                <w:proofErr w:type="gramEnd"/>
              </w:p>
            </w:tc>
          </w:sdtContent>
        </w:sdt>
      </w:tr>
      <w:tr w:rsidR="00066991" w:rsidRPr="00C4056D" w14:paraId="6389DF82" w14:textId="77777777" w:rsidTr="00B7289B">
        <w:tc>
          <w:tcPr>
            <w:tcW w:w="4521" w:type="dxa"/>
          </w:tcPr>
          <w:p w14:paraId="5CB062B2" w14:textId="476B3A76" w:rsidR="00066991" w:rsidRPr="00C4056D" w:rsidRDefault="00066991" w:rsidP="00066991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Gennemgang af resultater fra tilsyn med udført arbejde og tilhørende korrigerende handlinger [Bilag 4</w:t>
            </w:r>
            <w:r w:rsidR="001B30F9" w:rsidRPr="00C4056D">
              <w:rPr>
                <w:rFonts w:ascii="Arial" w:hAnsi="Arial" w:cs="Arial"/>
              </w:rPr>
              <w:t>.1</w:t>
            </w:r>
            <w:r w:rsidRPr="00C4056D">
              <w:rPr>
                <w:rFonts w:ascii="Arial" w:hAnsi="Arial" w:cs="Arial"/>
              </w:rPr>
              <w:t>].</w:t>
            </w:r>
          </w:p>
        </w:tc>
        <w:tc>
          <w:tcPr>
            <w:tcW w:w="3544" w:type="dxa"/>
          </w:tcPr>
          <w:p w14:paraId="75C73BC6" w14:textId="77777777" w:rsidR="00066991" w:rsidRPr="00C4056D" w:rsidRDefault="00066991" w:rsidP="0006699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Style w:val="Typografi1"/>
              <w:rFonts w:ascii="Arial" w:hAnsi="Arial" w:cs="Arial"/>
              <w:szCs w:val="20"/>
            </w:rPr>
            <w:id w:val="1172682663"/>
            <w:placeholder>
              <w:docPart w:val="745E2901271746C6A93D9245041F05FF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8"/>
            </w:rPr>
          </w:sdtEndPr>
          <w:sdtContent>
            <w:tc>
              <w:tcPr>
                <w:tcW w:w="2180" w:type="dxa"/>
              </w:tcPr>
              <w:p w14:paraId="774D1775" w14:textId="701DEEB4" w:rsidR="00066991" w:rsidRPr="00C4056D" w:rsidRDefault="00F01C92" w:rsidP="00F01C92">
                <w:pPr>
                  <w:pStyle w:val="Overskrift2"/>
                  <w:jc w:val="center"/>
                  <w:rPr>
                    <w:rFonts w:ascii="Arial" w:hAnsi="Arial" w:cs="Arial"/>
                    <w:color w:val="auto"/>
                    <w:sz w:val="22"/>
                  </w:rPr>
                </w:pPr>
                <w:r w:rsidRPr="00C53A81">
                  <w:rPr>
                    <w:rStyle w:val="Typografi1"/>
                    <w:rFonts w:ascii="Arial" w:hAnsi="Arial" w:cs="Arial"/>
                    <w:szCs w:val="20"/>
                  </w:rPr>
                  <w:t xml:space="preserve">Vælg </w:t>
                </w:r>
                <w:proofErr w:type="gramStart"/>
                <w:r w:rsidRPr="00C53A81">
                  <w:rPr>
                    <w:rStyle w:val="Typografi1"/>
                    <w:rFonts w:ascii="Arial" w:hAnsi="Arial" w:cs="Arial"/>
                    <w:szCs w:val="20"/>
                  </w:rPr>
                  <w:t>her..</w:t>
                </w:r>
                <w:proofErr w:type="gramEnd"/>
              </w:p>
            </w:tc>
          </w:sdtContent>
        </w:sdt>
      </w:tr>
      <w:tr w:rsidR="00066991" w:rsidRPr="00C4056D" w14:paraId="37C23C02" w14:textId="77777777" w:rsidTr="00B7289B">
        <w:trPr>
          <w:trHeight w:val="1361"/>
        </w:trPr>
        <w:tc>
          <w:tcPr>
            <w:tcW w:w="4521" w:type="dxa"/>
          </w:tcPr>
          <w:p w14:paraId="3B506FBE" w14:textId="6E2CBD46" w:rsidR="00066991" w:rsidRPr="00C4056D" w:rsidRDefault="00066991" w:rsidP="00066991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Gennemgang af registrerede reklamationer, afvigelser og tekniske observationer og tilhørende korrigerende handlinger [Bilag 2].</w:t>
            </w:r>
          </w:p>
        </w:tc>
        <w:tc>
          <w:tcPr>
            <w:tcW w:w="3544" w:type="dxa"/>
          </w:tcPr>
          <w:p w14:paraId="17DBACFC" w14:textId="77777777" w:rsidR="00066991" w:rsidRPr="00C4056D" w:rsidRDefault="00066991" w:rsidP="00066991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-851637978"/>
            <w:placeholder>
              <w:docPart w:val="BA5791AD1091423F9CF6CC5AA02E0DD8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</w:tcPr>
              <w:p w14:paraId="6187F4AB" w14:textId="1756653C" w:rsidR="00066991" w:rsidRPr="00F01C92" w:rsidRDefault="00F01C92" w:rsidP="00F01C9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01C92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F01C92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66991" w:rsidRPr="00C4056D" w14:paraId="6B8E1980" w14:textId="77777777" w:rsidTr="00B7289B">
        <w:tc>
          <w:tcPr>
            <w:tcW w:w="4521" w:type="dxa"/>
          </w:tcPr>
          <w:p w14:paraId="3184E42E" w14:textId="78EDDD27" w:rsidR="00066991" w:rsidRPr="00C4056D" w:rsidRDefault="00066991" w:rsidP="00066991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Gennemgang af intern efterprøvning [bilag 9.1]</w:t>
            </w:r>
          </w:p>
        </w:tc>
        <w:tc>
          <w:tcPr>
            <w:tcW w:w="3544" w:type="dxa"/>
          </w:tcPr>
          <w:p w14:paraId="52328F2D" w14:textId="77777777" w:rsidR="00066991" w:rsidRPr="00C4056D" w:rsidRDefault="00066991" w:rsidP="00066991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-1643105236"/>
            <w:placeholder>
              <w:docPart w:val="A5FDB0EC808841428CA0E8D472077606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</w:tcPr>
              <w:p w14:paraId="78ABA2B6" w14:textId="623EFEF8" w:rsidR="00066991" w:rsidRPr="00C4056D" w:rsidRDefault="00F01C92" w:rsidP="00F01C9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01C92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F01C92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66991" w:rsidRPr="00C4056D" w14:paraId="14B78AF5" w14:textId="77777777" w:rsidTr="00B7289B">
        <w:trPr>
          <w:trHeight w:val="2209"/>
        </w:trPr>
        <w:tc>
          <w:tcPr>
            <w:tcW w:w="4521" w:type="dxa"/>
          </w:tcPr>
          <w:p w14:paraId="4575273B" w14:textId="2DB5B96E" w:rsidR="00066991" w:rsidRPr="00C4056D" w:rsidRDefault="00066991" w:rsidP="00066991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Vurdering af underleverandører [Bilag 12.1]</w:t>
            </w:r>
          </w:p>
        </w:tc>
        <w:tc>
          <w:tcPr>
            <w:tcW w:w="3544" w:type="dxa"/>
          </w:tcPr>
          <w:p w14:paraId="3A6ED348" w14:textId="77777777" w:rsidR="00066991" w:rsidRPr="00C4056D" w:rsidRDefault="00066991" w:rsidP="0006699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10055306"/>
            <w:placeholder>
              <w:docPart w:val="64FCA69A90B54A829FE0A274037AFD0F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Content>
            <w:tc>
              <w:tcPr>
                <w:tcW w:w="2180" w:type="dxa"/>
              </w:tcPr>
              <w:p w14:paraId="48AC4A9F" w14:textId="7F9ED528" w:rsidR="00066991" w:rsidRPr="00C4056D" w:rsidRDefault="00F01C92" w:rsidP="00F01C9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01C92">
                  <w:rPr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F01C92">
                  <w:rPr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66991" w:rsidRPr="00C4056D" w14:paraId="7A43588B" w14:textId="77777777" w:rsidTr="00B7289B">
        <w:trPr>
          <w:trHeight w:val="472"/>
        </w:trPr>
        <w:tc>
          <w:tcPr>
            <w:tcW w:w="4521" w:type="dxa"/>
          </w:tcPr>
          <w:p w14:paraId="605AA0A2" w14:textId="640DC822" w:rsidR="00066991" w:rsidRPr="00C4056D" w:rsidRDefault="00066991" w:rsidP="00066991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</w:rPr>
              <w:t>Gennemgang af ekstern efterprøvning fra kontrolinstansen [Rapport fra kontrolinstansen]</w:t>
            </w:r>
          </w:p>
        </w:tc>
        <w:tc>
          <w:tcPr>
            <w:tcW w:w="3544" w:type="dxa"/>
          </w:tcPr>
          <w:p w14:paraId="0FD15992" w14:textId="77777777" w:rsidR="00066991" w:rsidRPr="00C4056D" w:rsidRDefault="00066991" w:rsidP="0006699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229775829"/>
            <w:placeholder>
              <w:docPart w:val="97F97DF6BCA14572A76C538D0F7C0CC5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Content>
            <w:tc>
              <w:tcPr>
                <w:tcW w:w="2180" w:type="dxa"/>
              </w:tcPr>
              <w:p w14:paraId="6D65ED09" w14:textId="2E34A30D" w:rsidR="00472FDA" w:rsidRPr="00F01C92" w:rsidRDefault="00F01C92" w:rsidP="00472FDA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01C92">
                  <w:rPr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F01C92">
                  <w:rPr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B42B06" w:rsidRPr="00C4056D" w14:paraId="5A6B84A7" w14:textId="77777777" w:rsidTr="00B7289B">
        <w:trPr>
          <w:cantSplit/>
          <w:trHeight w:val="4333"/>
        </w:trPr>
        <w:tc>
          <w:tcPr>
            <w:tcW w:w="10245" w:type="dxa"/>
            <w:gridSpan w:val="3"/>
          </w:tcPr>
          <w:p w14:paraId="78EA6B32" w14:textId="77777777" w:rsidR="00B42B06" w:rsidRDefault="00B42B06" w:rsidP="00BA3DBA">
            <w:pPr>
              <w:rPr>
                <w:rFonts w:ascii="Arial" w:hAnsi="Arial" w:cs="Arial"/>
                <w:b/>
                <w:bCs/>
              </w:rPr>
            </w:pPr>
            <w:r w:rsidRPr="00C4056D">
              <w:rPr>
                <w:rFonts w:ascii="Arial" w:hAnsi="Arial" w:cs="Arial"/>
                <w:b/>
                <w:bCs/>
              </w:rPr>
              <w:lastRenderedPageBreak/>
              <w:t>Bemærkninger:</w:t>
            </w:r>
          </w:p>
          <w:p w14:paraId="53EB9E45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21690587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5B00E6EC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5F38DD32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1C68A5D5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494C82A1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7C6E03A6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  <w:p w14:paraId="04A8CA74" w14:textId="77777777" w:rsidR="00472FDA" w:rsidRPr="00472FDA" w:rsidRDefault="00472FDA" w:rsidP="00472FDA">
            <w:pPr>
              <w:rPr>
                <w:rFonts w:ascii="Arial" w:hAnsi="Arial" w:cs="Arial"/>
              </w:rPr>
            </w:pPr>
          </w:p>
        </w:tc>
      </w:tr>
    </w:tbl>
    <w:p w14:paraId="079594DC" w14:textId="77777777" w:rsidR="00B7289B" w:rsidRDefault="00B7289B" w:rsidP="00B7289B">
      <w:pPr>
        <w:spacing w:after="0"/>
      </w:pPr>
    </w:p>
    <w:tbl>
      <w:tblPr>
        <w:tblW w:w="102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5"/>
        <w:gridCol w:w="2180"/>
      </w:tblGrid>
      <w:tr w:rsidR="00B42B06" w:rsidRPr="00C4056D" w14:paraId="633F8555" w14:textId="77777777" w:rsidTr="00B7289B">
        <w:trPr>
          <w:cantSplit/>
        </w:trPr>
        <w:tc>
          <w:tcPr>
            <w:tcW w:w="10245" w:type="dxa"/>
            <w:gridSpan w:val="2"/>
          </w:tcPr>
          <w:p w14:paraId="69CCE391" w14:textId="77777777" w:rsidR="00B42B06" w:rsidRPr="00C4056D" w:rsidRDefault="00B42B06" w:rsidP="00BA3DBA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  <w:b/>
                <w:bCs/>
              </w:rPr>
              <w:t>Konklusion:</w:t>
            </w:r>
          </w:p>
          <w:p w14:paraId="744316E7" w14:textId="77777777" w:rsidR="00B42B06" w:rsidRPr="00C4056D" w:rsidRDefault="00B42B06" w:rsidP="00BA3DBA">
            <w:pPr>
              <w:rPr>
                <w:rFonts w:ascii="Arial" w:hAnsi="Arial" w:cs="Arial"/>
              </w:rPr>
            </w:pPr>
          </w:p>
          <w:p w14:paraId="4CD284F8" w14:textId="77777777" w:rsidR="00B42B06" w:rsidRPr="00C4056D" w:rsidRDefault="00B42B06" w:rsidP="00BA3DBA">
            <w:pPr>
              <w:rPr>
                <w:rFonts w:ascii="Arial" w:hAnsi="Arial" w:cs="Arial"/>
              </w:rPr>
            </w:pPr>
          </w:p>
          <w:p w14:paraId="4343EB0C" w14:textId="77777777" w:rsidR="00B42B06" w:rsidRPr="00C4056D" w:rsidRDefault="00B42B06" w:rsidP="00BA3DBA">
            <w:pPr>
              <w:rPr>
                <w:rFonts w:ascii="Arial" w:hAnsi="Arial" w:cs="Arial"/>
              </w:rPr>
            </w:pPr>
          </w:p>
          <w:p w14:paraId="1F9CF3BE" w14:textId="77777777" w:rsidR="00B42B06" w:rsidRPr="00C4056D" w:rsidRDefault="00B42B06" w:rsidP="00BA3DBA">
            <w:pPr>
              <w:rPr>
                <w:rFonts w:ascii="Arial" w:hAnsi="Arial" w:cs="Arial"/>
              </w:rPr>
            </w:pPr>
          </w:p>
        </w:tc>
      </w:tr>
      <w:tr w:rsidR="00B42B06" w:rsidRPr="00C4056D" w14:paraId="08225406" w14:textId="77777777" w:rsidTr="00B7289B">
        <w:trPr>
          <w:cantSplit/>
          <w:trHeight w:val="717"/>
        </w:trPr>
        <w:tc>
          <w:tcPr>
            <w:tcW w:w="8065" w:type="dxa"/>
          </w:tcPr>
          <w:p w14:paraId="16EAE865" w14:textId="77777777" w:rsidR="00B42B06" w:rsidRPr="00C4056D" w:rsidRDefault="00B42B06" w:rsidP="00BA3DBA">
            <w:pPr>
              <w:rPr>
                <w:rFonts w:ascii="Arial" w:hAnsi="Arial" w:cs="Arial"/>
                <w:b/>
                <w:bCs/>
              </w:rPr>
            </w:pPr>
            <w:r w:rsidRPr="00C4056D">
              <w:rPr>
                <w:rFonts w:ascii="Arial" w:hAnsi="Arial" w:cs="Arial"/>
                <w:b/>
                <w:bCs/>
              </w:rPr>
              <w:t>Korrigerende handlinger:</w:t>
            </w:r>
          </w:p>
          <w:p w14:paraId="4CE22E5A" w14:textId="77777777" w:rsidR="00B42B06" w:rsidRPr="00C4056D" w:rsidRDefault="00B42B06" w:rsidP="00BA3DB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1C190D5C" w14:textId="77777777" w:rsidR="00B42B06" w:rsidRPr="00C4056D" w:rsidRDefault="00B42B06" w:rsidP="00BA3D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6E91">
              <w:rPr>
                <w:rFonts w:ascii="Arial" w:hAnsi="Arial" w:cs="Arial"/>
                <w:b/>
                <w:bCs/>
              </w:rPr>
              <w:t>Dato/sign:</w:t>
            </w:r>
          </w:p>
        </w:tc>
      </w:tr>
      <w:tr w:rsidR="00117994" w:rsidRPr="00C4056D" w14:paraId="0716C9AC" w14:textId="77777777" w:rsidTr="00B7289B">
        <w:trPr>
          <w:cantSplit/>
          <w:trHeight w:val="717"/>
        </w:trPr>
        <w:tc>
          <w:tcPr>
            <w:tcW w:w="8065" w:type="dxa"/>
          </w:tcPr>
          <w:p w14:paraId="17C2F398" w14:textId="77777777" w:rsidR="00117994" w:rsidRPr="00C4056D" w:rsidRDefault="00117994" w:rsidP="00BA3DBA">
            <w:pPr>
              <w:rPr>
                <w:rFonts w:ascii="Arial" w:hAnsi="Arial" w:cs="Arial"/>
                <w:b/>
                <w:bCs/>
              </w:rPr>
            </w:pPr>
            <w:r w:rsidRPr="00C4056D">
              <w:rPr>
                <w:rFonts w:ascii="Arial" w:hAnsi="Arial" w:cs="Arial"/>
                <w:b/>
                <w:bCs/>
              </w:rPr>
              <w:t>Opfølgning på korrigerende handlinger:</w:t>
            </w:r>
          </w:p>
          <w:p w14:paraId="23853AD0" w14:textId="4155E870" w:rsidR="00117994" w:rsidRPr="00C4056D" w:rsidRDefault="00117994" w:rsidP="00BA3D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0" w:type="dxa"/>
          </w:tcPr>
          <w:p w14:paraId="492E0F89" w14:textId="549410D3" w:rsidR="00117994" w:rsidRPr="00C4056D" w:rsidRDefault="000E4EE0" w:rsidP="00BA3D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6E91">
              <w:rPr>
                <w:rFonts w:ascii="Arial" w:hAnsi="Arial" w:cs="Arial"/>
                <w:b/>
                <w:bCs/>
              </w:rPr>
              <w:t>Dato/sign:</w:t>
            </w:r>
          </w:p>
        </w:tc>
      </w:tr>
      <w:tr w:rsidR="00B42B06" w:rsidRPr="00C4056D" w14:paraId="3D85D353" w14:textId="77777777" w:rsidTr="00B7289B">
        <w:trPr>
          <w:cantSplit/>
          <w:trHeight w:val="60"/>
        </w:trPr>
        <w:tc>
          <w:tcPr>
            <w:tcW w:w="10245" w:type="dxa"/>
            <w:gridSpan w:val="2"/>
          </w:tcPr>
          <w:p w14:paraId="27FE163D" w14:textId="77777777" w:rsidR="00B42B06" w:rsidRPr="00C4056D" w:rsidRDefault="00B42B06" w:rsidP="00BA3DBA">
            <w:pPr>
              <w:rPr>
                <w:rFonts w:ascii="Arial" w:hAnsi="Arial" w:cs="Arial"/>
              </w:rPr>
            </w:pPr>
            <w:r w:rsidRPr="00C4056D">
              <w:rPr>
                <w:rFonts w:ascii="Arial" w:hAnsi="Arial" w:cs="Arial"/>
                <w:b/>
                <w:bCs/>
              </w:rPr>
              <w:t>Afsluttet:</w:t>
            </w:r>
            <w:r w:rsidRPr="00C4056D">
              <w:rPr>
                <w:rFonts w:ascii="Arial" w:hAnsi="Arial" w:cs="Arial"/>
              </w:rPr>
              <w:t xml:space="preserve"> Ledelsens evaluering afsluttet og alle korrigerende handlinger gennemført:</w:t>
            </w:r>
          </w:p>
          <w:p w14:paraId="59A7F481" w14:textId="77777777" w:rsidR="00B42B06" w:rsidRPr="00C4056D" w:rsidRDefault="00B42B06" w:rsidP="00BA3DBA">
            <w:pPr>
              <w:rPr>
                <w:rFonts w:ascii="Arial" w:hAnsi="Arial" w:cs="Arial"/>
              </w:rPr>
            </w:pPr>
          </w:p>
          <w:p w14:paraId="1AB1955F" w14:textId="2D12B84F" w:rsidR="00C2549C" w:rsidRPr="00C4056D" w:rsidRDefault="00B42B06" w:rsidP="00BA3DBA">
            <w:pPr>
              <w:rPr>
                <w:rFonts w:ascii="Arial" w:hAnsi="Arial" w:cs="Arial"/>
                <w:b/>
                <w:bCs/>
              </w:rPr>
            </w:pPr>
            <w:r w:rsidRPr="00C4056D">
              <w:rPr>
                <w:rFonts w:ascii="Arial" w:hAnsi="Arial" w:cs="Arial"/>
                <w:b/>
                <w:bCs/>
              </w:rPr>
              <w:t>Dato</w:t>
            </w:r>
            <w:r w:rsidR="00C2549C" w:rsidRPr="00C4056D">
              <w:rPr>
                <w:rFonts w:ascii="Arial" w:hAnsi="Arial" w:cs="Arial"/>
                <w:b/>
                <w:bCs/>
              </w:rPr>
              <w:t>:</w:t>
            </w:r>
            <w:r w:rsidR="00C2549C" w:rsidRPr="00176E9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2585583"/>
                <w:placeholder>
                  <w:docPart w:val="DefaultPlaceholder_-1854013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F01C92" w:rsidRPr="008B5A9C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  <w:p w14:paraId="1B5BEA9B" w14:textId="4F726748" w:rsidR="00B42B06" w:rsidRPr="00C4056D" w:rsidRDefault="00C2549C" w:rsidP="00BA3DBA">
            <w:pPr>
              <w:rPr>
                <w:rFonts w:ascii="Arial" w:hAnsi="Arial" w:cs="Arial"/>
                <w:b/>
                <w:bCs/>
              </w:rPr>
            </w:pPr>
            <w:r w:rsidRPr="00C4056D">
              <w:rPr>
                <w:rFonts w:ascii="Arial" w:hAnsi="Arial" w:cs="Arial"/>
                <w:b/>
                <w:bCs/>
              </w:rPr>
              <w:t>Underskrift</w:t>
            </w:r>
            <w:r w:rsidR="00B42B06" w:rsidRPr="00C4056D">
              <w:rPr>
                <w:rFonts w:ascii="Arial" w:hAnsi="Arial" w:cs="Arial"/>
                <w:b/>
                <w:bCs/>
              </w:rPr>
              <w:t>:</w:t>
            </w:r>
          </w:p>
          <w:p w14:paraId="30440BCF" w14:textId="77777777" w:rsidR="00B42B06" w:rsidRPr="00C4056D" w:rsidRDefault="00B42B06" w:rsidP="00BA3DB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017D0AE" w14:textId="77777777" w:rsidR="00462AD4" w:rsidRPr="00C4056D" w:rsidRDefault="00462AD4" w:rsidP="009707B5">
      <w:pPr>
        <w:rPr>
          <w:rFonts w:ascii="Arial" w:hAnsi="Arial" w:cs="Arial"/>
        </w:rPr>
      </w:pPr>
    </w:p>
    <w:sectPr w:rsidR="00462AD4" w:rsidRPr="00C4056D" w:rsidSect="00B7289B">
      <w:headerReference w:type="default" r:id="rId11"/>
      <w:footerReference w:type="default" r:id="rId12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32D8" w14:textId="77777777" w:rsidR="00970B74" w:rsidRDefault="00970B74" w:rsidP="00F310FE">
      <w:r>
        <w:separator/>
      </w:r>
    </w:p>
  </w:endnote>
  <w:endnote w:type="continuationSeparator" w:id="0">
    <w:p w14:paraId="79691184" w14:textId="77777777" w:rsidR="00970B74" w:rsidRDefault="00970B74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159531"/>
      <w:docPartObj>
        <w:docPartGallery w:val="Page Numbers (Bottom of Page)"/>
        <w:docPartUnique/>
      </w:docPartObj>
    </w:sdtPr>
    <w:sdtEndPr/>
    <w:sdtContent>
      <w:sdt>
        <w:sdt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6BF22E4C" w14:textId="77777777" w:rsidR="00B8470A" w:rsidRPr="0079010F" w:rsidRDefault="009707B5" w:rsidP="009707B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010F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9010F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9010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297D75E" w14:textId="74A37245" w:rsidR="009707B5" w:rsidRDefault="00472FDA" w:rsidP="009707B5">
            <w:pPr>
              <w:pStyle w:val="Sidefod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79010F">
              <w:rPr>
                <w:rFonts w:ascii="Arial" w:hAnsi="Arial" w:cs="Arial"/>
                <w:sz w:val="16"/>
                <w:szCs w:val="16"/>
              </w:rPr>
              <w:t>2</w:t>
            </w:r>
            <w:r w:rsidR="00B8470A" w:rsidRPr="0079010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79010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B8470A" w:rsidRPr="0079010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december</w:t>
            </w:r>
            <w:r w:rsidR="00B8470A" w:rsidRPr="0079010F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2D7410" w:rsidRPr="0079010F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  <w:p w14:paraId="062DFD6E" w14:textId="77777777" w:rsidR="009707B5" w:rsidRDefault="009707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5838" w14:textId="77777777" w:rsidR="00970B74" w:rsidRDefault="00970B74" w:rsidP="00F310FE">
      <w:r>
        <w:separator/>
      </w:r>
    </w:p>
  </w:footnote>
  <w:footnote w:type="continuationSeparator" w:id="0">
    <w:p w14:paraId="0F84E253" w14:textId="77777777" w:rsidR="00970B74" w:rsidRDefault="00970B74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715B" w14:textId="1C572817" w:rsidR="00E6698D" w:rsidRPr="00CE32DF" w:rsidRDefault="0037423E" w:rsidP="00ED6FBF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882CF" wp14:editId="0E91B9E7">
          <wp:simplePos x="0" y="0"/>
          <wp:positionH relativeFrom="column">
            <wp:posOffset>5759392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6AB69F29" wp14:editId="68A54B18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40091">
    <w:abstractNumId w:val="0"/>
  </w:num>
  <w:num w:numId="2" w16cid:durableId="107539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257F4"/>
    <w:rsid w:val="00066991"/>
    <w:rsid w:val="000E4EE0"/>
    <w:rsid w:val="00117994"/>
    <w:rsid w:val="001224E7"/>
    <w:rsid w:val="001461C7"/>
    <w:rsid w:val="001505A9"/>
    <w:rsid w:val="00176E91"/>
    <w:rsid w:val="001B30F9"/>
    <w:rsid w:val="001D382A"/>
    <w:rsid w:val="001E389C"/>
    <w:rsid w:val="001F7356"/>
    <w:rsid w:val="002329E7"/>
    <w:rsid w:val="00282E04"/>
    <w:rsid w:val="00284D5D"/>
    <w:rsid w:val="002920D8"/>
    <w:rsid w:val="002A2020"/>
    <w:rsid w:val="002A449B"/>
    <w:rsid w:val="002B61FA"/>
    <w:rsid w:val="002D7410"/>
    <w:rsid w:val="00307D41"/>
    <w:rsid w:val="0037423E"/>
    <w:rsid w:val="00434485"/>
    <w:rsid w:val="00462AD4"/>
    <w:rsid w:val="00472FDA"/>
    <w:rsid w:val="00474C94"/>
    <w:rsid w:val="00487C23"/>
    <w:rsid w:val="0049418B"/>
    <w:rsid w:val="004A5599"/>
    <w:rsid w:val="004B661C"/>
    <w:rsid w:val="00517AD7"/>
    <w:rsid w:val="005269DC"/>
    <w:rsid w:val="005379BE"/>
    <w:rsid w:val="005912C1"/>
    <w:rsid w:val="00642A93"/>
    <w:rsid w:val="006670E4"/>
    <w:rsid w:val="00674C6F"/>
    <w:rsid w:val="006A48EA"/>
    <w:rsid w:val="006B4270"/>
    <w:rsid w:val="00710483"/>
    <w:rsid w:val="00766D34"/>
    <w:rsid w:val="0079010F"/>
    <w:rsid w:val="007D031A"/>
    <w:rsid w:val="008211F4"/>
    <w:rsid w:val="00834F68"/>
    <w:rsid w:val="00853C1B"/>
    <w:rsid w:val="00873247"/>
    <w:rsid w:val="008B58FC"/>
    <w:rsid w:val="008F1DF0"/>
    <w:rsid w:val="00930320"/>
    <w:rsid w:val="009544EF"/>
    <w:rsid w:val="009707B5"/>
    <w:rsid w:val="00970B74"/>
    <w:rsid w:val="0097661E"/>
    <w:rsid w:val="009D45BD"/>
    <w:rsid w:val="009E06D8"/>
    <w:rsid w:val="009E09DF"/>
    <w:rsid w:val="00A024DA"/>
    <w:rsid w:val="00A512C9"/>
    <w:rsid w:val="00A70AE2"/>
    <w:rsid w:val="00A958EC"/>
    <w:rsid w:val="00AE2EA4"/>
    <w:rsid w:val="00B42B06"/>
    <w:rsid w:val="00B55926"/>
    <w:rsid w:val="00B722E2"/>
    <w:rsid w:val="00B7289B"/>
    <w:rsid w:val="00B8470A"/>
    <w:rsid w:val="00C2549C"/>
    <w:rsid w:val="00C4056D"/>
    <w:rsid w:val="00C52715"/>
    <w:rsid w:val="00CB5FFA"/>
    <w:rsid w:val="00CE32DF"/>
    <w:rsid w:val="00D70515"/>
    <w:rsid w:val="00E36C95"/>
    <w:rsid w:val="00E41878"/>
    <w:rsid w:val="00E437C1"/>
    <w:rsid w:val="00E6698D"/>
    <w:rsid w:val="00E97369"/>
    <w:rsid w:val="00EC6F67"/>
    <w:rsid w:val="00EC7D3B"/>
    <w:rsid w:val="00ED6FBF"/>
    <w:rsid w:val="00F01C92"/>
    <w:rsid w:val="00F310FE"/>
    <w:rsid w:val="00F4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A8B7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06"/>
    <w:pPr>
      <w:spacing w:after="240" w:line="276" w:lineRule="auto"/>
    </w:pPr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rFonts w:eastAsiaTheme="minorHAns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rFonts w:eastAsiaTheme="minorHAns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rFonts w:eastAsiaTheme="minorHAns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rFonts w:eastAsiaTheme="minorHAnsi"/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  <w:rPr>
      <w:rFonts w:eastAsiaTheme="minorHAns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11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211F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11F4"/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11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11F4"/>
    <w:rPr>
      <w:rFonts w:ascii="Lucida Sans Unicode" w:eastAsia="Calibri" w:hAnsi="Lucida Sans Unicode" w:cs="Lucida Sans Unicode"/>
      <w:b/>
      <w:bCs/>
      <w:color w:val="221E1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329E7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C2549C"/>
    <w:rPr>
      <w:rFonts w:ascii="Lucida Sans Unicode" w:hAnsi="Lucida Sans Unicode"/>
      <w:sz w:val="20"/>
    </w:rPr>
  </w:style>
  <w:style w:type="table" w:styleId="Tabel-Gitter">
    <w:name w:val="Table Grid"/>
    <w:basedOn w:val="Tabel-Normal"/>
    <w:uiPriority w:val="39"/>
    <w:rsid w:val="00E4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4B8477-9E12-49B6-BA9B-5D4DC67E8B81}"/>
      </w:docPartPr>
      <w:docPartBody>
        <w:p w:rsidR="00647141" w:rsidRDefault="00F5373B">
          <w:r w:rsidRPr="008B5A9C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5CC0A66621D4F96AF5A10BF77EB2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EC43E1-58EF-4D8E-B9D9-8C2C761EBF0C}"/>
      </w:docPartPr>
      <w:docPartBody>
        <w:p w:rsidR="00F2481D" w:rsidRDefault="00F2481D" w:rsidP="00F2481D">
          <w:pPr>
            <w:pStyle w:val="35CC0A66621D4F96AF5A10BF77EB26B3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A46D3A52D884493595DE2F825427A2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EEF479-9B49-4EE4-97C8-FF6DD0DD1C7A}"/>
      </w:docPartPr>
      <w:docPartBody>
        <w:p w:rsidR="00F2481D" w:rsidRDefault="00F2481D" w:rsidP="00F2481D">
          <w:pPr>
            <w:pStyle w:val="A46D3A52D884493595DE2F825427A2C0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745E2901271746C6A93D9245041F05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57D46-5389-4954-B764-EFC218F63639}"/>
      </w:docPartPr>
      <w:docPartBody>
        <w:p w:rsidR="00F2481D" w:rsidRDefault="00F2481D" w:rsidP="00F2481D">
          <w:pPr>
            <w:pStyle w:val="745E2901271746C6A93D9245041F05FF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BA5791AD1091423F9CF6CC5AA02E0D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E4F782-8959-456D-B960-5FE3107AB37E}"/>
      </w:docPartPr>
      <w:docPartBody>
        <w:p w:rsidR="00F2481D" w:rsidRDefault="00F2481D" w:rsidP="00F2481D">
          <w:pPr>
            <w:pStyle w:val="BA5791AD1091423F9CF6CC5AA02E0DD8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A5FDB0EC808841428CA0E8D4720776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ACAF2-5E8E-4E1B-BEC7-E6FB9999EBC1}"/>
      </w:docPartPr>
      <w:docPartBody>
        <w:p w:rsidR="00F2481D" w:rsidRDefault="00F2481D" w:rsidP="00F2481D">
          <w:pPr>
            <w:pStyle w:val="A5FDB0EC808841428CA0E8D472077606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64FCA69A90B54A829FE0A274037AF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74315F-F163-4F3C-891B-5EBA5DA4EF77}"/>
      </w:docPartPr>
      <w:docPartBody>
        <w:p w:rsidR="00F2481D" w:rsidRDefault="00F2481D" w:rsidP="00F2481D">
          <w:pPr>
            <w:pStyle w:val="64FCA69A90B54A829FE0A274037AFD0F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97F97DF6BCA14572A76C538D0F7C0C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77A017-68A2-48E0-AAC0-155FAD6FDC2B}"/>
      </w:docPartPr>
      <w:docPartBody>
        <w:p w:rsidR="00F2481D" w:rsidRDefault="00F2481D" w:rsidP="00F2481D">
          <w:pPr>
            <w:pStyle w:val="97F97DF6BCA14572A76C538D0F7C0CC5"/>
          </w:pPr>
          <w:r w:rsidRPr="008B5A9C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3B"/>
    <w:rsid w:val="0001750F"/>
    <w:rsid w:val="000257F4"/>
    <w:rsid w:val="0014238D"/>
    <w:rsid w:val="002215E0"/>
    <w:rsid w:val="002B61FA"/>
    <w:rsid w:val="00474C94"/>
    <w:rsid w:val="00475B99"/>
    <w:rsid w:val="0049418B"/>
    <w:rsid w:val="004A5599"/>
    <w:rsid w:val="005379BE"/>
    <w:rsid w:val="00642A93"/>
    <w:rsid w:val="00647141"/>
    <w:rsid w:val="006A48EA"/>
    <w:rsid w:val="008F1DF0"/>
    <w:rsid w:val="0090470F"/>
    <w:rsid w:val="009E09DF"/>
    <w:rsid w:val="00CF73F7"/>
    <w:rsid w:val="00D32384"/>
    <w:rsid w:val="00E41878"/>
    <w:rsid w:val="00E85CF8"/>
    <w:rsid w:val="00F2481D"/>
    <w:rsid w:val="00F5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2481D"/>
    <w:rPr>
      <w:color w:val="808080"/>
    </w:rPr>
  </w:style>
  <w:style w:type="paragraph" w:customStyle="1" w:styleId="FC6F70735D90442496F29E255ED11A76">
    <w:name w:val="FC6F70735D90442496F29E255ED11A76"/>
    <w:rsid w:val="00CF73F7"/>
  </w:style>
  <w:style w:type="paragraph" w:customStyle="1" w:styleId="FC5DD29CB8054D2187474888A2BD47BD">
    <w:name w:val="FC5DD29CB8054D2187474888A2BD47BD"/>
    <w:rsid w:val="00CF73F7"/>
  </w:style>
  <w:style w:type="paragraph" w:customStyle="1" w:styleId="C068B3B82DF64B8AB5A5F730D3BE064F">
    <w:name w:val="C068B3B82DF64B8AB5A5F730D3BE064F"/>
    <w:rsid w:val="00CF73F7"/>
  </w:style>
  <w:style w:type="paragraph" w:customStyle="1" w:styleId="25D04ACC988640668757D0E273DCCD23">
    <w:name w:val="25D04ACC988640668757D0E273DCCD23"/>
    <w:rsid w:val="00CF73F7"/>
  </w:style>
  <w:style w:type="paragraph" w:customStyle="1" w:styleId="43559248AF2447BE8D453ABF7869C75C">
    <w:name w:val="43559248AF2447BE8D453ABF7869C75C"/>
    <w:rsid w:val="00CF73F7"/>
  </w:style>
  <w:style w:type="paragraph" w:customStyle="1" w:styleId="225CAF5743E94543B8F99410560E476C">
    <w:name w:val="225CAF5743E94543B8F99410560E476C"/>
    <w:rsid w:val="00CF73F7"/>
  </w:style>
  <w:style w:type="paragraph" w:customStyle="1" w:styleId="74B1870AF3B8442A922F5039605298EE">
    <w:name w:val="74B1870AF3B8442A922F5039605298EE"/>
    <w:rsid w:val="00CF73F7"/>
  </w:style>
  <w:style w:type="paragraph" w:customStyle="1" w:styleId="35CC0A66621D4F96AF5A10BF77EB26B3">
    <w:name w:val="35CC0A66621D4F96AF5A10BF77EB26B3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D3A52D884493595DE2F825427A2C0">
    <w:name w:val="A46D3A52D884493595DE2F825427A2C0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E2901271746C6A93D9245041F05FF">
    <w:name w:val="745E2901271746C6A93D9245041F05FF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791AD1091423F9CF6CC5AA02E0DD8">
    <w:name w:val="BA5791AD1091423F9CF6CC5AA02E0DD8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DB0EC808841428CA0E8D472077606">
    <w:name w:val="A5FDB0EC808841428CA0E8D472077606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EDF1D082743E3A817A6E640EC0BCA">
    <w:name w:val="1AEEDF1D082743E3A817A6E640EC0BCA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CA69A90B54A829FE0A274037AFD0F">
    <w:name w:val="64FCA69A90B54A829FE0A274037AFD0F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0842EAA9E4C02860E2E8B43F2C191">
    <w:name w:val="15E0842EAA9E4C02860E2E8B43F2C191"/>
    <w:rsid w:val="00F24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97DF6BCA14572A76C538D0F7C0CC5">
    <w:name w:val="97F97DF6BCA14572A76C538D0F7C0CC5"/>
    <w:rsid w:val="00F248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A9404-8675-4942-A2B4-AFA9B096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13AAA-096B-481D-B96D-912B1C4AE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2421D-25B1-4401-9F90-C35A81A52EC5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4.xml><?xml version="1.0" encoding="utf-8"?>
<ds:datastoreItem xmlns:ds="http://schemas.openxmlformats.org/officeDocument/2006/customXml" ds:itemID="{0D95B7A8-37CB-4F85-9E29-4E3EDDC65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14</TotalTime>
  <Pages>2</Pages>
  <Words>153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</cp:revision>
  <dcterms:created xsi:type="dcterms:W3CDTF">2024-04-24T13:53:00Z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