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5F6EC" w14:textId="4F10ABC6" w:rsidR="001F350B" w:rsidRPr="00CB6852" w:rsidRDefault="00573557" w:rsidP="00573557">
      <w:pPr>
        <w:rPr>
          <w:rFonts w:ascii="Arial" w:hAnsi="Arial" w:cs="Arial"/>
          <w:b/>
          <w:bCs/>
          <w:sz w:val="36"/>
          <w:szCs w:val="36"/>
        </w:rPr>
      </w:pPr>
      <w:r w:rsidRPr="00CB6852">
        <w:rPr>
          <w:rFonts w:ascii="Arial" w:hAnsi="Arial" w:cs="Arial"/>
          <w:b/>
          <w:bCs/>
          <w:sz w:val="36"/>
          <w:szCs w:val="36"/>
        </w:rPr>
        <w:t xml:space="preserve">Bilag </w:t>
      </w:r>
      <w:r w:rsidR="00CC247E" w:rsidRPr="00CB6852">
        <w:rPr>
          <w:rFonts w:ascii="Arial" w:hAnsi="Arial" w:cs="Arial"/>
          <w:b/>
          <w:bCs/>
          <w:sz w:val="36"/>
          <w:szCs w:val="36"/>
        </w:rPr>
        <w:t>1</w:t>
      </w:r>
      <w:r w:rsidRPr="00CB6852">
        <w:rPr>
          <w:rFonts w:ascii="Arial" w:hAnsi="Arial" w:cs="Arial"/>
          <w:b/>
          <w:bCs/>
          <w:sz w:val="36"/>
          <w:szCs w:val="36"/>
        </w:rPr>
        <w:t xml:space="preserve"> - Tilsyn </w:t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4304"/>
        <w:gridCol w:w="900"/>
        <w:gridCol w:w="1260"/>
        <w:gridCol w:w="1620"/>
        <w:gridCol w:w="900"/>
      </w:tblGrid>
      <w:tr w:rsidR="004E7565" w:rsidRPr="00CB6852" w14:paraId="2BE50312" w14:textId="77777777" w:rsidTr="004B1C4C">
        <w:trPr>
          <w:cantSplit/>
          <w:trHeight w:hRule="exact" w:val="567"/>
        </w:trPr>
        <w:tc>
          <w:tcPr>
            <w:tcW w:w="10255" w:type="dxa"/>
            <w:gridSpan w:val="6"/>
            <w:shd w:val="clear" w:color="auto" w:fill="99E7DF"/>
            <w:vAlign w:val="center"/>
          </w:tcPr>
          <w:p w14:paraId="11740B5F" w14:textId="4FF886BE" w:rsidR="004E7565" w:rsidRPr="00CB6852" w:rsidRDefault="004E7565" w:rsidP="00371720">
            <w:pPr>
              <w:spacing w:after="0" w:line="259" w:lineRule="auto"/>
              <w:rPr>
                <w:rFonts w:ascii="Arial" w:hAnsi="Arial" w:cs="Arial"/>
                <w:b/>
                <w:color w:val="221E1F" w:themeColor="text1"/>
                <w:sz w:val="22"/>
                <w:szCs w:val="22"/>
              </w:rPr>
            </w:pPr>
            <w:r w:rsidRPr="00DD5F8B">
              <w:rPr>
                <w:rFonts w:ascii="Arial" w:hAnsi="Arial" w:cs="Arial"/>
                <w:b/>
                <w:bCs/>
                <w:sz w:val="24"/>
                <w:szCs w:val="24"/>
              </w:rPr>
              <w:t>[Indsæt virksomhedsnavn]</w:t>
            </w:r>
          </w:p>
        </w:tc>
      </w:tr>
      <w:tr w:rsidR="00573557" w:rsidRPr="00CB6852" w14:paraId="23116052" w14:textId="77777777" w:rsidTr="004B1C4C">
        <w:trPr>
          <w:cantSplit/>
          <w:trHeight w:hRule="exact" w:val="480"/>
        </w:trPr>
        <w:tc>
          <w:tcPr>
            <w:tcW w:w="10255" w:type="dxa"/>
            <w:gridSpan w:val="6"/>
            <w:shd w:val="clear" w:color="auto" w:fill="99E7DF"/>
            <w:vAlign w:val="center"/>
          </w:tcPr>
          <w:p w14:paraId="2C2503D9" w14:textId="77777777" w:rsidR="00573557" w:rsidRPr="00CB6852" w:rsidRDefault="00573557" w:rsidP="005947E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6D41">
              <w:rPr>
                <w:rFonts w:ascii="Arial" w:hAnsi="Arial" w:cs="Arial"/>
                <w:b/>
                <w:color w:val="221E1F" w:themeColor="text1"/>
              </w:rPr>
              <w:t xml:space="preserve">Tilsyn med det udførte arbejde       </w:t>
            </w:r>
          </w:p>
        </w:tc>
      </w:tr>
      <w:tr w:rsidR="00573557" w:rsidRPr="00CB6852" w14:paraId="6F3B656E" w14:textId="77777777" w:rsidTr="004B1C4C">
        <w:trPr>
          <w:cantSplit/>
          <w:trHeight w:val="327"/>
        </w:trPr>
        <w:tc>
          <w:tcPr>
            <w:tcW w:w="1271" w:type="dxa"/>
          </w:tcPr>
          <w:p w14:paraId="6CA8DE03" w14:textId="77777777" w:rsidR="00573557" w:rsidRPr="00CB6852" w:rsidRDefault="00573557" w:rsidP="005947E2">
            <w:pPr>
              <w:rPr>
                <w:rFonts w:ascii="Arial" w:hAnsi="Arial" w:cs="Arial"/>
              </w:rPr>
            </w:pPr>
            <w:r w:rsidRPr="00CB6852">
              <w:rPr>
                <w:rFonts w:ascii="Arial" w:hAnsi="Arial" w:cs="Arial"/>
              </w:rPr>
              <w:t>Rapport nr.</w:t>
            </w:r>
          </w:p>
        </w:tc>
        <w:tc>
          <w:tcPr>
            <w:tcW w:w="4304" w:type="dxa"/>
          </w:tcPr>
          <w:p w14:paraId="255A0A15" w14:textId="2EDD8279" w:rsidR="00573557" w:rsidRPr="00CB6852" w:rsidRDefault="006061D2" w:rsidP="005947E2">
            <w:pPr>
              <w:rPr>
                <w:rFonts w:ascii="Arial" w:hAnsi="Arial" w:cs="Arial"/>
              </w:rPr>
            </w:pPr>
            <w:r w:rsidRPr="00CB6852">
              <w:rPr>
                <w:rFonts w:ascii="Arial" w:hAnsi="Arial" w:cs="Arial"/>
              </w:rPr>
              <w:t>Opgave</w:t>
            </w:r>
            <w:r w:rsidR="00573557" w:rsidRPr="00CB6852">
              <w:rPr>
                <w:rFonts w:ascii="Arial" w:hAnsi="Arial" w:cs="Arial"/>
              </w:rPr>
              <w:t>adresse</w:t>
            </w:r>
          </w:p>
        </w:tc>
        <w:tc>
          <w:tcPr>
            <w:tcW w:w="900" w:type="dxa"/>
          </w:tcPr>
          <w:p w14:paraId="0A419E2D" w14:textId="77777777" w:rsidR="00573557" w:rsidRPr="00CB6852" w:rsidRDefault="00573557" w:rsidP="005947E2">
            <w:pPr>
              <w:rPr>
                <w:rFonts w:ascii="Arial" w:hAnsi="Arial" w:cs="Arial"/>
              </w:rPr>
            </w:pPr>
            <w:r w:rsidRPr="00CB6852">
              <w:rPr>
                <w:rFonts w:ascii="Arial" w:hAnsi="Arial" w:cs="Arial"/>
              </w:rPr>
              <w:t>Dato</w:t>
            </w:r>
          </w:p>
        </w:tc>
        <w:tc>
          <w:tcPr>
            <w:tcW w:w="1260" w:type="dxa"/>
          </w:tcPr>
          <w:p w14:paraId="125DCFF6" w14:textId="77777777" w:rsidR="00573557" w:rsidRPr="00CB6852" w:rsidRDefault="00573557" w:rsidP="005947E2">
            <w:pPr>
              <w:rPr>
                <w:rFonts w:ascii="Arial" w:hAnsi="Arial" w:cs="Arial"/>
              </w:rPr>
            </w:pPr>
            <w:r w:rsidRPr="00CB6852">
              <w:rPr>
                <w:rFonts w:ascii="Arial" w:hAnsi="Arial" w:cs="Arial"/>
              </w:rPr>
              <w:t>Montør</w:t>
            </w:r>
          </w:p>
        </w:tc>
        <w:tc>
          <w:tcPr>
            <w:tcW w:w="1620" w:type="dxa"/>
          </w:tcPr>
          <w:p w14:paraId="33FFB8E8" w14:textId="77777777" w:rsidR="00573557" w:rsidRPr="00CB6852" w:rsidRDefault="00573557" w:rsidP="005947E2">
            <w:pPr>
              <w:rPr>
                <w:rFonts w:ascii="Arial" w:hAnsi="Arial" w:cs="Arial"/>
              </w:rPr>
            </w:pPr>
            <w:r w:rsidRPr="00CB6852">
              <w:rPr>
                <w:rFonts w:ascii="Arial" w:hAnsi="Arial" w:cs="Arial"/>
              </w:rPr>
              <w:t>Tilsynsførende</w:t>
            </w:r>
          </w:p>
        </w:tc>
        <w:tc>
          <w:tcPr>
            <w:tcW w:w="900" w:type="dxa"/>
            <w:vAlign w:val="center"/>
          </w:tcPr>
          <w:p w14:paraId="74655A05" w14:textId="77777777" w:rsidR="00573557" w:rsidRPr="00CB6852" w:rsidRDefault="00573557" w:rsidP="005947E2">
            <w:pPr>
              <w:rPr>
                <w:rFonts w:ascii="Arial" w:hAnsi="Arial" w:cs="Arial"/>
              </w:rPr>
            </w:pPr>
            <w:r w:rsidRPr="00CB6852">
              <w:rPr>
                <w:rFonts w:ascii="Arial" w:hAnsi="Arial" w:cs="Arial"/>
              </w:rPr>
              <w:t>Ok</w:t>
            </w:r>
          </w:p>
        </w:tc>
      </w:tr>
      <w:tr w:rsidR="00573557" w:rsidRPr="00CB6852" w14:paraId="78D13FFF" w14:textId="77777777" w:rsidTr="004B1C4C">
        <w:trPr>
          <w:cantSplit/>
          <w:trHeight w:val="300"/>
        </w:trPr>
        <w:tc>
          <w:tcPr>
            <w:tcW w:w="1271" w:type="dxa"/>
          </w:tcPr>
          <w:p w14:paraId="15D8A0D1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4304" w:type="dxa"/>
          </w:tcPr>
          <w:p w14:paraId="329E3357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7A245A08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F9EE568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DD3B466" w14:textId="77777777" w:rsidR="00573557" w:rsidRPr="00CB6852" w:rsidRDefault="00573557" w:rsidP="005947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14:paraId="6DBCA34A" w14:textId="77777777" w:rsidR="00573557" w:rsidRPr="00CB6852" w:rsidRDefault="00573557" w:rsidP="005947E2">
            <w:pPr>
              <w:jc w:val="center"/>
              <w:rPr>
                <w:rFonts w:ascii="Arial" w:hAnsi="Arial" w:cs="Arial"/>
              </w:rPr>
            </w:pPr>
          </w:p>
        </w:tc>
      </w:tr>
      <w:tr w:rsidR="00573557" w:rsidRPr="00CB6852" w14:paraId="15CAC4F4" w14:textId="77777777" w:rsidTr="004B1C4C">
        <w:trPr>
          <w:cantSplit/>
          <w:trHeight w:val="300"/>
        </w:trPr>
        <w:tc>
          <w:tcPr>
            <w:tcW w:w="1271" w:type="dxa"/>
          </w:tcPr>
          <w:p w14:paraId="0E910C0E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4304" w:type="dxa"/>
          </w:tcPr>
          <w:p w14:paraId="6D8836A5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1DA555AC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6AD47987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4472C45" w14:textId="77777777" w:rsidR="00573557" w:rsidRPr="00CB6852" w:rsidRDefault="00573557" w:rsidP="005947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14:paraId="697A598F" w14:textId="77777777" w:rsidR="00573557" w:rsidRPr="00CB6852" w:rsidRDefault="00573557" w:rsidP="005947E2">
            <w:pPr>
              <w:jc w:val="center"/>
              <w:rPr>
                <w:rFonts w:ascii="Arial" w:hAnsi="Arial" w:cs="Arial"/>
              </w:rPr>
            </w:pPr>
          </w:p>
        </w:tc>
      </w:tr>
      <w:tr w:rsidR="00573557" w:rsidRPr="00CB6852" w14:paraId="11C36EC3" w14:textId="77777777" w:rsidTr="004B1C4C">
        <w:trPr>
          <w:cantSplit/>
          <w:trHeight w:val="300"/>
        </w:trPr>
        <w:tc>
          <w:tcPr>
            <w:tcW w:w="1271" w:type="dxa"/>
          </w:tcPr>
          <w:p w14:paraId="1EF27DBD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4304" w:type="dxa"/>
          </w:tcPr>
          <w:p w14:paraId="57CE7EDF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27E6083B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3ED68365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67B89DD" w14:textId="77777777" w:rsidR="00573557" w:rsidRPr="00CB6852" w:rsidRDefault="00573557" w:rsidP="005947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14:paraId="0C64CAC4" w14:textId="77777777" w:rsidR="00573557" w:rsidRPr="00CB6852" w:rsidRDefault="00573557" w:rsidP="005947E2">
            <w:pPr>
              <w:jc w:val="center"/>
              <w:rPr>
                <w:rFonts w:ascii="Arial" w:hAnsi="Arial" w:cs="Arial"/>
              </w:rPr>
            </w:pPr>
          </w:p>
        </w:tc>
      </w:tr>
      <w:tr w:rsidR="00573557" w:rsidRPr="00CB6852" w14:paraId="4A60E2DA" w14:textId="77777777" w:rsidTr="004B1C4C">
        <w:trPr>
          <w:cantSplit/>
          <w:trHeight w:val="300"/>
        </w:trPr>
        <w:tc>
          <w:tcPr>
            <w:tcW w:w="1271" w:type="dxa"/>
          </w:tcPr>
          <w:p w14:paraId="117CF31A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4304" w:type="dxa"/>
          </w:tcPr>
          <w:p w14:paraId="0186F222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3103B2FB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5F61C9A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DB427FB" w14:textId="77777777" w:rsidR="00573557" w:rsidRPr="00CB6852" w:rsidRDefault="00573557" w:rsidP="005947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14:paraId="036EBD4D" w14:textId="77777777" w:rsidR="00573557" w:rsidRPr="00CB6852" w:rsidRDefault="00573557" w:rsidP="005947E2">
            <w:pPr>
              <w:jc w:val="center"/>
              <w:rPr>
                <w:rFonts w:ascii="Arial" w:hAnsi="Arial" w:cs="Arial"/>
              </w:rPr>
            </w:pPr>
          </w:p>
        </w:tc>
      </w:tr>
      <w:tr w:rsidR="00573557" w:rsidRPr="00CB6852" w14:paraId="611453C7" w14:textId="77777777" w:rsidTr="004B1C4C">
        <w:trPr>
          <w:cantSplit/>
          <w:trHeight w:val="300"/>
        </w:trPr>
        <w:tc>
          <w:tcPr>
            <w:tcW w:w="1271" w:type="dxa"/>
          </w:tcPr>
          <w:p w14:paraId="01EBA1A9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4304" w:type="dxa"/>
          </w:tcPr>
          <w:p w14:paraId="47A5896A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34958A1E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67E06CE0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7BDAE42" w14:textId="77777777" w:rsidR="00573557" w:rsidRPr="00CB6852" w:rsidRDefault="00573557" w:rsidP="005947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14:paraId="32D2EE7F" w14:textId="77777777" w:rsidR="00573557" w:rsidRPr="00CB6852" w:rsidRDefault="00573557" w:rsidP="005947E2">
            <w:pPr>
              <w:jc w:val="center"/>
              <w:rPr>
                <w:rFonts w:ascii="Arial" w:hAnsi="Arial" w:cs="Arial"/>
              </w:rPr>
            </w:pPr>
          </w:p>
        </w:tc>
      </w:tr>
      <w:tr w:rsidR="00573557" w:rsidRPr="00CB6852" w14:paraId="3353B739" w14:textId="77777777" w:rsidTr="004B1C4C">
        <w:trPr>
          <w:cantSplit/>
          <w:trHeight w:val="300"/>
        </w:trPr>
        <w:tc>
          <w:tcPr>
            <w:tcW w:w="1271" w:type="dxa"/>
          </w:tcPr>
          <w:p w14:paraId="63DEEABC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4304" w:type="dxa"/>
          </w:tcPr>
          <w:p w14:paraId="79E00848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22AAB821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A669B24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D5A5CB1" w14:textId="77777777" w:rsidR="00573557" w:rsidRPr="00CB6852" w:rsidRDefault="00573557" w:rsidP="005947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14:paraId="2EA2B703" w14:textId="77777777" w:rsidR="00573557" w:rsidRPr="00CB6852" w:rsidRDefault="00573557" w:rsidP="005947E2">
            <w:pPr>
              <w:jc w:val="center"/>
              <w:rPr>
                <w:rFonts w:ascii="Arial" w:hAnsi="Arial" w:cs="Arial"/>
              </w:rPr>
            </w:pPr>
          </w:p>
        </w:tc>
      </w:tr>
      <w:tr w:rsidR="00573557" w:rsidRPr="00CB6852" w14:paraId="1CDA6414" w14:textId="77777777" w:rsidTr="004B1C4C">
        <w:trPr>
          <w:cantSplit/>
          <w:trHeight w:val="300"/>
        </w:trPr>
        <w:tc>
          <w:tcPr>
            <w:tcW w:w="1271" w:type="dxa"/>
          </w:tcPr>
          <w:p w14:paraId="2DA8C3F9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4304" w:type="dxa"/>
          </w:tcPr>
          <w:p w14:paraId="3E72FF20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5CB23608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3BCFAEB8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96E8C35" w14:textId="77777777" w:rsidR="00573557" w:rsidRPr="00CB6852" w:rsidRDefault="00573557" w:rsidP="005947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14:paraId="11058C0C" w14:textId="77777777" w:rsidR="00573557" w:rsidRPr="00CB6852" w:rsidRDefault="00573557" w:rsidP="005947E2">
            <w:pPr>
              <w:jc w:val="center"/>
              <w:rPr>
                <w:rFonts w:ascii="Arial" w:hAnsi="Arial" w:cs="Arial"/>
              </w:rPr>
            </w:pPr>
          </w:p>
        </w:tc>
      </w:tr>
      <w:tr w:rsidR="00573557" w:rsidRPr="00CB6852" w14:paraId="0488FC87" w14:textId="77777777" w:rsidTr="004B1C4C">
        <w:trPr>
          <w:cantSplit/>
          <w:trHeight w:val="300"/>
        </w:trPr>
        <w:tc>
          <w:tcPr>
            <w:tcW w:w="1271" w:type="dxa"/>
          </w:tcPr>
          <w:p w14:paraId="013E2431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4304" w:type="dxa"/>
          </w:tcPr>
          <w:p w14:paraId="47FF25DF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225CAD16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868F876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E10AE0B" w14:textId="77777777" w:rsidR="00573557" w:rsidRPr="00CB6852" w:rsidRDefault="00573557" w:rsidP="005947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14:paraId="70F1BA67" w14:textId="77777777" w:rsidR="00573557" w:rsidRPr="00CB6852" w:rsidRDefault="00573557" w:rsidP="005947E2">
            <w:pPr>
              <w:jc w:val="center"/>
              <w:rPr>
                <w:rFonts w:ascii="Arial" w:hAnsi="Arial" w:cs="Arial"/>
              </w:rPr>
            </w:pPr>
          </w:p>
        </w:tc>
      </w:tr>
      <w:tr w:rsidR="00573557" w:rsidRPr="00CB6852" w14:paraId="521831FB" w14:textId="77777777" w:rsidTr="004B1C4C">
        <w:trPr>
          <w:cantSplit/>
          <w:trHeight w:val="300"/>
        </w:trPr>
        <w:tc>
          <w:tcPr>
            <w:tcW w:w="1271" w:type="dxa"/>
          </w:tcPr>
          <w:p w14:paraId="164C8B4E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4304" w:type="dxa"/>
          </w:tcPr>
          <w:p w14:paraId="1188F506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4E2C97CF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FC8B59F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1EC4AEF" w14:textId="77777777" w:rsidR="00573557" w:rsidRPr="00CB6852" w:rsidRDefault="00573557" w:rsidP="005947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14:paraId="1103992E" w14:textId="77777777" w:rsidR="00573557" w:rsidRPr="00CB6852" w:rsidRDefault="00573557" w:rsidP="005947E2">
            <w:pPr>
              <w:jc w:val="center"/>
              <w:rPr>
                <w:rFonts w:ascii="Arial" w:hAnsi="Arial" w:cs="Arial"/>
              </w:rPr>
            </w:pPr>
          </w:p>
        </w:tc>
      </w:tr>
      <w:tr w:rsidR="00573557" w:rsidRPr="00CB6852" w14:paraId="17C8ED6D" w14:textId="77777777" w:rsidTr="004B1C4C">
        <w:trPr>
          <w:cantSplit/>
          <w:trHeight w:val="300"/>
        </w:trPr>
        <w:tc>
          <w:tcPr>
            <w:tcW w:w="1271" w:type="dxa"/>
          </w:tcPr>
          <w:p w14:paraId="054253D6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4304" w:type="dxa"/>
          </w:tcPr>
          <w:p w14:paraId="5C96F090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2597AA84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46755A80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F1DC475" w14:textId="77777777" w:rsidR="00573557" w:rsidRPr="00CB6852" w:rsidRDefault="00573557" w:rsidP="005947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14:paraId="54067BD1" w14:textId="77777777" w:rsidR="00573557" w:rsidRPr="00CB6852" w:rsidRDefault="00573557" w:rsidP="005947E2">
            <w:pPr>
              <w:jc w:val="center"/>
              <w:rPr>
                <w:rFonts w:ascii="Arial" w:hAnsi="Arial" w:cs="Arial"/>
              </w:rPr>
            </w:pPr>
          </w:p>
        </w:tc>
      </w:tr>
      <w:tr w:rsidR="00573557" w:rsidRPr="00CB6852" w14:paraId="112BCD57" w14:textId="77777777" w:rsidTr="004B1C4C">
        <w:trPr>
          <w:cantSplit/>
          <w:trHeight w:val="300"/>
        </w:trPr>
        <w:tc>
          <w:tcPr>
            <w:tcW w:w="1271" w:type="dxa"/>
          </w:tcPr>
          <w:p w14:paraId="124922AD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4304" w:type="dxa"/>
          </w:tcPr>
          <w:p w14:paraId="1AC4038B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6CC8A3EA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68453F97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3A58029" w14:textId="77777777" w:rsidR="00573557" w:rsidRPr="00CB6852" w:rsidRDefault="00573557" w:rsidP="005947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14:paraId="3F328BD9" w14:textId="77777777" w:rsidR="00573557" w:rsidRPr="00CB6852" w:rsidRDefault="00573557" w:rsidP="005947E2">
            <w:pPr>
              <w:jc w:val="center"/>
              <w:rPr>
                <w:rFonts w:ascii="Arial" w:hAnsi="Arial" w:cs="Arial"/>
              </w:rPr>
            </w:pPr>
          </w:p>
        </w:tc>
      </w:tr>
      <w:tr w:rsidR="00573557" w:rsidRPr="00CB6852" w14:paraId="42982F47" w14:textId="77777777" w:rsidTr="004B1C4C">
        <w:trPr>
          <w:cantSplit/>
          <w:trHeight w:val="300"/>
        </w:trPr>
        <w:tc>
          <w:tcPr>
            <w:tcW w:w="1271" w:type="dxa"/>
          </w:tcPr>
          <w:p w14:paraId="58713D59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4304" w:type="dxa"/>
          </w:tcPr>
          <w:p w14:paraId="0B4B68C2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66FEA3C1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1DD15AE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99583A3" w14:textId="77777777" w:rsidR="00573557" w:rsidRPr="00CB6852" w:rsidRDefault="00573557" w:rsidP="005947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14:paraId="67E7CC5E" w14:textId="77777777" w:rsidR="00573557" w:rsidRPr="00CB6852" w:rsidRDefault="00573557" w:rsidP="005947E2">
            <w:pPr>
              <w:jc w:val="center"/>
              <w:rPr>
                <w:rFonts w:ascii="Arial" w:hAnsi="Arial" w:cs="Arial"/>
              </w:rPr>
            </w:pPr>
          </w:p>
        </w:tc>
      </w:tr>
      <w:tr w:rsidR="00573557" w:rsidRPr="00CB6852" w14:paraId="597362F1" w14:textId="77777777" w:rsidTr="004B1C4C">
        <w:trPr>
          <w:cantSplit/>
          <w:trHeight w:val="300"/>
        </w:trPr>
        <w:tc>
          <w:tcPr>
            <w:tcW w:w="1271" w:type="dxa"/>
          </w:tcPr>
          <w:p w14:paraId="635A9DAB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4304" w:type="dxa"/>
          </w:tcPr>
          <w:p w14:paraId="265F9206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3B71AF0C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355220C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407F329" w14:textId="77777777" w:rsidR="00573557" w:rsidRPr="00CB6852" w:rsidRDefault="00573557" w:rsidP="005947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14:paraId="00084CB5" w14:textId="77777777" w:rsidR="00573557" w:rsidRPr="00CB6852" w:rsidRDefault="00573557" w:rsidP="005947E2">
            <w:pPr>
              <w:jc w:val="center"/>
              <w:rPr>
                <w:rFonts w:ascii="Arial" w:hAnsi="Arial" w:cs="Arial"/>
              </w:rPr>
            </w:pPr>
          </w:p>
        </w:tc>
      </w:tr>
      <w:tr w:rsidR="00573557" w:rsidRPr="00CB6852" w14:paraId="42E44BE7" w14:textId="77777777" w:rsidTr="004B1C4C">
        <w:trPr>
          <w:cantSplit/>
          <w:trHeight w:val="300"/>
        </w:trPr>
        <w:tc>
          <w:tcPr>
            <w:tcW w:w="1271" w:type="dxa"/>
          </w:tcPr>
          <w:p w14:paraId="3AA79151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4304" w:type="dxa"/>
          </w:tcPr>
          <w:p w14:paraId="497EA8C4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1B1D46F7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4D382A73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EC16ADF" w14:textId="77777777" w:rsidR="00573557" w:rsidRPr="00CB6852" w:rsidRDefault="00573557" w:rsidP="005947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14:paraId="5D2DD8D5" w14:textId="77777777" w:rsidR="00573557" w:rsidRPr="00CB6852" w:rsidRDefault="00573557" w:rsidP="005947E2">
            <w:pPr>
              <w:jc w:val="center"/>
              <w:rPr>
                <w:rFonts w:ascii="Arial" w:hAnsi="Arial" w:cs="Arial"/>
              </w:rPr>
            </w:pPr>
          </w:p>
        </w:tc>
      </w:tr>
      <w:tr w:rsidR="00573557" w:rsidRPr="00CB6852" w14:paraId="518DDFED" w14:textId="77777777" w:rsidTr="004B1C4C">
        <w:trPr>
          <w:cantSplit/>
          <w:trHeight w:val="300"/>
        </w:trPr>
        <w:tc>
          <w:tcPr>
            <w:tcW w:w="1271" w:type="dxa"/>
          </w:tcPr>
          <w:p w14:paraId="4B40C5AB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4304" w:type="dxa"/>
          </w:tcPr>
          <w:p w14:paraId="0EEC086A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100B9570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770B5BE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9F8FB83" w14:textId="77777777" w:rsidR="00573557" w:rsidRPr="00CB6852" w:rsidRDefault="00573557" w:rsidP="005947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14:paraId="4FD5A0FD" w14:textId="77777777" w:rsidR="00573557" w:rsidRPr="00CB6852" w:rsidRDefault="00573557" w:rsidP="005947E2">
            <w:pPr>
              <w:jc w:val="center"/>
              <w:rPr>
                <w:rFonts w:ascii="Arial" w:hAnsi="Arial" w:cs="Arial"/>
              </w:rPr>
            </w:pPr>
          </w:p>
        </w:tc>
      </w:tr>
      <w:tr w:rsidR="00573557" w:rsidRPr="00CB6852" w14:paraId="7FBCA913" w14:textId="77777777" w:rsidTr="004B1C4C">
        <w:trPr>
          <w:cantSplit/>
          <w:trHeight w:val="300"/>
        </w:trPr>
        <w:tc>
          <w:tcPr>
            <w:tcW w:w="1271" w:type="dxa"/>
          </w:tcPr>
          <w:p w14:paraId="4AD47504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4304" w:type="dxa"/>
          </w:tcPr>
          <w:p w14:paraId="539A0633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56ECB402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1C296A1" w14:textId="77777777" w:rsidR="00573557" w:rsidRPr="00CB6852" w:rsidRDefault="00573557" w:rsidP="005947E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1197987" w14:textId="77777777" w:rsidR="00573557" w:rsidRPr="00CB6852" w:rsidRDefault="00573557" w:rsidP="005947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14:paraId="3957FE1E" w14:textId="77777777" w:rsidR="00573557" w:rsidRPr="00CB6852" w:rsidRDefault="00573557" w:rsidP="005947E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ED076D9" w14:textId="77777777" w:rsidR="00462AD4" w:rsidRPr="00CB6852" w:rsidRDefault="00462AD4" w:rsidP="009707B5">
      <w:pPr>
        <w:rPr>
          <w:rFonts w:ascii="Arial" w:hAnsi="Arial" w:cs="Arial"/>
        </w:rPr>
      </w:pPr>
    </w:p>
    <w:sectPr w:rsidR="00462AD4" w:rsidRPr="00CB6852" w:rsidSect="004B1C4C">
      <w:headerReference w:type="default" r:id="rId10"/>
      <w:footerReference w:type="default" r:id="rId11"/>
      <w:pgSz w:w="11906" w:h="16838" w:code="9"/>
      <w:pgMar w:top="1304" w:right="851" w:bottom="130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BFD0F" w14:textId="77777777" w:rsidR="004C1330" w:rsidRDefault="004C1330" w:rsidP="00F310FE">
      <w:r>
        <w:separator/>
      </w:r>
    </w:p>
  </w:endnote>
  <w:endnote w:type="continuationSeparator" w:id="0">
    <w:p w14:paraId="52D5696D" w14:textId="77777777" w:rsidR="004C1330" w:rsidRDefault="004C1330" w:rsidP="00F3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sta">
    <w:altName w:val="Times New Roman"/>
    <w:charset w:val="00"/>
    <w:family w:val="auto"/>
    <w:pitch w:val="variable"/>
    <w:sig w:usb0="A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78915953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475292754"/>
          <w:docPartObj>
            <w:docPartGallery w:val="Page Numbers (Top of Page)"/>
            <w:docPartUnique/>
          </w:docPartObj>
        </w:sdtPr>
        <w:sdtEndPr/>
        <w:sdtContent>
          <w:p w14:paraId="0C37E5DD" w14:textId="77777777" w:rsidR="006929B7" w:rsidRPr="002A622B" w:rsidRDefault="009707B5" w:rsidP="009707B5">
            <w:pPr>
              <w:pStyle w:val="Sidefod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622B">
              <w:rPr>
                <w:rFonts w:ascii="Arial" w:hAnsi="Arial" w:cs="Arial"/>
                <w:sz w:val="16"/>
                <w:szCs w:val="16"/>
              </w:rPr>
              <w:t xml:space="preserve">Side </w:t>
            </w:r>
            <w:r w:rsidRPr="002A622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622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2A622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2A622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A622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A622B">
              <w:rPr>
                <w:rFonts w:ascii="Arial" w:hAnsi="Arial" w:cs="Arial"/>
                <w:sz w:val="16"/>
                <w:szCs w:val="16"/>
              </w:rPr>
              <w:t xml:space="preserve"> af </w:t>
            </w:r>
            <w:r w:rsidRPr="002A622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622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2A622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2A622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A622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14:paraId="3D6CE779" w14:textId="7E2EF711" w:rsidR="009707B5" w:rsidRPr="00824EA1" w:rsidRDefault="0039740C" w:rsidP="009707B5">
            <w:pPr>
              <w:pStyle w:val="Sidefod"/>
              <w:jc w:val="right"/>
              <w:rPr>
                <w:rFonts w:ascii="Arial" w:hAnsi="Arial" w:cs="Arial"/>
              </w:rPr>
            </w:pPr>
            <w:r w:rsidRPr="002A622B">
              <w:rPr>
                <w:rFonts w:ascii="Arial" w:hAnsi="Arial" w:cs="Arial"/>
                <w:sz w:val="16"/>
                <w:szCs w:val="16"/>
              </w:rPr>
              <w:t>V</w:t>
            </w:r>
            <w:r w:rsidR="00C8093A">
              <w:rPr>
                <w:rFonts w:ascii="Arial" w:hAnsi="Arial" w:cs="Arial"/>
                <w:sz w:val="16"/>
                <w:szCs w:val="16"/>
              </w:rPr>
              <w:t>2</w:t>
            </w:r>
            <w:r w:rsidR="006929B7" w:rsidRPr="002A622B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C8093A">
              <w:rPr>
                <w:rFonts w:ascii="Arial" w:hAnsi="Arial" w:cs="Arial"/>
                <w:sz w:val="16"/>
                <w:szCs w:val="16"/>
              </w:rPr>
              <w:t>1</w:t>
            </w:r>
            <w:r w:rsidR="00EB21C8">
              <w:rPr>
                <w:rFonts w:ascii="Arial" w:hAnsi="Arial" w:cs="Arial"/>
                <w:sz w:val="16"/>
                <w:szCs w:val="16"/>
              </w:rPr>
              <w:t>7</w:t>
            </w:r>
            <w:r w:rsidR="006929B7" w:rsidRPr="002A622B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C8093A">
              <w:rPr>
                <w:rFonts w:ascii="Arial" w:hAnsi="Arial" w:cs="Arial"/>
                <w:sz w:val="16"/>
                <w:szCs w:val="16"/>
              </w:rPr>
              <w:t>december</w:t>
            </w:r>
            <w:r w:rsidR="006929B7" w:rsidRPr="002A622B">
              <w:rPr>
                <w:rFonts w:ascii="Arial" w:hAnsi="Arial" w:cs="Arial"/>
                <w:sz w:val="16"/>
                <w:szCs w:val="16"/>
              </w:rPr>
              <w:t xml:space="preserve"> 202</w:t>
            </w:r>
            <w:r w:rsidR="00384B6D" w:rsidRPr="002A622B">
              <w:rPr>
                <w:rFonts w:ascii="Arial" w:hAnsi="Arial" w:cs="Arial"/>
                <w:sz w:val="16"/>
                <w:szCs w:val="16"/>
              </w:rPr>
              <w:t>5</w:t>
            </w:r>
          </w:p>
        </w:sdtContent>
      </w:sdt>
    </w:sdtContent>
  </w:sdt>
  <w:p w14:paraId="15F8E18E" w14:textId="77777777" w:rsidR="009707B5" w:rsidRDefault="009707B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C1415" w14:textId="77777777" w:rsidR="004C1330" w:rsidRDefault="004C1330" w:rsidP="00F310FE">
      <w:r>
        <w:separator/>
      </w:r>
    </w:p>
  </w:footnote>
  <w:footnote w:type="continuationSeparator" w:id="0">
    <w:p w14:paraId="1A112FB5" w14:textId="77777777" w:rsidR="004C1330" w:rsidRDefault="004C1330" w:rsidP="00F31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8AA74" w14:textId="10CDFB74" w:rsidR="00E6698D" w:rsidRPr="00CE32DF" w:rsidRDefault="00350D35" w:rsidP="00771F16">
    <w:pPr>
      <w:pStyle w:val="Sidehoved"/>
      <w:jc w:val="right"/>
    </w:pPr>
    <w:r>
      <w:rPr>
        <w:rFonts w:ascii="Gesta" w:hAnsi="Gesta"/>
        <w:noProof/>
        <w:lang w:eastAsia="da-DK"/>
      </w:rPr>
      <w:drawing>
        <wp:anchor distT="0" distB="0" distL="114300" distR="114300" simplePos="0" relativeHeight="251660288" behindDoc="0" locked="0" layoutInCell="1" allowOverlap="1" wp14:anchorId="4F1A5EC5" wp14:editId="218F2F77">
          <wp:simplePos x="0" y="0"/>
          <wp:positionH relativeFrom="margin">
            <wp:posOffset>5750560</wp:posOffset>
          </wp:positionH>
          <wp:positionV relativeFrom="paragraph">
            <wp:posOffset>-2540</wp:posOffset>
          </wp:positionV>
          <wp:extent cx="765175" cy="32448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5175" cy="32448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98D" w:rsidRPr="00CE32DF">
      <w:rPr>
        <w:noProof/>
      </w:rPr>
      <w:drawing>
        <wp:anchor distT="0" distB="0" distL="114300" distR="114300" simplePos="0" relativeHeight="251658240" behindDoc="0" locked="0" layoutInCell="1" allowOverlap="1" wp14:anchorId="5CF92469" wp14:editId="524F47C0">
          <wp:simplePos x="0" y="0"/>
          <wp:positionH relativeFrom="rightMargin">
            <wp:posOffset>1008380</wp:posOffset>
          </wp:positionH>
          <wp:positionV relativeFrom="page">
            <wp:posOffset>288290</wp:posOffset>
          </wp:positionV>
          <wp:extent cx="1152000" cy="576000"/>
          <wp:effectExtent l="0" t="0" r="0" b="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400F8"/>
    <w:multiLevelType w:val="hybridMultilevel"/>
    <w:tmpl w:val="C472CB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229C1"/>
    <w:multiLevelType w:val="hybridMultilevel"/>
    <w:tmpl w:val="FA8461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706988">
    <w:abstractNumId w:val="0"/>
  </w:num>
  <w:num w:numId="2" w16cid:durableId="300160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B5"/>
    <w:rsid w:val="00035334"/>
    <w:rsid w:val="000D41A9"/>
    <w:rsid w:val="001224E7"/>
    <w:rsid w:val="001461C7"/>
    <w:rsid w:val="00150C0D"/>
    <w:rsid w:val="001D382A"/>
    <w:rsid w:val="001F350B"/>
    <w:rsid w:val="001F7356"/>
    <w:rsid w:val="0021239B"/>
    <w:rsid w:val="0022320C"/>
    <w:rsid w:val="00282E04"/>
    <w:rsid w:val="00282FB0"/>
    <w:rsid w:val="002920D8"/>
    <w:rsid w:val="0029259F"/>
    <w:rsid w:val="002943A1"/>
    <w:rsid w:val="002A2020"/>
    <w:rsid w:val="002A622B"/>
    <w:rsid w:val="002B384D"/>
    <w:rsid w:val="002B3FFD"/>
    <w:rsid w:val="002D0798"/>
    <w:rsid w:val="003022E2"/>
    <w:rsid w:val="00307D41"/>
    <w:rsid w:val="00347A8A"/>
    <w:rsid w:val="00350363"/>
    <w:rsid w:val="00350D35"/>
    <w:rsid w:val="00371720"/>
    <w:rsid w:val="00372A9C"/>
    <w:rsid w:val="00384B6D"/>
    <w:rsid w:val="0039740C"/>
    <w:rsid w:val="003D4AE3"/>
    <w:rsid w:val="003D5E00"/>
    <w:rsid w:val="00462AD4"/>
    <w:rsid w:val="00487C23"/>
    <w:rsid w:val="004B1C4C"/>
    <w:rsid w:val="004C1330"/>
    <w:rsid w:val="004E7565"/>
    <w:rsid w:val="005046C6"/>
    <w:rsid w:val="00504CB8"/>
    <w:rsid w:val="00506608"/>
    <w:rsid w:val="00517AD7"/>
    <w:rsid w:val="005258A9"/>
    <w:rsid w:val="005269DC"/>
    <w:rsid w:val="00537E5C"/>
    <w:rsid w:val="00573557"/>
    <w:rsid w:val="005A6D41"/>
    <w:rsid w:val="005B73FD"/>
    <w:rsid w:val="006061D2"/>
    <w:rsid w:val="00641D38"/>
    <w:rsid w:val="00644BF2"/>
    <w:rsid w:val="006514CD"/>
    <w:rsid w:val="006670E4"/>
    <w:rsid w:val="00674C6F"/>
    <w:rsid w:val="006929B7"/>
    <w:rsid w:val="006B4270"/>
    <w:rsid w:val="00766D34"/>
    <w:rsid w:val="00771F16"/>
    <w:rsid w:val="0079484B"/>
    <w:rsid w:val="007B0D24"/>
    <w:rsid w:val="007C1066"/>
    <w:rsid w:val="00824EA1"/>
    <w:rsid w:val="00882511"/>
    <w:rsid w:val="008A6233"/>
    <w:rsid w:val="008B0D38"/>
    <w:rsid w:val="008B58FC"/>
    <w:rsid w:val="008F1DF0"/>
    <w:rsid w:val="00941EDA"/>
    <w:rsid w:val="009707B5"/>
    <w:rsid w:val="009D45BD"/>
    <w:rsid w:val="009F5816"/>
    <w:rsid w:val="00A076A0"/>
    <w:rsid w:val="00A512C9"/>
    <w:rsid w:val="00A70AE2"/>
    <w:rsid w:val="00AE1964"/>
    <w:rsid w:val="00AE2EA4"/>
    <w:rsid w:val="00AE3BEF"/>
    <w:rsid w:val="00B13585"/>
    <w:rsid w:val="00B55926"/>
    <w:rsid w:val="00B722E2"/>
    <w:rsid w:val="00B73985"/>
    <w:rsid w:val="00C107F9"/>
    <w:rsid w:val="00C8093A"/>
    <w:rsid w:val="00CB5FFA"/>
    <w:rsid w:val="00CB6852"/>
    <w:rsid w:val="00CC247E"/>
    <w:rsid w:val="00CE32DF"/>
    <w:rsid w:val="00D04F56"/>
    <w:rsid w:val="00D41243"/>
    <w:rsid w:val="00D70515"/>
    <w:rsid w:val="00D70C44"/>
    <w:rsid w:val="00DD1732"/>
    <w:rsid w:val="00DD5F8B"/>
    <w:rsid w:val="00E1061D"/>
    <w:rsid w:val="00E12963"/>
    <w:rsid w:val="00E23796"/>
    <w:rsid w:val="00E36C95"/>
    <w:rsid w:val="00E41C9C"/>
    <w:rsid w:val="00E630C0"/>
    <w:rsid w:val="00E6698D"/>
    <w:rsid w:val="00E97369"/>
    <w:rsid w:val="00EB038B"/>
    <w:rsid w:val="00EB21C8"/>
    <w:rsid w:val="00EB7463"/>
    <w:rsid w:val="00F2308D"/>
    <w:rsid w:val="00F310FE"/>
    <w:rsid w:val="00F422A3"/>
    <w:rsid w:val="00F60677"/>
    <w:rsid w:val="00F7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534E0"/>
  <w15:chartTrackingRefBased/>
  <w15:docId w15:val="{90E2FFA3-A3E3-4BD4-9D9F-50FAF317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557"/>
    <w:pPr>
      <w:spacing w:after="240" w:line="276" w:lineRule="auto"/>
    </w:pPr>
    <w:rPr>
      <w:rFonts w:ascii="Lucida Sans Unicode" w:hAnsi="Lucida Sans Unicode" w:cs="Lucida Sans Unicode"/>
      <w:color w:val="221E1F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310FE"/>
    <w:pPr>
      <w:outlineLvl w:val="0"/>
    </w:pPr>
    <w:rPr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310FE"/>
    <w:pPr>
      <w:outlineLvl w:val="1"/>
    </w:pPr>
    <w:rPr>
      <w:b/>
      <w:b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310FE"/>
    <w:pPr>
      <w:spacing w:after="0"/>
      <w:outlineLvl w:val="2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69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698D"/>
  </w:style>
  <w:style w:type="paragraph" w:styleId="Sidefod">
    <w:name w:val="footer"/>
    <w:basedOn w:val="Normal"/>
    <w:link w:val="SidefodTegn"/>
    <w:uiPriority w:val="99"/>
    <w:unhideWhenUsed/>
    <w:rsid w:val="00E669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698D"/>
  </w:style>
  <w:style w:type="character" w:styleId="Hyperlink">
    <w:name w:val="Hyperlink"/>
    <w:basedOn w:val="Standardskrifttypeiafsnit"/>
    <w:uiPriority w:val="99"/>
    <w:unhideWhenUsed/>
    <w:rsid w:val="00CE32DF"/>
    <w:rPr>
      <w:color w:val="375889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E32DF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310FE"/>
    <w:rPr>
      <w:rFonts w:ascii="Lucida Sans Unicode" w:hAnsi="Lucida Sans Unicode" w:cs="Lucida Sans Unicode"/>
      <w:b/>
      <w:bCs/>
      <w:color w:val="221E1F"/>
      <w:sz w:val="36"/>
      <w:szCs w:val="3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310FE"/>
    <w:rPr>
      <w:rFonts w:ascii="Lucida Sans Unicode" w:hAnsi="Lucida Sans Unicode" w:cs="Lucida Sans Unicode"/>
      <w:b/>
      <w:bCs/>
      <w:color w:val="221E1F"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310FE"/>
    <w:rPr>
      <w:rFonts w:ascii="Lucida Sans Unicode" w:hAnsi="Lucida Sans Unicode" w:cs="Lucida Sans Unicode"/>
      <w:b/>
      <w:bCs/>
      <w:color w:val="221E1F"/>
      <w:sz w:val="20"/>
      <w:szCs w:val="20"/>
    </w:rPr>
  </w:style>
  <w:style w:type="paragraph" w:styleId="Titel">
    <w:name w:val="Title"/>
    <w:basedOn w:val="Overskrift1"/>
    <w:next w:val="Normal"/>
    <w:link w:val="TitelTegn"/>
    <w:uiPriority w:val="10"/>
    <w:rsid w:val="00F310FE"/>
  </w:style>
  <w:style w:type="character" w:customStyle="1" w:styleId="TitelTegn">
    <w:name w:val="Titel Tegn"/>
    <w:basedOn w:val="Standardskrifttypeiafsnit"/>
    <w:link w:val="Titel"/>
    <w:uiPriority w:val="10"/>
    <w:rsid w:val="00F310FE"/>
    <w:rPr>
      <w:rFonts w:ascii="Lucida Sans Unicode" w:hAnsi="Lucida Sans Unicode" w:cs="Lucida Sans Unicode"/>
      <w:b/>
      <w:bCs/>
      <w:color w:val="221E1F"/>
      <w:sz w:val="36"/>
      <w:szCs w:val="36"/>
    </w:rPr>
  </w:style>
  <w:style w:type="paragraph" w:customStyle="1" w:styleId="Sidebar">
    <w:name w:val="Sidebar"/>
    <w:basedOn w:val="Normal"/>
    <w:link w:val="SidebarTegn"/>
    <w:qFormat/>
    <w:rsid w:val="00674C6F"/>
    <w:pPr>
      <w:spacing w:after="0" w:line="240" w:lineRule="auto"/>
    </w:pPr>
    <w:rPr>
      <w:sz w:val="16"/>
      <w:szCs w:val="16"/>
    </w:rPr>
  </w:style>
  <w:style w:type="character" w:customStyle="1" w:styleId="SidebarTegn">
    <w:name w:val="Sidebar Tegn"/>
    <w:basedOn w:val="Standardskrifttypeiafsnit"/>
    <w:link w:val="Sidebar"/>
    <w:rsid w:val="00674C6F"/>
    <w:rPr>
      <w:rFonts w:ascii="Lucida Sans Unicode" w:hAnsi="Lucida Sans Unicode" w:cs="Lucida Sans Unicode"/>
      <w:color w:val="221E1F"/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22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24E7"/>
    <w:rPr>
      <w:rFonts w:ascii="Segoe UI" w:hAnsi="Segoe UI" w:cs="Segoe UI"/>
      <w:color w:val="221E1F"/>
      <w:sz w:val="18"/>
      <w:szCs w:val="18"/>
    </w:rPr>
  </w:style>
  <w:style w:type="paragraph" w:styleId="Listeafsnit">
    <w:name w:val="List Paragraph"/>
    <w:basedOn w:val="Normal"/>
    <w:uiPriority w:val="34"/>
    <w:rsid w:val="00462AD4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AE196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E196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E1964"/>
    <w:rPr>
      <w:rFonts w:ascii="Lucida Sans Unicode" w:hAnsi="Lucida Sans Unicode" w:cs="Lucida Sans Unicode"/>
      <w:color w:val="221E1F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E196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E1964"/>
    <w:rPr>
      <w:rFonts w:ascii="Lucida Sans Unicode" w:hAnsi="Lucida Sans Unicode" w:cs="Lucida Sans Unicode"/>
      <w:b/>
      <w:bCs/>
      <w:color w:val="221E1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Baag&#248;eLarsen\Documents\Brugerdefinerede%20Office-skabeloner\TEKNIQKvalitet_Word.dotx" TargetMode="External"/></Relationships>
</file>

<file path=word/theme/theme1.xml><?xml version="1.0" encoding="utf-8"?>
<a:theme xmlns:a="http://schemas.openxmlformats.org/drawingml/2006/main" name="Office-tema">
  <a:themeElements>
    <a:clrScheme name="TEKNIQ Kvalitet">
      <a:dk1>
        <a:srgbClr val="221E1F"/>
      </a:dk1>
      <a:lt1>
        <a:srgbClr val="FFFFFF"/>
      </a:lt1>
      <a:dk2>
        <a:srgbClr val="375889"/>
      </a:dk2>
      <a:lt2>
        <a:srgbClr val="DDE1E1"/>
      </a:lt2>
      <a:accent1>
        <a:srgbClr val="375889"/>
      </a:accent1>
      <a:accent2>
        <a:srgbClr val="9E1924"/>
      </a:accent2>
      <a:accent3>
        <a:srgbClr val="DDE1E1"/>
      </a:accent3>
      <a:accent4>
        <a:srgbClr val="6D85A9"/>
      </a:accent4>
      <a:accent5>
        <a:srgbClr val="9E1924"/>
      </a:accent5>
      <a:accent6>
        <a:srgbClr val="375889"/>
      </a:accent6>
      <a:hlink>
        <a:srgbClr val="375889"/>
      </a:hlink>
      <a:folHlink>
        <a:srgbClr val="6D85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02aa1c-8387-493e-a2e8-cc67d8b71692" xsi:nil="true"/>
    <lcf76f155ced4ddcb4097134ff3c332f xmlns="bdb695ad-1270-4bd9-8395-4f3fa7883df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4E71C56ABA784F92F48BCAA9CD3F2B" ma:contentTypeVersion="20" ma:contentTypeDescription="Opret et nyt dokument." ma:contentTypeScope="" ma:versionID="714d3793725bd5de20073fbad18b0c57">
  <xsd:schema xmlns:xsd="http://www.w3.org/2001/XMLSchema" xmlns:xs="http://www.w3.org/2001/XMLSchema" xmlns:p="http://schemas.microsoft.com/office/2006/metadata/properties" xmlns:ns2="9202aa1c-8387-493e-a2e8-cc67d8b71692" xmlns:ns3="bdb695ad-1270-4bd9-8395-4f3fa7883dfb" targetNamespace="http://schemas.microsoft.com/office/2006/metadata/properties" ma:root="true" ma:fieldsID="ddeb05bf6d5872e78e4677fbc97ff4e4" ns2:_="" ns3:_="">
    <xsd:import namespace="9202aa1c-8387-493e-a2e8-cc67d8b71692"/>
    <xsd:import namespace="bdb695ad-1270-4bd9-8395-4f3fa7883d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2aa1c-8387-493e-a2e8-cc67d8b716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89b390-c7ab-432b-a5b3-4754903a35f0}" ma:internalName="TaxCatchAll" ma:showField="CatchAllData" ma:web="9202aa1c-8387-493e-a2e8-cc67d8b716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695ad-1270-4bd9-8395-4f3fa7883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ledmærker" ma:readOnly="false" ma:fieldId="{5cf76f15-5ced-4ddc-b409-7134ff3c332f}" ma:taxonomyMulti="true" ma:sspId="28c60f4b-1441-4c81-863a-1300a0e5a4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A5C196-F7DD-453B-9B85-A52E5FC07039}">
  <ds:schemaRefs>
    <ds:schemaRef ds:uri="http://schemas.microsoft.com/office/2006/metadata/properties"/>
    <ds:schemaRef ds:uri="http://schemas.microsoft.com/office/infopath/2007/PartnerControls"/>
    <ds:schemaRef ds:uri="9202aa1c-8387-493e-a2e8-cc67d8b71692"/>
    <ds:schemaRef ds:uri="bdb695ad-1270-4bd9-8395-4f3fa7883dfb"/>
  </ds:schemaRefs>
</ds:datastoreItem>
</file>

<file path=customXml/itemProps2.xml><?xml version="1.0" encoding="utf-8"?>
<ds:datastoreItem xmlns:ds="http://schemas.openxmlformats.org/officeDocument/2006/customXml" ds:itemID="{B955045F-11BC-45D1-845A-2286E77C9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2aa1c-8387-493e-a2e8-cc67d8b71692"/>
    <ds:schemaRef ds:uri="bdb695ad-1270-4bd9-8395-4f3fa7883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5DC132-155D-495B-A711-972436C2EB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TEKNIQKvalitet_Word</Template>
  <TotalTime>34</TotalTime>
  <Pages>1</Pages>
  <Words>35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5</vt:i4>
      </vt:variant>
    </vt:vector>
  </HeadingPairs>
  <TitlesOfParts>
    <vt:vector size="6" baseType="lpstr">
      <vt:lpstr/>
      <vt:lpstr>Overskrift 1</vt:lpstr>
      <vt:lpstr>    Overskrift 2</vt:lpstr>
      <vt:lpstr>        Overskrift 3</vt:lpstr>
      <vt:lpstr>        Overskrift 3</vt:lpstr>
      <vt:lpstr>    Overskrift 2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Baagøe Larsen</dc:creator>
  <cp:keywords/>
  <dc:description/>
  <cp:lastModifiedBy>Sarah Köhler Jacobsen</cp:lastModifiedBy>
  <cp:revision>43</cp:revision>
  <dcterms:created xsi:type="dcterms:W3CDTF">2024-06-27T08:22:00Z</dcterms:created>
  <dcterms:modified xsi:type="dcterms:W3CDTF">2025-12-17T11:41:00Z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0x0101002D4E71C56ABA784F92F48BCAA9CD3F2B</vt:lpwstr>
  </property>
  <property fmtid="{D5CDD505-2E9C-101B-9397-08002B2CF9AE}" pid="3" name="MediaServiceImageTags">
    <vt:lpwstr/>
  </property>
</Properties>
</file>